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C14E1" w14:textId="67DD59E9" w:rsidR="00044391" w:rsidRPr="000A39AF" w:rsidRDefault="00044391" w:rsidP="00447C6E">
      <w:pPr>
        <w:pStyle w:val="BodyText"/>
        <w:rPr>
          <w:b/>
          <w:bCs/>
          <w:color w:val="4B4D4F"/>
          <w:sz w:val="19"/>
          <w:szCs w:val="19"/>
        </w:rPr>
      </w:pPr>
      <w:bookmarkStart w:id="0" w:name="_Hlk112420996"/>
      <w:bookmarkStart w:id="1" w:name="_Hlk92353338"/>
      <w:r w:rsidRPr="000A39AF">
        <w:rPr>
          <w:b/>
          <w:bCs/>
          <w:color w:val="4B4D4F"/>
          <w:sz w:val="19"/>
          <w:szCs w:val="19"/>
        </w:rPr>
        <w:t xml:space="preserve">Please </w:t>
      </w:r>
      <w:r w:rsidR="00EF6C3C" w:rsidRPr="000A39AF">
        <w:rPr>
          <w:b/>
          <w:bCs/>
          <w:color w:val="4B4D4F"/>
          <w:sz w:val="19"/>
          <w:szCs w:val="19"/>
        </w:rPr>
        <w:t xml:space="preserve">fax </w:t>
      </w:r>
      <w:r w:rsidRPr="000A39AF">
        <w:rPr>
          <w:b/>
          <w:bCs/>
          <w:color w:val="4B4D4F"/>
          <w:sz w:val="19"/>
          <w:szCs w:val="19"/>
        </w:rPr>
        <w:t>complete</w:t>
      </w:r>
      <w:r w:rsidR="00EF6C3C" w:rsidRPr="000A39AF">
        <w:rPr>
          <w:b/>
          <w:bCs/>
          <w:color w:val="4B4D4F"/>
          <w:sz w:val="19"/>
          <w:szCs w:val="19"/>
        </w:rPr>
        <w:t xml:space="preserve">d review to </w:t>
      </w:r>
      <w:r w:rsidRPr="000A39AF">
        <w:rPr>
          <w:b/>
          <w:bCs/>
          <w:color w:val="4B4D4F"/>
          <w:sz w:val="19"/>
          <w:szCs w:val="19"/>
        </w:rPr>
        <w:t>Optum at (888) 687-2515.</w:t>
      </w:r>
      <w:r w:rsidR="00EF6C3C" w:rsidRPr="000A39AF">
        <w:rPr>
          <w:b/>
          <w:bCs/>
          <w:color w:val="4B4D4F"/>
          <w:sz w:val="19"/>
          <w:szCs w:val="19"/>
        </w:rPr>
        <w:t xml:space="preserve"> Thank you.</w:t>
      </w:r>
    </w:p>
    <w:p w14:paraId="1BDC5B79" w14:textId="77777777" w:rsidR="00803945" w:rsidRPr="000A39AF" w:rsidRDefault="00803945" w:rsidP="00803945">
      <w:pPr>
        <w:pStyle w:val="BodyText"/>
        <w:rPr>
          <w:color w:val="4B4D4F"/>
          <w:sz w:val="19"/>
          <w:szCs w:val="19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425"/>
        <w:gridCol w:w="7991"/>
      </w:tblGrid>
      <w:tr w:rsidR="007D65FE" w:rsidRPr="000A39AF" w14:paraId="1AC6164F" w14:textId="77777777" w:rsidTr="007D65FE">
        <w:tc>
          <w:tcPr>
            <w:tcW w:w="2425" w:type="dxa"/>
          </w:tcPr>
          <w:p w14:paraId="01BC57B2" w14:textId="5C6DFDA2" w:rsidR="0051385D" w:rsidRPr="000A39AF" w:rsidRDefault="0055725E" w:rsidP="00925737">
            <w:pPr>
              <w:pStyle w:val="BodyText"/>
              <w:ind w:right="0"/>
              <w:rPr>
                <w:color w:val="4B4D4F"/>
                <w:sz w:val="19"/>
                <w:szCs w:val="19"/>
              </w:rPr>
            </w:pPr>
            <w:bookmarkStart w:id="2" w:name="_Hlk129096642"/>
            <w:r w:rsidRPr="000A39AF">
              <w:rPr>
                <w:color w:val="4B4D4F"/>
                <w:sz w:val="19"/>
                <w:szCs w:val="19"/>
              </w:rPr>
              <w:t xml:space="preserve">Review </w:t>
            </w:r>
            <w:r w:rsidR="00285B0F" w:rsidRPr="000A39AF">
              <w:rPr>
                <w:color w:val="4B4D4F"/>
                <w:sz w:val="19"/>
                <w:szCs w:val="19"/>
              </w:rPr>
              <w:t>D</w:t>
            </w:r>
            <w:r w:rsidR="00044391" w:rsidRPr="000A39AF">
              <w:rPr>
                <w:color w:val="4B4D4F"/>
                <w:sz w:val="19"/>
                <w:szCs w:val="19"/>
              </w:rPr>
              <w:t xml:space="preserve">ate </w:t>
            </w:r>
          </w:p>
        </w:tc>
        <w:sdt>
          <w:sdtPr>
            <w:rPr>
              <w:b/>
              <w:bCs/>
              <w:color w:val="4B4D4F"/>
              <w:sz w:val="19"/>
              <w:szCs w:val="19"/>
            </w:rPr>
            <w:id w:val="1326398828"/>
            <w:placeholder>
              <w:docPart w:val="F87F0FB218A44E3299A4F6EB58E6AE83"/>
            </w:placeholder>
            <w:showingPlcHdr/>
            <w:text/>
          </w:sdtPr>
          <w:sdtContent>
            <w:tc>
              <w:tcPr>
                <w:tcW w:w="7991" w:type="dxa"/>
              </w:tcPr>
              <w:p w14:paraId="578EC270" w14:textId="561F5190" w:rsidR="00FC26A2" w:rsidRPr="000A39AF" w:rsidRDefault="006B0DC2" w:rsidP="000329DA">
                <w:pPr>
                  <w:pStyle w:val="BodyText"/>
                  <w:ind w:right="0"/>
                  <w:rPr>
                    <w:b/>
                    <w:bCs/>
                    <w:color w:val="4B4D4F"/>
                    <w:sz w:val="19"/>
                    <w:szCs w:val="19"/>
                  </w:rPr>
                </w:pPr>
                <w:r w:rsidRPr="004A78A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D65FE" w:rsidRPr="000A39AF" w14:paraId="573C841E" w14:textId="77777777" w:rsidTr="007D65FE">
        <w:tc>
          <w:tcPr>
            <w:tcW w:w="2425" w:type="dxa"/>
          </w:tcPr>
          <w:p w14:paraId="34BF8009" w14:textId="02EA8417" w:rsidR="0051385D" w:rsidRPr="000A39AF" w:rsidRDefault="00E6102B" w:rsidP="00925737">
            <w:pPr>
              <w:pStyle w:val="BodyText"/>
              <w:ind w:right="0"/>
              <w:rPr>
                <w:color w:val="4B4D4F"/>
                <w:sz w:val="19"/>
                <w:szCs w:val="19"/>
              </w:rPr>
            </w:pPr>
            <w:r w:rsidRPr="000A39AF">
              <w:rPr>
                <w:color w:val="4B4D4F"/>
                <w:sz w:val="19"/>
                <w:szCs w:val="19"/>
              </w:rPr>
              <w:t xml:space="preserve">Facility </w:t>
            </w:r>
            <w:r w:rsidR="00285B0F" w:rsidRPr="000A39AF">
              <w:rPr>
                <w:color w:val="4B4D4F"/>
                <w:sz w:val="19"/>
                <w:szCs w:val="19"/>
              </w:rPr>
              <w:t>N</w:t>
            </w:r>
            <w:r w:rsidR="0055725E" w:rsidRPr="000A39AF">
              <w:rPr>
                <w:color w:val="4B4D4F"/>
                <w:sz w:val="19"/>
                <w:szCs w:val="19"/>
              </w:rPr>
              <w:t>ame</w:t>
            </w:r>
          </w:p>
        </w:tc>
        <w:sdt>
          <w:sdtPr>
            <w:rPr>
              <w:b/>
              <w:bCs/>
              <w:color w:val="4B4D4F"/>
              <w:sz w:val="19"/>
              <w:szCs w:val="19"/>
            </w:rPr>
            <w:id w:val="449214790"/>
            <w:placeholder>
              <w:docPart w:val="224BF2B126E345CA913561B9CA5E2D4D"/>
            </w:placeholder>
            <w:showingPlcHdr/>
            <w:text/>
          </w:sdtPr>
          <w:sdtContent>
            <w:tc>
              <w:tcPr>
                <w:tcW w:w="7991" w:type="dxa"/>
              </w:tcPr>
              <w:p w14:paraId="319FB702" w14:textId="6E55FECC" w:rsidR="000A0EB3" w:rsidRPr="000A39AF" w:rsidRDefault="006B0DC2" w:rsidP="00761FEE">
                <w:pPr>
                  <w:pStyle w:val="BodyText"/>
                  <w:ind w:right="0"/>
                  <w:rPr>
                    <w:b/>
                    <w:bCs/>
                    <w:color w:val="4B4D4F"/>
                    <w:sz w:val="19"/>
                    <w:szCs w:val="19"/>
                  </w:rPr>
                </w:pPr>
                <w:r w:rsidRPr="004A78A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bookmarkEnd w:id="2"/>
      <w:tr w:rsidR="007D65FE" w:rsidRPr="000A39AF" w14:paraId="7D7EA2B3" w14:textId="77777777" w:rsidTr="007D65FE">
        <w:tc>
          <w:tcPr>
            <w:tcW w:w="2425" w:type="dxa"/>
          </w:tcPr>
          <w:p w14:paraId="238AED10" w14:textId="46A776B8" w:rsidR="0051385D" w:rsidRPr="000A39AF" w:rsidRDefault="00D929F4" w:rsidP="00925737">
            <w:pPr>
              <w:pStyle w:val="BodyText"/>
              <w:ind w:right="0"/>
              <w:rPr>
                <w:color w:val="4B4D4F"/>
                <w:sz w:val="19"/>
                <w:szCs w:val="19"/>
              </w:rPr>
            </w:pPr>
            <w:r w:rsidRPr="000A39AF">
              <w:rPr>
                <w:color w:val="4B4D4F"/>
                <w:sz w:val="19"/>
                <w:szCs w:val="19"/>
              </w:rPr>
              <w:t xml:space="preserve">Client </w:t>
            </w:r>
            <w:r w:rsidR="00285B0F" w:rsidRPr="000A39AF">
              <w:rPr>
                <w:color w:val="4B4D4F"/>
                <w:sz w:val="19"/>
                <w:szCs w:val="19"/>
              </w:rPr>
              <w:t>N</w:t>
            </w:r>
            <w:r w:rsidR="0055725E" w:rsidRPr="000A39AF">
              <w:rPr>
                <w:color w:val="4B4D4F"/>
                <w:sz w:val="19"/>
                <w:szCs w:val="19"/>
              </w:rPr>
              <w:t>ame</w:t>
            </w:r>
          </w:p>
        </w:tc>
        <w:sdt>
          <w:sdtPr>
            <w:rPr>
              <w:b/>
              <w:bCs/>
              <w:color w:val="4B4D4F"/>
              <w:sz w:val="19"/>
              <w:szCs w:val="19"/>
            </w:rPr>
            <w:id w:val="1381133802"/>
            <w:placeholder>
              <w:docPart w:val="1C2EEC021F9040CF94AF64EF1FA5F4D0"/>
            </w:placeholder>
            <w:showingPlcHdr/>
            <w:text/>
          </w:sdtPr>
          <w:sdtContent>
            <w:tc>
              <w:tcPr>
                <w:tcW w:w="7991" w:type="dxa"/>
              </w:tcPr>
              <w:p w14:paraId="23B54E04" w14:textId="08AC30E1" w:rsidR="000A0EB3" w:rsidRPr="000A39AF" w:rsidRDefault="006B0DC2" w:rsidP="00761FEE">
                <w:pPr>
                  <w:pStyle w:val="BodyText"/>
                  <w:ind w:right="0"/>
                  <w:rPr>
                    <w:b/>
                    <w:bCs/>
                    <w:color w:val="4B4D4F"/>
                    <w:sz w:val="19"/>
                    <w:szCs w:val="19"/>
                  </w:rPr>
                </w:pPr>
                <w:r w:rsidRPr="004A78A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D65FE" w:rsidRPr="000A39AF" w14:paraId="21384997" w14:textId="77777777" w:rsidTr="007D65FE">
        <w:tc>
          <w:tcPr>
            <w:tcW w:w="2425" w:type="dxa"/>
          </w:tcPr>
          <w:p w14:paraId="7E34B684" w14:textId="3C511153" w:rsidR="0051385D" w:rsidRPr="000A39AF" w:rsidRDefault="00E60564" w:rsidP="00925737">
            <w:pPr>
              <w:pStyle w:val="BodyText"/>
              <w:ind w:right="0"/>
              <w:rPr>
                <w:color w:val="4B4D4F"/>
                <w:sz w:val="19"/>
                <w:szCs w:val="19"/>
              </w:rPr>
            </w:pPr>
            <w:r w:rsidRPr="000A39AF">
              <w:rPr>
                <w:color w:val="4B4D4F"/>
                <w:sz w:val="19"/>
                <w:szCs w:val="19"/>
              </w:rPr>
              <w:t>C</w:t>
            </w:r>
            <w:r w:rsidR="0055725E" w:rsidRPr="000A39AF">
              <w:rPr>
                <w:color w:val="4B4D4F"/>
                <w:sz w:val="19"/>
                <w:szCs w:val="19"/>
              </w:rPr>
              <w:t>lient</w:t>
            </w:r>
            <w:r w:rsidR="00D929F4" w:rsidRPr="000A39AF">
              <w:rPr>
                <w:color w:val="4B4D4F"/>
                <w:sz w:val="19"/>
                <w:szCs w:val="19"/>
              </w:rPr>
              <w:t xml:space="preserve"> Date of Birth</w:t>
            </w:r>
          </w:p>
        </w:tc>
        <w:sdt>
          <w:sdtPr>
            <w:rPr>
              <w:b/>
              <w:bCs/>
              <w:color w:val="4B4D4F"/>
              <w:sz w:val="19"/>
              <w:szCs w:val="19"/>
            </w:rPr>
            <w:id w:val="-766148288"/>
            <w:placeholder>
              <w:docPart w:val="DD987BDCBB454BEDB51A8B7AD97B5155"/>
            </w:placeholder>
            <w:showingPlcHdr/>
            <w:text/>
          </w:sdtPr>
          <w:sdtContent>
            <w:tc>
              <w:tcPr>
                <w:tcW w:w="7991" w:type="dxa"/>
              </w:tcPr>
              <w:p w14:paraId="474AF225" w14:textId="62012CF8" w:rsidR="000A0EB3" w:rsidRPr="000A39AF" w:rsidRDefault="006B0DC2" w:rsidP="00761FEE">
                <w:pPr>
                  <w:pStyle w:val="BodyText"/>
                  <w:ind w:right="0"/>
                  <w:rPr>
                    <w:b/>
                    <w:bCs/>
                    <w:color w:val="4B4D4F"/>
                    <w:sz w:val="19"/>
                    <w:szCs w:val="19"/>
                  </w:rPr>
                </w:pPr>
                <w:r w:rsidRPr="004A78A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D65FE" w:rsidRPr="000A39AF" w14:paraId="30FC3A8A" w14:textId="77777777" w:rsidTr="007D65FE">
        <w:tc>
          <w:tcPr>
            <w:tcW w:w="2425" w:type="dxa"/>
          </w:tcPr>
          <w:p w14:paraId="3C731070" w14:textId="5C360F0B" w:rsidR="0051385D" w:rsidRPr="000A39AF" w:rsidRDefault="00D929F4" w:rsidP="00925737">
            <w:pPr>
              <w:pStyle w:val="BodyText"/>
              <w:ind w:right="0"/>
              <w:rPr>
                <w:color w:val="4B4D4F"/>
                <w:sz w:val="19"/>
                <w:szCs w:val="19"/>
              </w:rPr>
            </w:pPr>
            <w:r w:rsidRPr="000A39AF">
              <w:rPr>
                <w:color w:val="4B4D4F"/>
                <w:sz w:val="19"/>
                <w:szCs w:val="19"/>
              </w:rPr>
              <w:t>Treating Psychiatrist</w:t>
            </w:r>
          </w:p>
        </w:tc>
        <w:sdt>
          <w:sdtPr>
            <w:rPr>
              <w:b/>
              <w:bCs/>
              <w:color w:val="4B4D4F"/>
              <w:sz w:val="19"/>
              <w:szCs w:val="19"/>
            </w:rPr>
            <w:id w:val="-1291203800"/>
            <w:placeholder>
              <w:docPart w:val="AD8ACDFABDB64171966B790C4706F016"/>
            </w:placeholder>
            <w:showingPlcHdr/>
            <w:text/>
          </w:sdtPr>
          <w:sdtContent>
            <w:tc>
              <w:tcPr>
                <w:tcW w:w="7991" w:type="dxa"/>
              </w:tcPr>
              <w:p w14:paraId="254A5DC6" w14:textId="12B40E4E" w:rsidR="000A0EB3" w:rsidRPr="000A39AF" w:rsidRDefault="006B0DC2" w:rsidP="00761FEE">
                <w:pPr>
                  <w:pStyle w:val="BodyText"/>
                  <w:ind w:right="0"/>
                  <w:rPr>
                    <w:b/>
                    <w:bCs/>
                    <w:color w:val="4B4D4F"/>
                    <w:sz w:val="19"/>
                    <w:szCs w:val="19"/>
                  </w:rPr>
                </w:pPr>
                <w:r w:rsidRPr="004A78A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D65FE" w:rsidRPr="000A39AF" w14:paraId="168716B4" w14:textId="77777777" w:rsidTr="007D65FE">
        <w:tc>
          <w:tcPr>
            <w:tcW w:w="2425" w:type="dxa"/>
          </w:tcPr>
          <w:p w14:paraId="575E9028" w14:textId="79346B0C" w:rsidR="0051385D" w:rsidRPr="000A39AF" w:rsidRDefault="00493792" w:rsidP="00925737">
            <w:pPr>
              <w:pStyle w:val="BodyText"/>
              <w:ind w:right="0"/>
              <w:rPr>
                <w:color w:val="4B4D4F"/>
                <w:sz w:val="19"/>
                <w:szCs w:val="19"/>
              </w:rPr>
            </w:pPr>
            <w:r w:rsidRPr="000A39AF">
              <w:rPr>
                <w:color w:val="4B4D4F"/>
                <w:sz w:val="19"/>
                <w:szCs w:val="19"/>
              </w:rPr>
              <w:t>Date</w:t>
            </w:r>
            <w:r w:rsidR="00044391" w:rsidRPr="000A39AF">
              <w:rPr>
                <w:color w:val="4B4D4F"/>
                <w:sz w:val="19"/>
                <w:szCs w:val="19"/>
              </w:rPr>
              <w:t xml:space="preserve"> </w:t>
            </w:r>
            <w:r w:rsidR="00285B0F" w:rsidRPr="000A39AF">
              <w:rPr>
                <w:color w:val="4B4D4F"/>
                <w:sz w:val="19"/>
                <w:szCs w:val="19"/>
              </w:rPr>
              <w:t>A</w:t>
            </w:r>
            <w:r w:rsidR="00815B99" w:rsidRPr="000A39AF">
              <w:rPr>
                <w:color w:val="4B4D4F"/>
                <w:sz w:val="19"/>
                <w:szCs w:val="19"/>
              </w:rPr>
              <w:t>dmitted</w:t>
            </w:r>
          </w:p>
        </w:tc>
        <w:sdt>
          <w:sdtPr>
            <w:rPr>
              <w:b/>
              <w:bCs/>
              <w:color w:val="4B4D4F"/>
              <w:sz w:val="19"/>
              <w:szCs w:val="19"/>
            </w:rPr>
            <w:id w:val="117577159"/>
            <w:placeholder>
              <w:docPart w:val="9C0E3E1E81F64A16977C854CDB3FF6D7"/>
            </w:placeholder>
            <w:showingPlcHdr/>
            <w:text/>
          </w:sdtPr>
          <w:sdtContent>
            <w:tc>
              <w:tcPr>
                <w:tcW w:w="7991" w:type="dxa"/>
              </w:tcPr>
              <w:p w14:paraId="61CD2812" w14:textId="56A3334C" w:rsidR="000A0EB3" w:rsidRPr="000A39AF" w:rsidRDefault="006B0DC2" w:rsidP="00761FEE">
                <w:pPr>
                  <w:pStyle w:val="BodyText"/>
                  <w:ind w:right="0"/>
                  <w:rPr>
                    <w:b/>
                    <w:bCs/>
                    <w:color w:val="4B4D4F"/>
                    <w:sz w:val="19"/>
                    <w:szCs w:val="19"/>
                  </w:rPr>
                </w:pPr>
                <w:r w:rsidRPr="004A78A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F687BE5" w14:textId="77777777" w:rsidR="000A234B" w:rsidRPr="000A39AF" w:rsidRDefault="000A234B" w:rsidP="009D1637">
      <w:pPr>
        <w:pStyle w:val="BodyText"/>
        <w:rPr>
          <w:color w:val="4B4D4F"/>
          <w:sz w:val="19"/>
          <w:szCs w:val="19"/>
        </w:rPr>
      </w:pPr>
    </w:p>
    <w:p w14:paraId="3BA9D0CB" w14:textId="7B31C53C" w:rsidR="00300EBF" w:rsidRPr="000A39AF" w:rsidRDefault="00005436" w:rsidP="009D1637">
      <w:pPr>
        <w:pStyle w:val="BodyText"/>
        <w:rPr>
          <w:b/>
          <w:bCs/>
          <w:color w:val="4B4D4F"/>
          <w:sz w:val="19"/>
          <w:szCs w:val="19"/>
          <w:u w:val="single"/>
        </w:rPr>
      </w:pPr>
      <w:r w:rsidRPr="000A39AF">
        <w:rPr>
          <w:b/>
          <w:bCs/>
          <w:color w:val="4B4D4F"/>
          <w:sz w:val="19"/>
          <w:szCs w:val="19"/>
          <w:u w:val="single"/>
        </w:rPr>
        <w:t>Required attachments:</w:t>
      </w:r>
    </w:p>
    <w:p w14:paraId="44AE430D" w14:textId="366F80C7" w:rsidR="00005436" w:rsidRPr="000A39AF" w:rsidRDefault="000A234B" w:rsidP="000A234B">
      <w:pPr>
        <w:pStyle w:val="BodyText"/>
        <w:numPr>
          <w:ilvl w:val="0"/>
          <w:numId w:val="13"/>
        </w:numPr>
        <w:rPr>
          <w:b/>
          <w:bCs/>
          <w:color w:val="4B4D4F"/>
          <w:sz w:val="19"/>
          <w:szCs w:val="19"/>
        </w:rPr>
      </w:pPr>
      <w:r w:rsidRPr="000A39AF">
        <w:rPr>
          <w:b/>
          <w:bCs/>
          <w:color w:val="4B4D4F"/>
          <w:sz w:val="19"/>
          <w:szCs w:val="19"/>
        </w:rPr>
        <w:t>Monthly</w:t>
      </w:r>
      <w:r w:rsidR="00005436" w:rsidRPr="000A39AF">
        <w:rPr>
          <w:b/>
          <w:bCs/>
          <w:color w:val="4B4D4F"/>
          <w:sz w:val="19"/>
          <w:szCs w:val="19"/>
        </w:rPr>
        <w:t xml:space="preserve"> psychiatrist notes for period being reviewed</w:t>
      </w:r>
    </w:p>
    <w:p w14:paraId="6EAC12F4" w14:textId="01EB5B8D" w:rsidR="0027774A" w:rsidRPr="000A39AF" w:rsidRDefault="0027774A" w:rsidP="0027774A">
      <w:pPr>
        <w:pStyle w:val="BodyText"/>
        <w:numPr>
          <w:ilvl w:val="0"/>
          <w:numId w:val="13"/>
        </w:numPr>
        <w:ind w:right="0"/>
        <w:rPr>
          <w:b/>
          <w:bCs/>
          <w:color w:val="4B4D4F"/>
          <w:sz w:val="19"/>
          <w:szCs w:val="19"/>
        </w:rPr>
      </w:pPr>
      <w:r w:rsidRPr="000A39AF">
        <w:rPr>
          <w:b/>
          <w:bCs/>
          <w:color w:val="4B4D4F"/>
          <w:sz w:val="19"/>
          <w:szCs w:val="19"/>
        </w:rPr>
        <w:t>Updated Care Plan for psychiatric symptoms/behaviors including progress towards goals this quarter</w:t>
      </w:r>
    </w:p>
    <w:p w14:paraId="3D23D174" w14:textId="00F5917E" w:rsidR="0027774A" w:rsidRPr="000A39AF" w:rsidRDefault="0027774A" w:rsidP="0027774A">
      <w:pPr>
        <w:pStyle w:val="BodyText"/>
        <w:numPr>
          <w:ilvl w:val="0"/>
          <w:numId w:val="13"/>
        </w:numPr>
        <w:ind w:right="0"/>
        <w:rPr>
          <w:b/>
          <w:bCs/>
          <w:color w:val="4B4D4F"/>
          <w:sz w:val="19"/>
          <w:szCs w:val="19"/>
        </w:rPr>
      </w:pPr>
      <w:r w:rsidRPr="000A39AF">
        <w:rPr>
          <w:b/>
          <w:bCs/>
          <w:color w:val="4B4D4F"/>
          <w:sz w:val="19"/>
          <w:szCs w:val="19"/>
        </w:rPr>
        <w:t xml:space="preserve">Medication List, including PRNs administered </w:t>
      </w:r>
    </w:p>
    <w:p w14:paraId="46EA409F" w14:textId="1622FD3F" w:rsidR="006B5B3E" w:rsidRPr="000A39AF" w:rsidRDefault="006B5B3E" w:rsidP="006B5B3E">
      <w:pPr>
        <w:pStyle w:val="BodyText"/>
        <w:rPr>
          <w:color w:val="4B4D4F"/>
          <w:sz w:val="19"/>
          <w:szCs w:val="19"/>
          <w:u w:val="single"/>
        </w:rPr>
      </w:pPr>
      <w:r w:rsidRPr="000A39AF">
        <w:rPr>
          <w:color w:val="4B4D4F"/>
          <w:sz w:val="19"/>
          <w:szCs w:val="19"/>
          <w:u w:val="single"/>
        </w:rPr>
        <w:t>Helpful attachments:</w:t>
      </w:r>
    </w:p>
    <w:p w14:paraId="575A1CDF" w14:textId="03BA1C3A" w:rsidR="006B5B3E" w:rsidRPr="000A39AF" w:rsidRDefault="006B5B3E" w:rsidP="00AE375C">
      <w:pPr>
        <w:pStyle w:val="BodyText"/>
        <w:numPr>
          <w:ilvl w:val="0"/>
          <w:numId w:val="16"/>
        </w:numPr>
        <w:rPr>
          <w:color w:val="4B4D4F"/>
          <w:sz w:val="19"/>
          <w:szCs w:val="19"/>
        </w:rPr>
      </w:pPr>
      <w:r w:rsidRPr="000A39AF">
        <w:rPr>
          <w:color w:val="4B4D4F"/>
          <w:sz w:val="19"/>
          <w:szCs w:val="19"/>
        </w:rPr>
        <w:t xml:space="preserve">Nursing and social </w:t>
      </w:r>
      <w:r w:rsidR="00AE375C" w:rsidRPr="000A39AF">
        <w:rPr>
          <w:color w:val="4B4D4F"/>
          <w:sz w:val="19"/>
          <w:szCs w:val="19"/>
        </w:rPr>
        <w:t>work notes for period being reviewed</w:t>
      </w:r>
    </w:p>
    <w:p w14:paraId="430B8B7D" w14:textId="77777777" w:rsidR="00A93A8B" w:rsidRPr="000A39AF" w:rsidRDefault="00A93A8B" w:rsidP="00A93A8B">
      <w:pPr>
        <w:pStyle w:val="BodyText"/>
        <w:ind w:left="720"/>
        <w:rPr>
          <w:color w:val="4B4D4F"/>
          <w:sz w:val="19"/>
          <w:szCs w:val="19"/>
        </w:rPr>
      </w:pPr>
    </w:p>
    <w:p w14:paraId="028D97DD" w14:textId="051C4FC2" w:rsidR="000A234B" w:rsidRPr="000A39AF" w:rsidRDefault="00D77CAD" w:rsidP="00D77CAD">
      <w:pPr>
        <w:pStyle w:val="BodyText"/>
        <w:rPr>
          <w:color w:val="4B4D4F"/>
          <w:sz w:val="19"/>
          <w:szCs w:val="19"/>
        </w:rPr>
      </w:pPr>
      <w:r w:rsidRPr="000A39AF">
        <w:rPr>
          <w:color w:val="4B4D4F"/>
          <w:sz w:val="19"/>
          <w:szCs w:val="19"/>
        </w:rPr>
        <w:t xml:space="preserve">1. </w:t>
      </w:r>
      <w:r w:rsidR="009844F9" w:rsidRPr="000A39AF">
        <w:rPr>
          <w:color w:val="4B4D4F"/>
          <w:sz w:val="19"/>
          <w:szCs w:val="19"/>
        </w:rPr>
        <w:t xml:space="preserve">Current </w:t>
      </w:r>
      <w:r w:rsidR="00D04806" w:rsidRPr="000A39AF">
        <w:rPr>
          <w:color w:val="4B4D4F"/>
          <w:sz w:val="19"/>
          <w:szCs w:val="19"/>
        </w:rPr>
        <w:t>D</w:t>
      </w:r>
      <w:r w:rsidR="009844F9" w:rsidRPr="000A39AF">
        <w:rPr>
          <w:color w:val="4B4D4F"/>
          <w:sz w:val="19"/>
          <w:szCs w:val="19"/>
        </w:rPr>
        <w:t>iagnoses</w:t>
      </w:r>
      <w:r w:rsidR="001C64CC" w:rsidRPr="000A39AF">
        <w:rPr>
          <w:color w:val="4B4D4F"/>
          <w:sz w:val="19"/>
          <w:szCs w:val="19"/>
        </w:rPr>
        <w:tab/>
      </w:r>
      <w:r w:rsidR="001C64CC" w:rsidRPr="000A39AF">
        <w:rPr>
          <w:color w:val="4B4D4F"/>
          <w:sz w:val="19"/>
          <w:szCs w:val="19"/>
        </w:rPr>
        <w:tab/>
      </w:r>
      <w:r w:rsidR="001C64CC" w:rsidRPr="000A39AF">
        <w:rPr>
          <w:color w:val="4B4D4F"/>
          <w:sz w:val="19"/>
          <w:szCs w:val="19"/>
        </w:rPr>
        <w:tab/>
      </w:r>
      <w:r w:rsidR="001C64CC" w:rsidRPr="000A39AF">
        <w:rPr>
          <w:color w:val="4B4D4F"/>
          <w:sz w:val="19"/>
          <w:szCs w:val="19"/>
        </w:rPr>
        <w:tab/>
      </w:r>
      <w:r w:rsidR="001C64CC" w:rsidRPr="000A39AF">
        <w:rPr>
          <w:color w:val="4B4D4F"/>
          <w:sz w:val="19"/>
          <w:szCs w:val="19"/>
        </w:rPr>
        <w:tab/>
        <w:t xml:space="preserve">      ICD-Code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5208"/>
        <w:gridCol w:w="5208"/>
      </w:tblGrid>
      <w:tr w:rsidR="007D65FE" w:rsidRPr="000A39AF" w14:paraId="7E096E9C" w14:textId="77777777" w:rsidTr="00F56C0A">
        <w:trPr>
          <w:trHeight w:val="420"/>
        </w:trPr>
        <w:bookmarkStart w:id="3" w:name="_Hlk129175904" w:displacedByCustomXml="next"/>
        <w:sdt>
          <w:sdtPr>
            <w:rPr>
              <w:color w:val="4B4D4F"/>
              <w:sz w:val="19"/>
              <w:szCs w:val="19"/>
            </w:rPr>
            <w:id w:val="-689371850"/>
            <w:placeholder>
              <w:docPart w:val="1286F649EAFC4EB1ACF135B10F45004D"/>
            </w:placeholder>
            <w:showingPlcHdr/>
            <w:text/>
          </w:sdtPr>
          <w:sdtContent>
            <w:tc>
              <w:tcPr>
                <w:tcW w:w="5208" w:type="dxa"/>
              </w:tcPr>
              <w:p w14:paraId="4C8AE861" w14:textId="110AB991" w:rsidR="007D65FE" w:rsidRPr="000A39AF" w:rsidRDefault="00634E32" w:rsidP="00D77CAD">
                <w:pPr>
                  <w:pStyle w:val="BodyText"/>
                  <w:rPr>
                    <w:color w:val="4B4D4F"/>
                    <w:sz w:val="19"/>
                    <w:szCs w:val="19"/>
                  </w:rPr>
                </w:pPr>
                <w:r w:rsidRPr="004A78A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4B4D4F"/>
              <w:sz w:val="19"/>
              <w:szCs w:val="19"/>
            </w:rPr>
            <w:id w:val="-2065174806"/>
            <w:placeholder>
              <w:docPart w:val="470809E758084BA9ACD05D81D7A4D95E"/>
            </w:placeholder>
            <w:showingPlcHdr/>
            <w:text/>
          </w:sdtPr>
          <w:sdtContent>
            <w:tc>
              <w:tcPr>
                <w:tcW w:w="5208" w:type="dxa"/>
              </w:tcPr>
              <w:p w14:paraId="2A043246" w14:textId="79B40617" w:rsidR="007D65FE" w:rsidRPr="000A39AF" w:rsidRDefault="00634E32" w:rsidP="00D77CAD">
                <w:pPr>
                  <w:pStyle w:val="BodyText"/>
                  <w:rPr>
                    <w:color w:val="4B4D4F"/>
                    <w:sz w:val="19"/>
                    <w:szCs w:val="19"/>
                  </w:rPr>
                </w:pPr>
                <w:r w:rsidRPr="004A78A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D65FE" w:rsidRPr="000A39AF" w14:paraId="316BAC2A" w14:textId="77777777" w:rsidTr="00F56C0A">
        <w:trPr>
          <w:trHeight w:val="420"/>
        </w:trPr>
        <w:sdt>
          <w:sdtPr>
            <w:rPr>
              <w:color w:val="4B4D4F"/>
              <w:sz w:val="19"/>
              <w:szCs w:val="19"/>
            </w:rPr>
            <w:id w:val="351617713"/>
            <w:placeholder>
              <w:docPart w:val="73130AA5A55444AA9615F414D1858259"/>
            </w:placeholder>
            <w:showingPlcHdr/>
            <w:text/>
          </w:sdtPr>
          <w:sdtContent>
            <w:tc>
              <w:tcPr>
                <w:tcW w:w="5208" w:type="dxa"/>
              </w:tcPr>
              <w:p w14:paraId="35C14F31" w14:textId="6FF73696" w:rsidR="007D65FE" w:rsidRPr="000A39AF" w:rsidRDefault="00634E32" w:rsidP="00D77CAD">
                <w:pPr>
                  <w:pStyle w:val="BodyText"/>
                  <w:rPr>
                    <w:color w:val="4B4D4F"/>
                    <w:sz w:val="19"/>
                    <w:szCs w:val="19"/>
                  </w:rPr>
                </w:pPr>
                <w:r w:rsidRPr="004A78A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4B4D4F"/>
              <w:sz w:val="19"/>
              <w:szCs w:val="19"/>
            </w:rPr>
            <w:id w:val="1585493991"/>
            <w:placeholder>
              <w:docPart w:val="B64C213F2D774464BD4DFE821982AC46"/>
            </w:placeholder>
            <w:showingPlcHdr/>
            <w:text/>
          </w:sdtPr>
          <w:sdtContent>
            <w:tc>
              <w:tcPr>
                <w:tcW w:w="5208" w:type="dxa"/>
              </w:tcPr>
              <w:p w14:paraId="48CE67A9" w14:textId="4736C0AF" w:rsidR="007D65FE" w:rsidRPr="000A39AF" w:rsidRDefault="00634E32" w:rsidP="00D77CAD">
                <w:pPr>
                  <w:pStyle w:val="BodyText"/>
                  <w:rPr>
                    <w:color w:val="4B4D4F"/>
                    <w:sz w:val="19"/>
                    <w:szCs w:val="19"/>
                  </w:rPr>
                </w:pPr>
                <w:r w:rsidRPr="004A78A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D65FE" w:rsidRPr="000A39AF" w14:paraId="0315CA32" w14:textId="77777777" w:rsidTr="00F56C0A">
        <w:trPr>
          <w:trHeight w:val="420"/>
        </w:trPr>
        <w:sdt>
          <w:sdtPr>
            <w:rPr>
              <w:color w:val="4B4D4F"/>
              <w:sz w:val="19"/>
              <w:szCs w:val="19"/>
            </w:rPr>
            <w:id w:val="-397662814"/>
            <w:placeholder>
              <w:docPart w:val="AB6A1FBBBBC443ACBADDA64B8E6A9A22"/>
            </w:placeholder>
            <w:showingPlcHdr/>
            <w:text/>
          </w:sdtPr>
          <w:sdtContent>
            <w:tc>
              <w:tcPr>
                <w:tcW w:w="5208" w:type="dxa"/>
              </w:tcPr>
              <w:p w14:paraId="26C1866B" w14:textId="7B7B5B72" w:rsidR="007D65FE" w:rsidRPr="000A39AF" w:rsidRDefault="00634E32" w:rsidP="00D77CAD">
                <w:pPr>
                  <w:pStyle w:val="BodyText"/>
                  <w:rPr>
                    <w:color w:val="4B4D4F"/>
                    <w:sz w:val="19"/>
                    <w:szCs w:val="19"/>
                  </w:rPr>
                </w:pPr>
                <w:r w:rsidRPr="004A78A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4B4D4F"/>
              <w:sz w:val="19"/>
              <w:szCs w:val="19"/>
            </w:rPr>
            <w:id w:val="1049110938"/>
            <w:placeholder>
              <w:docPart w:val="56D7E225D669458D9B4786A0E1C58400"/>
            </w:placeholder>
            <w:showingPlcHdr/>
            <w:text/>
          </w:sdtPr>
          <w:sdtContent>
            <w:tc>
              <w:tcPr>
                <w:tcW w:w="5208" w:type="dxa"/>
              </w:tcPr>
              <w:p w14:paraId="694E7CC7" w14:textId="29FF70E5" w:rsidR="007D65FE" w:rsidRPr="000A39AF" w:rsidRDefault="00634E32" w:rsidP="00D77CAD">
                <w:pPr>
                  <w:pStyle w:val="BodyText"/>
                  <w:rPr>
                    <w:color w:val="4B4D4F"/>
                    <w:sz w:val="19"/>
                    <w:szCs w:val="19"/>
                  </w:rPr>
                </w:pPr>
                <w:r w:rsidRPr="004A78A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A0E83" w:rsidRPr="000A39AF" w14:paraId="7A19694E" w14:textId="77777777" w:rsidTr="00F56C0A">
        <w:trPr>
          <w:trHeight w:val="420"/>
        </w:trPr>
        <w:sdt>
          <w:sdtPr>
            <w:rPr>
              <w:color w:val="4B4D4F"/>
              <w:sz w:val="19"/>
              <w:szCs w:val="19"/>
            </w:rPr>
            <w:id w:val="463018717"/>
            <w:placeholder>
              <w:docPart w:val="D226EEDBD306425FB6FE9F82C78D1F7B"/>
            </w:placeholder>
            <w:showingPlcHdr/>
            <w:text/>
          </w:sdtPr>
          <w:sdtContent>
            <w:tc>
              <w:tcPr>
                <w:tcW w:w="5208" w:type="dxa"/>
              </w:tcPr>
              <w:p w14:paraId="295D2350" w14:textId="78286033" w:rsidR="00AA0E83" w:rsidRPr="000A39AF" w:rsidRDefault="00634E32" w:rsidP="00D77CAD">
                <w:pPr>
                  <w:pStyle w:val="BodyText"/>
                  <w:rPr>
                    <w:color w:val="4B4D4F"/>
                    <w:sz w:val="19"/>
                    <w:szCs w:val="19"/>
                  </w:rPr>
                </w:pPr>
                <w:r w:rsidRPr="004A78A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4B4D4F"/>
              <w:sz w:val="19"/>
              <w:szCs w:val="19"/>
            </w:rPr>
            <w:id w:val="2136753790"/>
            <w:placeholder>
              <w:docPart w:val="9266C188B1824904847474A08787B1A3"/>
            </w:placeholder>
            <w:showingPlcHdr/>
            <w:text/>
          </w:sdtPr>
          <w:sdtContent>
            <w:tc>
              <w:tcPr>
                <w:tcW w:w="5208" w:type="dxa"/>
              </w:tcPr>
              <w:p w14:paraId="75207AF1" w14:textId="58D72521" w:rsidR="00AA0E83" w:rsidRPr="000A39AF" w:rsidRDefault="00634E32" w:rsidP="00D77CAD">
                <w:pPr>
                  <w:pStyle w:val="BodyText"/>
                  <w:rPr>
                    <w:color w:val="4B4D4F"/>
                    <w:sz w:val="19"/>
                    <w:szCs w:val="19"/>
                  </w:rPr>
                </w:pPr>
                <w:r w:rsidRPr="004A78A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A0E83" w:rsidRPr="000A39AF" w14:paraId="42BAD44C" w14:textId="77777777" w:rsidTr="00F56C0A">
        <w:trPr>
          <w:trHeight w:val="420"/>
        </w:trPr>
        <w:sdt>
          <w:sdtPr>
            <w:rPr>
              <w:color w:val="4B4D4F"/>
              <w:sz w:val="19"/>
              <w:szCs w:val="19"/>
            </w:rPr>
            <w:id w:val="2064896965"/>
            <w:placeholder>
              <w:docPart w:val="37CA7ED7C44B42C8ADCF42BAD950FBCA"/>
            </w:placeholder>
            <w:showingPlcHdr/>
            <w:text/>
          </w:sdtPr>
          <w:sdtContent>
            <w:tc>
              <w:tcPr>
                <w:tcW w:w="5208" w:type="dxa"/>
              </w:tcPr>
              <w:p w14:paraId="12B48AB2" w14:textId="418C82AC" w:rsidR="00AA0E83" w:rsidRPr="000A39AF" w:rsidRDefault="00634E32" w:rsidP="00D77CAD">
                <w:pPr>
                  <w:pStyle w:val="BodyText"/>
                  <w:rPr>
                    <w:color w:val="4B4D4F"/>
                    <w:sz w:val="19"/>
                    <w:szCs w:val="19"/>
                  </w:rPr>
                </w:pPr>
                <w:r w:rsidRPr="004A78A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4B4D4F"/>
              <w:sz w:val="19"/>
              <w:szCs w:val="19"/>
            </w:rPr>
            <w:id w:val="-1816482488"/>
            <w:placeholder>
              <w:docPart w:val="0CA999B1FE4F4E81A3D5E21540AFEAD7"/>
            </w:placeholder>
            <w:showingPlcHdr/>
            <w:text/>
          </w:sdtPr>
          <w:sdtContent>
            <w:tc>
              <w:tcPr>
                <w:tcW w:w="5208" w:type="dxa"/>
              </w:tcPr>
              <w:p w14:paraId="333992A0" w14:textId="088EB6AA" w:rsidR="00AA0E83" w:rsidRPr="000A39AF" w:rsidRDefault="00634E32" w:rsidP="00D77CAD">
                <w:pPr>
                  <w:pStyle w:val="BodyText"/>
                  <w:rPr>
                    <w:color w:val="4B4D4F"/>
                    <w:sz w:val="19"/>
                    <w:szCs w:val="19"/>
                  </w:rPr>
                </w:pPr>
                <w:r w:rsidRPr="004A78A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bookmarkEnd w:id="3"/>
    </w:tbl>
    <w:p w14:paraId="011B33B6" w14:textId="0B9B786E" w:rsidR="009844F9" w:rsidRPr="000A39AF" w:rsidRDefault="009844F9" w:rsidP="009844F9">
      <w:pPr>
        <w:pStyle w:val="BodyText"/>
        <w:rPr>
          <w:color w:val="4B4D4F"/>
          <w:sz w:val="19"/>
          <w:szCs w:val="19"/>
        </w:rPr>
      </w:pPr>
    </w:p>
    <w:p w14:paraId="4AAFD03E" w14:textId="21C28D6A" w:rsidR="00590521" w:rsidRPr="000A39AF" w:rsidRDefault="009844F9" w:rsidP="009844F9">
      <w:pPr>
        <w:pStyle w:val="BodyText"/>
        <w:rPr>
          <w:color w:val="4B4D4F"/>
          <w:sz w:val="19"/>
          <w:szCs w:val="19"/>
        </w:rPr>
      </w:pPr>
      <w:r w:rsidRPr="000A39AF">
        <w:rPr>
          <w:color w:val="4B4D4F"/>
          <w:sz w:val="19"/>
          <w:szCs w:val="19"/>
        </w:rPr>
        <w:t>2.</w:t>
      </w:r>
      <w:r w:rsidR="00590521" w:rsidRPr="000A39AF">
        <w:rPr>
          <w:color w:val="4B4D4F"/>
          <w:sz w:val="19"/>
          <w:szCs w:val="19"/>
        </w:rPr>
        <w:t xml:space="preserve"> High </w:t>
      </w:r>
      <w:r w:rsidR="0026552F" w:rsidRPr="000A39AF">
        <w:rPr>
          <w:color w:val="4B4D4F"/>
          <w:sz w:val="19"/>
          <w:szCs w:val="19"/>
        </w:rPr>
        <w:t>R</w:t>
      </w:r>
      <w:r w:rsidR="00590521" w:rsidRPr="000A39AF">
        <w:rPr>
          <w:color w:val="4B4D4F"/>
          <w:sz w:val="19"/>
          <w:szCs w:val="19"/>
        </w:rPr>
        <w:t xml:space="preserve">isk </w:t>
      </w:r>
      <w:r w:rsidR="0026552F" w:rsidRPr="000A39AF">
        <w:rPr>
          <w:color w:val="4B4D4F"/>
          <w:sz w:val="19"/>
          <w:szCs w:val="19"/>
        </w:rPr>
        <w:t>B</w:t>
      </w:r>
      <w:r w:rsidR="00590521" w:rsidRPr="000A39AF">
        <w:rPr>
          <w:color w:val="4B4D4F"/>
          <w:sz w:val="19"/>
          <w:szCs w:val="19"/>
        </w:rPr>
        <w:t xml:space="preserve">ehaviors </w:t>
      </w:r>
      <w:r w:rsidR="0026552F" w:rsidRPr="000A39AF">
        <w:rPr>
          <w:color w:val="4B4D4F"/>
          <w:sz w:val="19"/>
          <w:szCs w:val="19"/>
        </w:rPr>
        <w:t>During R</w:t>
      </w:r>
      <w:r w:rsidR="00590521" w:rsidRPr="000A39AF">
        <w:rPr>
          <w:color w:val="4B4D4F"/>
          <w:sz w:val="19"/>
          <w:szCs w:val="19"/>
        </w:rPr>
        <w:t xml:space="preserve">eview </w:t>
      </w:r>
      <w:r w:rsidR="0026552F" w:rsidRPr="000A39AF">
        <w:rPr>
          <w:color w:val="4B4D4F"/>
          <w:sz w:val="19"/>
          <w:szCs w:val="19"/>
        </w:rPr>
        <w:t>P</w:t>
      </w:r>
      <w:r w:rsidR="00590521" w:rsidRPr="000A39AF">
        <w:rPr>
          <w:color w:val="4B4D4F"/>
          <w:sz w:val="19"/>
          <w:szCs w:val="19"/>
        </w:rPr>
        <w:t>eriod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695"/>
        <w:gridCol w:w="2036"/>
        <w:gridCol w:w="2104"/>
        <w:gridCol w:w="3581"/>
      </w:tblGrid>
      <w:tr w:rsidR="007D65FE" w:rsidRPr="000A39AF" w14:paraId="08AE0103" w14:textId="77777777" w:rsidTr="000D3411">
        <w:trPr>
          <w:trHeight w:val="427"/>
        </w:trPr>
        <w:tc>
          <w:tcPr>
            <w:tcW w:w="2695" w:type="dxa"/>
          </w:tcPr>
          <w:p w14:paraId="2C55C968" w14:textId="3F1A991D" w:rsidR="0027774A" w:rsidRPr="000A39AF" w:rsidRDefault="0027774A" w:rsidP="0051292B">
            <w:pPr>
              <w:pStyle w:val="BodyText"/>
              <w:ind w:right="0"/>
              <w:rPr>
                <w:color w:val="4B4D4F"/>
                <w:sz w:val="19"/>
                <w:szCs w:val="19"/>
              </w:rPr>
            </w:pPr>
            <w:r w:rsidRPr="000A39AF">
              <w:rPr>
                <w:color w:val="4B4D4F"/>
                <w:sz w:val="19"/>
                <w:szCs w:val="19"/>
              </w:rPr>
              <w:t>Behavior Type</w:t>
            </w:r>
          </w:p>
        </w:tc>
        <w:tc>
          <w:tcPr>
            <w:tcW w:w="2036" w:type="dxa"/>
          </w:tcPr>
          <w:p w14:paraId="721C5BD1" w14:textId="6B064A2D" w:rsidR="0027774A" w:rsidRPr="000A39AF" w:rsidRDefault="0027774A" w:rsidP="0051292B">
            <w:pPr>
              <w:pStyle w:val="BodyText"/>
              <w:ind w:right="0"/>
              <w:rPr>
                <w:color w:val="4B4D4F"/>
                <w:sz w:val="19"/>
                <w:szCs w:val="19"/>
              </w:rPr>
            </w:pPr>
            <w:r w:rsidRPr="000A39AF">
              <w:rPr>
                <w:color w:val="4B4D4F"/>
                <w:sz w:val="19"/>
                <w:szCs w:val="19"/>
              </w:rPr>
              <w:t>Number of Incidents</w:t>
            </w:r>
          </w:p>
        </w:tc>
        <w:tc>
          <w:tcPr>
            <w:tcW w:w="2104" w:type="dxa"/>
          </w:tcPr>
          <w:p w14:paraId="45511370" w14:textId="0CCD7B19" w:rsidR="0027774A" w:rsidRPr="000A39AF" w:rsidRDefault="0027774A" w:rsidP="0051292B">
            <w:pPr>
              <w:pStyle w:val="BodyText"/>
              <w:ind w:right="0"/>
              <w:rPr>
                <w:color w:val="4B4D4F"/>
                <w:sz w:val="19"/>
                <w:szCs w:val="19"/>
              </w:rPr>
            </w:pPr>
            <w:r w:rsidRPr="000A39AF">
              <w:rPr>
                <w:color w:val="4B4D4F"/>
                <w:sz w:val="19"/>
                <w:szCs w:val="19"/>
              </w:rPr>
              <w:t>Date(s) of Incident(s)</w:t>
            </w:r>
          </w:p>
        </w:tc>
        <w:tc>
          <w:tcPr>
            <w:tcW w:w="3581" w:type="dxa"/>
          </w:tcPr>
          <w:p w14:paraId="0EE1D4D1" w14:textId="3BFBC8BF" w:rsidR="0027774A" w:rsidRPr="000A39AF" w:rsidRDefault="0027774A" w:rsidP="0051292B">
            <w:pPr>
              <w:pStyle w:val="BodyText"/>
              <w:ind w:right="0"/>
              <w:rPr>
                <w:color w:val="4B4D4F"/>
                <w:sz w:val="19"/>
                <w:szCs w:val="19"/>
              </w:rPr>
            </w:pPr>
            <w:r w:rsidRPr="000A39AF">
              <w:rPr>
                <w:color w:val="4B4D4F"/>
                <w:sz w:val="19"/>
                <w:szCs w:val="19"/>
              </w:rPr>
              <w:t>Situation, Intervention Applied, and Client Response</w:t>
            </w:r>
          </w:p>
        </w:tc>
      </w:tr>
      <w:tr w:rsidR="007D65FE" w:rsidRPr="000A39AF" w14:paraId="2256CEA6" w14:textId="77777777" w:rsidTr="000D3411">
        <w:trPr>
          <w:trHeight w:val="421"/>
        </w:trPr>
        <w:tc>
          <w:tcPr>
            <w:tcW w:w="2695" w:type="dxa"/>
          </w:tcPr>
          <w:p w14:paraId="5C84CC7F" w14:textId="41CA369C" w:rsidR="0027774A" w:rsidRPr="000A39AF" w:rsidRDefault="0027774A" w:rsidP="00561D89">
            <w:pPr>
              <w:pStyle w:val="BodyText"/>
              <w:rPr>
                <w:color w:val="4B4D4F"/>
                <w:sz w:val="19"/>
                <w:szCs w:val="19"/>
              </w:rPr>
            </w:pPr>
            <w:r w:rsidRPr="000A39AF">
              <w:rPr>
                <w:color w:val="4B4D4F"/>
                <w:sz w:val="19"/>
                <w:szCs w:val="19"/>
              </w:rPr>
              <w:lastRenderedPageBreak/>
              <w:t>Assault/Threats</w:t>
            </w:r>
          </w:p>
        </w:tc>
        <w:sdt>
          <w:sdtPr>
            <w:rPr>
              <w:color w:val="4B4D4F"/>
              <w:sz w:val="19"/>
              <w:szCs w:val="19"/>
            </w:rPr>
            <w:id w:val="807980815"/>
            <w:placeholder>
              <w:docPart w:val="62F969BB1B5C44E4A641CC387CDF92B0"/>
            </w:placeholder>
            <w:showingPlcHdr/>
            <w:text/>
          </w:sdtPr>
          <w:sdtContent>
            <w:tc>
              <w:tcPr>
                <w:tcW w:w="2036" w:type="dxa"/>
              </w:tcPr>
              <w:p w14:paraId="6DA5F907" w14:textId="5312F812" w:rsidR="0027774A" w:rsidRPr="000A39AF" w:rsidRDefault="002A5F82" w:rsidP="00561D89">
                <w:pPr>
                  <w:pStyle w:val="BodyText"/>
                  <w:rPr>
                    <w:color w:val="4B4D4F"/>
                    <w:sz w:val="19"/>
                    <w:szCs w:val="19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  <w:sdt>
          <w:sdtPr>
            <w:rPr>
              <w:color w:val="4B4D4F"/>
              <w:sz w:val="19"/>
              <w:szCs w:val="19"/>
            </w:rPr>
            <w:id w:val="1957836861"/>
            <w:placeholder>
              <w:docPart w:val="FD17BBDD28D940108851A5A4D739A939"/>
            </w:placeholder>
            <w:showingPlcHdr/>
            <w:text/>
          </w:sdtPr>
          <w:sdtContent>
            <w:tc>
              <w:tcPr>
                <w:tcW w:w="2104" w:type="dxa"/>
              </w:tcPr>
              <w:p w14:paraId="51B95988" w14:textId="6A271B53" w:rsidR="0027774A" w:rsidRPr="000A39AF" w:rsidRDefault="002A5F82" w:rsidP="00561D89">
                <w:pPr>
                  <w:pStyle w:val="BodyText"/>
                  <w:rPr>
                    <w:color w:val="4B4D4F"/>
                    <w:sz w:val="19"/>
                    <w:szCs w:val="19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  <w:sdt>
          <w:sdtPr>
            <w:rPr>
              <w:color w:val="4B4D4F"/>
              <w:sz w:val="19"/>
              <w:szCs w:val="19"/>
            </w:rPr>
            <w:id w:val="-847407464"/>
            <w:placeholder>
              <w:docPart w:val="2645E4DBADE64CBA9DD278ECF591B084"/>
            </w:placeholder>
            <w:showingPlcHdr/>
            <w:text/>
          </w:sdtPr>
          <w:sdtContent>
            <w:tc>
              <w:tcPr>
                <w:tcW w:w="3581" w:type="dxa"/>
              </w:tcPr>
              <w:p w14:paraId="6C660EE8" w14:textId="4D4ADB25" w:rsidR="0027774A" w:rsidRPr="000A39AF" w:rsidRDefault="002A5F82" w:rsidP="00561D89">
                <w:pPr>
                  <w:pStyle w:val="BodyText"/>
                  <w:rPr>
                    <w:color w:val="4B4D4F"/>
                    <w:sz w:val="19"/>
                    <w:szCs w:val="19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</w:tr>
      <w:tr w:rsidR="007D65FE" w:rsidRPr="000A39AF" w14:paraId="4A652961" w14:textId="77777777" w:rsidTr="000D3411">
        <w:trPr>
          <w:trHeight w:val="421"/>
        </w:trPr>
        <w:tc>
          <w:tcPr>
            <w:tcW w:w="2695" w:type="dxa"/>
          </w:tcPr>
          <w:p w14:paraId="4E04336E" w14:textId="10FE487E" w:rsidR="0027774A" w:rsidRPr="000A39AF" w:rsidRDefault="0027774A" w:rsidP="00B14494">
            <w:pPr>
              <w:pStyle w:val="BodyText"/>
              <w:ind w:right="0"/>
              <w:rPr>
                <w:color w:val="4B4D4F"/>
                <w:sz w:val="19"/>
                <w:szCs w:val="19"/>
              </w:rPr>
            </w:pPr>
            <w:r w:rsidRPr="000A39AF">
              <w:rPr>
                <w:color w:val="4B4D4F"/>
                <w:sz w:val="19"/>
                <w:szCs w:val="19"/>
              </w:rPr>
              <w:t>Property Destruction</w:t>
            </w:r>
          </w:p>
        </w:tc>
        <w:sdt>
          <w:sdtPr>
            <w:rPr>
              <w:color w:val="4B4D4F"/>
              <w:sz w:val="19"/>
              <w:szCs w:val="19"/>
            </w:rPr>
            <w:id w:val="601380216"/>
            <w:placeholder>
              <w:docPart w:val="FD8BE4BD93554906BC89EE4BACBB87C6"/>
            </w:placeholder>
            <w:showingPlcHdr/>
            <w:text/>
          </w:sdtPr>
          <w:sdtContent>
            <w:tc>
              <w:tcPr>
                <w:tcW w:w="2036" w:type="dxa"/>
              </w:tcPr>
              <w:p w14:paraId="1235E56B" w14:textId="1808DDB7" w:rsidR="0027774A" w:rsidRPr="000A39AF" w:rsidRDefault="002A5F82" w:rsidP="00561D89">
                <w:pPr>
                  <w:pStyle w:val="BodyText"/>
                  <w:rPr>
                    <w:color w:val="4B4D4F"/>
                    <w:sz w:val="19"/>
                    <w:szCs w:val="19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  <w:sdt>
          <w:sdtPr>
            <w:rPr>
              <w:color w:val="4B4D4F"/>
              <w:sz w:val="19"/>
              <w:szCs w:val="19"/>
            </w:rPr>
            <w:id w:val="1391150065"/>
            <w:placeholder>
              <w:docPart w:val="04E52486619046AE94EA9F2D446532C6"/>
            </w:placeholder>
            <w:showingPlcHdr/>
            <w:text/>
          </w:sdtPr>
          <w:sdtContent>
            <w:tc>
              <w:tcPr>
                <w:tcW w:w="2104" w:type="dxa"/>
              </w:tcPr>
              <w:p w14:paraId="4C93F927" w14:textId="6D7356C9" w:rsidR="0027774A" w:rsidRPr="000A39AF" w:rsidRDefault="002A5F82" w:rsidP="00561D89">
                <w:pPr>
                  <w:pStyle w:val="BodyText"/>
                  <w:rPr>
                    <w:color w:val="4B4D4F"/>
                    <w:sz w:val="19"/>
                    <w:szCs w:val="19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  <w:sdt>
          <w:sdtPr>
            <w:rPr>
              <w:color w:val="4B4D4F"/>
              <w:sz w:val="19"/>
              <w:szCs w:val="19"/>
            </w:rPr>
            <w:id w:val="397560968"/>
            <w:placeholder>
              <w:docPart w:val="186C91FD5AC3476C84EBEB7C9FCFE7D7"/>
            </w:placeholder>
            <w:showingPlcHdr/>
            <w:text/>
          </w:sdtPr>
          <w:sdtContent>
            <w:tc>
              <w:tcPr>
                <w:tcW w:w="3581" w:type="dxa"/>
              </w:tcPr>
              <w:p w14:paraId="77426D39" w14:textId="2FA07F68" w:rsidR="0027774A" w:rsidRPr="000A39AF" w:rsidRDefault="002A5F82" w:rsidP="00561D89">
                <w:pPr>
                  <w:pStyle w:val="BodyText"/>
                  <w:rPr>
                    <w:color w:val="4B4D4F"/>
                    <w:sz w:val="19"/>
                    <w:szCs w:val="19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</w:tr>
      <w:tr w:rsidR="007D65FE" w:rsidRPr="000A39AF" w14:paraId="34ABF5D6" w14:textId="77777777" w:rsidTr="000D3411">
        <w:trPr>
          <w:trHeight w:val="421"/>
        </w:trPr>
        <w:tc>
          <w:tcPr>
            <w:tcW w:w="2695" w:type="dxa"/>
          </w:tcPr>
          <w:p w14:paraId="772B6B11" w14:textId="4C1CAA2A" w:rsidR="0027774A" w:rsidRPr="000A39AF" w:rsidRDefault="0027774A" w:rsidP="00561D89">
            <w:pPr>
              <w:pStyle w:val="BodyText"/>
              <w:rPr>
                <w:color w:val="4B4D4F"/>
                <w:sz w:val="19"/>
                <w:szCs w:val="19"/>
              </w:rPr>
            </w:pPr>
            <w:r w:rsidRPr="000A39AF">
              <w:rPr>
                <w:color w:val="4B4D4F"/>
                <w:sz w:val="19"/>
                <w:szCs w:val="19"/>
              </w:rPr>
              <w:t>AWOL</w:t>
            </w:r>
          </w:p>
        </w:tc>
        <w:sdt>
          <w:sdtPr>
            <w:rPr>
              <w:color w:val="4B4D4F"/>
              <w:sz w:val="19"/>
              <w:szCs w:val="19"/>
            </w:rPr>
            <w:id w:val="2113940684"/>
            <w:placeholder>
              <w:docPart w:val="65BE4C87178346128EA71A0F71A7E216"/>
            </w:placeholder>
            <w:showingPlcHdr/>
            <w:text/>
          </w:sdtPr>
          <w:sdtContent>
            <w:tc>
              <w:tcPr>
                <w:tcW w:w="2036" w:type="dxa"/>
              </w:tcPr>
              <w:p w14:paraId="57B7672E" w14:textId="749866F8" w:rsidR="0027774A" w:rsidRPr="000A39AF" w:rsidRDefault="002A5F82" w:rsidP="00561D89">
                <w:pPr>
                  <w:pStyle w:val="BodyText"/>
                  <w:rPr>
                    <w:color w:val="4B4D4F"/>
                    <w:sz w:val="19"/>
                    <w:szCs w:val="19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  <w:sdt>
          <w:sdtPr>
            <w:rPr>
              <w:color w:val="4B4D4F"/>
              <w:sz w:val="19"/>
              <w:szCs w:val="19"/>
            </w:rPr>
            <w:id w:val="-1718269123"/>
            <w:placeholder>
              <w:docPart w:val="931181FFB079445796FCCEF3FDCF4320"/>
            </w:placeholder>
            <w:showingPlcHdr/>
            <w:text/>
          </w:sdtPr>
          <w:sdtContent>
            <w:tc>
              <w:tcPr>
                <w:tcW w:w="2104" w:type="dxa"/>
              </w:tcPr>
              <w:p w14:paraId="5FF64A7D" w14:textId="5A3FF7F3" w:rsidR="0027774A" w:rsidRPr="000A39AF" w:rsidRDefault="002A5F82" w:rsidP="00561D89">
                <w:pPr>
                  <w:pStyle w:val="BodyText"/>
                  <w:rPr>
                    <w:color w:val="4B4D4F"/>
                    <w:sz w:val="19"/>
                    <w:szCs w:val="19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  <w:sdt>
          <w:sdtPr>
            <w:rPr>
              <w:color w:val="4B4D4F"/>
              <w:sz w:val="19"/>
              <w:szCs w:val="19"/>
            </w:rPr>
            <w:id w:val="-340160643"/>
            <w:placeholder>
              <w:docPart w:val="F3CC5CA4B5D147C8B6D8F3EC809A3588"/>
            </w:placeholder>
            <w:showingPlcHdr/>
            <w:text/>
          </w:sdtPr>
          <w:sdtContent>
            <w:tc>
              <w:tcPr>
                <w:tcW w:w="3581" w:type="dxa"/>
              </w:tcPr>
              <w:p w14:paraId="25F149E1" w14:textId="039D5A72" w:rsidR="0027774A" w:rsidRPr="000A39AF" w:rsidRDefault="002A5F82" w:rsidP="00561D89">
                <w:pPr>
                  <w:pStyle w:val="BodyText"/>
                  <w:rPr>
                    <w:color w:val="4B4D4F"/>
                    <w:sz w:val="19"/>
                    <w:szCs w:val="19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</w:tr>
      <w:tr w:rsidR="007D65FE" w:rsidRPr="000A39AF" w14:paraId="4A27C645" w14:textId="77777777" w:rsidTr="000D3411">
        <w:trPr>
          <w:trHeight w:val="421"/>
        </w:trPr>
        <w:tc>
          <w:tcPr>
            <w:tcW w:w="2695" w:type="dxa"/>
          </w:tcPr>
          <w:p w14:paraId="5DB68752" w14:textId="4CA29C88" w:rsidR="0027774A" w:rsidRPr="000A39AF" w:rsidRDefault="0027774A" w:rsidP="00561D89">
            <w:pPr>
              <w:pStyle w:val="BodyText"/>
              <w:rPr>
                <w:color w:val="4B4D4F"/>
                <w:sz w:val="19"/>
                <w:szCs w:val="19"/>
              </w:rPr>
            </w:pPr>
            <w:r w:rsidRPr="000A39AF">
              <w:rPr>
                <w:color w:val="4B4D4F"/>
                <w:sz w:val="19"/>
                <w:szCs w:val="19"/>
              </w:rPr>
              <w:t>Substance Use</w:t>
            </w:r>
          </w:p>
        </w:tc>
        <w:sdt>
          <w:sdtPr>
            <w:rPr>
              <w:color w:val="4B4D4F"/>
              <w:sz w:val="19"/>
              <w:szCs w:val="19"/>
            </w:rPr>
            <w:id w:val="1718625672"/>
            <w:placeholder>
              <w:docPart w:val="9F600399731244D88CEAC1BEB2E0FFFC"/>
            </w:placeholder>
            <w:showingPlcHdr/>
            <w:text/>
          </w:sdtPr>
          <w:sdtContent>
            <w:tc>
              <w:tcPr>
                <w:tcW w:w="2036" w:type="dxa"/>
              </w:tcPr>
              <w:p w14:paraId="3E7232C0" w14:textId="141CCC1A" w:rsidR="0027774A" w:rsidRPr="000A39AF" w:rsidRDefault="002A5F82" w:rsidP="00561D89">
                <w:pPr>
                  <w:pStyle w:val="BodyText"/>
                  <w:rPr>
                    <w:color w:val="4B4D4F"/>
                    <w:sz w:val="19"/>
                    <w:szCs w:val="19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  <w:sdt>
          <w:sdtPr>
            <w:rPr>
              <w:color w:val="4B4D4F"/>
              <w:sz w:val="19"/>
              <w:szCs w:val="19"/>
            </w:rPr>
            <w:id w:val="-788283227"/>
            <w:placeholder>
              <w:docPart w:val="F1223510D5BF48198436018FFF2E53D5"/>
            </w:placeholder>
            <w:showingPlcHdr/>
            <w:text/>
          </w:sdtPr>
          <w:sdtContent>
            <w:tc>
              <w:tcPr>
                <w:tcW w:w="2104" w:type="dxa"/>
              </w:tcPr>
              <w:p w14:paraId="0A7E6F1B" w14:textId="6D45192F" w:rsidR="0027774A" w:rsidRPr="000A39AF" w:rsidRDefault="002A5F82" w:rsidP="00561D89">
                <w:pPr>
                  <w:pStyle w:val="BodyText"/>
                  <w:rPr>
                    <w:color w:val="4B4D4F"/>
                    <w:sz w:val="19"/>
                    <w:szCs w:val="19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  <w:sdt>
          <w:sdtPr>
            <w:rPr>
              <w:color w:val="4B4D4F"/>
              <w:sz w:val="19"/>
              <w:szCs w:val="19"/>
            </w:rPr>
            <w:id w:val="329029896"/>
            <w:placeholder>
              <w:docPart w:val="EC619EE543234004B33C9C9926EB4C12"/>
            </w:placeholder>
            <w:showingPlcHdr/>
            <w:text/>
          </w:sdtPr>
          <w:sdtContent>
            <w:tc>
              <w:tcPr>
                <w:tcW w:w="3581" w:type="dxa"/>
              </w:tcPr>
              <w:p w14:paraId="3E11C10C" w14:textId="186FD894" w:rsidR="0027774A" w:rsidRPr="000A39AF" w:rsidRDefault="002A5F82" w:rsidP="00561D89">
                <w:pPr>
                  <w:pStyle w:val="BodyText"/>
                  <w:rPr>
                    <w:color w:val="4B4D4F"/>
                    <w:sz w:val="19"/>
                    <w:szCs w:val="19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</w:tr>
      <w:tr w:rsidR="007D65FE" w:rsidRPr="000A39AF" w14:paraId="09D8A547" w14:textId="77777777" w:rsidTr="000D3411">
        <w:trPr>
          <w:trHeight w:val="421"/>
        </w:trPr>
        <w:tc>
          <w:tcPr>
            <w:tcW w:w="2695" w:type="dxa"/>
          </w:tcPr>
          <w:p w14:paraId="14934EA4" w14:textId="5B9DE6FE" w:rsidR="0027774A" w:rsidRPr="000A39AF" w:rsidRDefault="0027774A" w:rsidP="000D3411">
            <w:pPr>
              <w:pStyle w:val="BodyText"/>
              <w:ind w:right="0"/>
              <w:rPr>
                <w:color w:val="4B4D4F"/>
                <w:sz w:val="19"/>
                <w:szCs w:val="19"/>
              </w:rPr>
            </w:pPr>
            <w:r w:rsidRPr="000A39AF">
              <w:rPr>
                <w:color w:val="4B4D4F"/>
                <w:sz w:val="19"/>
                <w:szCs w:val="19"/>
              </w:rPr>
              <w:t>Sexual Acting Out</w:t>
            </w:r>
          </w:p>
        </w:tc>
        <w:sdt>
          <w:sdtPr>
            <w:rPr>
              <w:color w:val="4B4D4F"/>
              <w:sz w:val="19"/>
              <w:szCs w:val="19"/>
            </w:rPr>
            <w:id w:val="284781030"/>
            <w:placeholder>
              <w:docPart w:val="1025BA7FB7CC4F45AAD3E115B17B1218"/>
            </w:placeholder>
            <w:showingPlcHdr/>
            <w:text/>
          </w:sdtPr>
          <w:sdtContent>
            <w:tc>
              <w:tcPr>
                <w:tcW w:w="2036" w:type="dxa"/>
              </w:tcPr>
              <w:p w14:paraId="723C9DE0" w14:textId="7D82E0E1" w:rsidR="0027774A" w:rsidRPr="000A39AF" w:rsidRDefault="002A5F82" w:rsidP="00561D89">
                <w:pPr>
                  <w:pStyle w:val="BodyText"/>
                  <w:rPr>
                    <w:color w:val="4B4D4F"/>
                    <w:sz w:val="19"/>
                    <w:szCs w:val="19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  <w:sdt>
          <w:sdtPr>
            <w:rPr>
              <w:color w:val="4B4D4F"/>
              <w:sz w:val="19"/>
              <w:szCs w:val="19"/>
            </w:rPr>
            <w:id w:val="-1347634138"/>
            <w:placeholder>
              <w:docPart w:val="FF5FAAA5847246D58C230803F110EC6D"/>
            </w:placeholder>
            <w:showingPlcHdr/>
            <w:text/>
          </w:sdtPr>
          <w:sdtContent>
            <w:tc>
              <w:tcPr>
                <w:tcW w:w="2104" w:type="dxa"/>
              </w:tcPr>
              <w:p w14:paraId="50FC007F" w14:textId="39AD3BBD" w:rsidR="0027774A" w:rsidRPr="000A39AF" w:rsidRDefault="002A5F82" w:rsidP="00561D89">
                <w:pPr>
                  <w:pStyle w:val="BodyText"/>
                  <w:rPr>
                    <w:color w:val="4B4D4F"/>
                    <w:sz w:val="19"/>
                    <w:szCs w:val="19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  <w:sdt>
          <w:sdtPr>
            <w:rPr>
              <w:color w:val="4B4D4F"/>
              <w:sz w:val="19"/>
              <w:szCs w:val="19"/>
            </w:rPr>
            <w:id w:val="1757091082"/>
            <w:placeholder>
              <w:docPart w:val="49180ABDEA3F4D6796E21A22E81C9F0A"/>
            </w:placeholder>
            <w:showingPlcHdr/>
            <w:text/>
          </w:sdtPr>
          <w:sdtContent>
            <w:tc>
              <w:tcPr>
                <w:tcW w:w="3581" w:type="dxa"/>
              </w:tcPr>
              <w:p w14:paraId="39E463E2" w14:textId="3ED93B8D" w:rsidR="0027774A" w:rsidRPr="000A39AF" w:rsidRDefault="002A5F82" w:rsidP="00561D89">
                <w:pPr>
                  <w:pStyle w:val="BodyText"/>
                  <w:rPr>
                    <w:color w:val="4B4D4F"/>
                    <w:sz w:val="19"/>
                    <w:szCs w:val="19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</w:tr>
      <w:tr w:rsidR="007D65FE" w:rsidRPr="000A39AF" w14:paraId="33717934" w14:textId="77777777" w:rsidTr="000D3411">
        <w:trPr>
          <w:trHeight w:val="421"/>
        </w:trPr>
        <w:tc>
          <w:tcPr>
            <w:tcW w:w="2695" w:type="dxa"/>
          </w:tcPr>
          <w:p w14:paraId="5A816644" w14:textId="2658EA9D" w:rsidR="0027774A" w:rsidRPr="000A39AF" w:rsidRDefault="0027774A" w:rsidP="000D3411">
            <w:pPr>
              <w:pStyle w:val="BodyText"/>
              <w:ind w:right="0"/>
              <w:rPr>
                <w:color w:val="4B4D4F"/>
                <w:sz w:val="19"/>
                <w:szCs w:val="19"/>
              </w:rPr>
            </w:pPr>
            <w:r w:rsidRPr="000A39AF">
              <w:rPr>
                <w:color w:val="4B4D4F"/>
                <w:sz w:val="19"/>
                <w:szCs w:val="19"/>
              </w:rPr>
              <w:t>Use of Seclusion</w:t>
            </w:r>
          </w:p>
        </w:tc>
        <w:sdt>
          <w:sdtPr>
            <w:rPr>
              <w:color w:val="4B4D4F"/>
              <w:sz w:val="19"/>
              <w:szCs w:val="19"/>
            </w:rPr>
            <w:id w:val="876202427"/>
            <w:placeholder>
              <w:docPart w:val="C8A7EB12434041B8988C70E33CD16A83"/>
            </w:placeholder>
            <w:showingPlcHdr/>
            <w:text/>
          </w:sdtPr>
          <w:sdtContent>
            <w:tc>
              <w:tcPr>
                <w:tcW w:w="2036" w:type="dxa"/>
              </w:tcPr>
              <w:p w14:paraId="313D3205" w14:textId="32E45B7D" w:rsidR="0027774A" w:rsidRPr="000A39AF" w:rsidRDefault="002A5F82" w:rsidP="00561D89">
                <w:pPr>
                  <w:pStyle w:val="BodyText"/>
                  <w:rPr>
                    <w:color w:val="4B4D4F"/>
                    <w:sz w:val="19"/>
                    <w:szCs w:val="19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  <w:sdt>
          <w:sdtPr>
            <w:rPr>
              <w:color w:val="4B4D4F"/>
              <w:sz w:val="19"/>
              <w:szCs w:val="19"/>
            </w:rPr>
            <w:id w:val="-1740551517"/>
            <w:placeholder>
              <w:docPart w:val="B41DD72DF540410DA6DD0829A8131FDB"/>
            </w:placeholder>
            <w:showingPlcHdr/>
            <w:text/>
          </w:sdtPr>
          <w:sdtContent>
            <w:tc>
              <w:tcPr>
                <w:tcW w:w="2104" w:type="dxa"/>
              </w:tcPr>
              <w:p w14:paraId="52316F31" w14:textId="5824C824" w:rsidR="0027774A" w:rsidRPr="000A39AF" w:rsidRDefault="002A5F82" w:rsidP="00561D89">
                <w:pPr>
                  <w:pStyle w:val="BodyText"/>
                  <w:rPr>
                    <w:color w:val="4B4D4F"/>
                    <w:sz w:val="19"/>
                    <w:szCs w:val="19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  <w:sdt>
          <w:sdtPr>
            <w:rPr>
              <w:color w:val="4B4D4F"/>
              <w:sz w:val="19"/>
              <w:szCs w:val="19"/>
            </w:rPr>
            <w:id w:val="1167753123"/>
            <w:placeholder>
              <w:docPart w:val="ED622A67A34941BE84D08F5E0FD329B4"/>
            </w:placeholder>
            <w:showingPlcHdr/>
            <w:text/>
          </w:sdtPr>
          <w:sdtContent>
            <w:tc>
              <w:tcPr>
                <w:tcW w:w="3581" w:type="dxa"/>
              </w:tcPr>
              <w:p w14:paraId="574955E8" w14:textId="7C63475B" w:rsidR="0027774A" w:rsidRPr="000A39AF" w:rsidRDefault="002A5F82" w:rsidP="00561D89">
                <w:pPr>
                  <w:pStyle w:val="BodyText"/>
                  <w:rPr>
                    <w:color w:val="4B4D4F"/>
                    <w:sz w:val="19"/>
                    <w:szCs w:val="19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</w:tr>
      <w:tr w:rsidR="007D65FE" w:rsidRPr="000A39AF" w14:paraId="703191D9" w14:textId="77777777" w:rsidTr="000D3411">
        <w:trPr>
          <w:trHeight w:val="421"/>
        </w:trPr>
        <w:tc>
          <w:tcPr>
            <w:tcW w:w="2695" w:type="dxa"/>
          </w:tcPr>
          <w:p w14:paraId="6094077A" w14:textId="340BDEFD" w:rsidR="0027774A" w:rsidRPr="000A39AF" w:rsidRDefault="0027774A" w:rsidP="000D3411">
            <w:pPr>
              <w:pStyle w:val="BodyText"/>
              <w:ind w:right="0"/>
              <w:rPr>
                <w:color w:val="4B4D4F"/>
                <w:sz w:val="19"/>
                <w:szCs w:val="19"/>
              </w:rPr>
            </w:pPr>
            <w:r w:rsidRPr="000A39AF">
              <w:rPr>
                <w:color w:val="4B4D4F"/>
                <w:sz w:val="19"/>
                <w:szCs w:val="19"/>
              </w:rPr>
              <w:t>Use of Restraints</w:t>
            </w:r>
          </w:p>
        </w:tc>
        <w:sdt>
          <w:sdtPr>
            <w:rPr>
              <w:color w:val="4B4D4F"/>
              <w:sz w:val="19"/>
              <w:szCs w:val="19"/>
            </w:rPr>
            <w:id w:val="706373720"/>
            <w:placeholder>
              <w:docPart w:val="0F12E768925C48D683F8148830EB9BB6"/>
            </w:placeholder>
            <w:showingPlcHdr/>
            <w:text/>
          </w:sdtPr>
          <w:sdtContent>
            <w:tc>
              <w:tcPr>
                <w:tcW w:w="2036" w:type="dxa"/>
              </w:tcPr>
              <w:p w14:paraId="29EFBD0C" w14:textId="27708CA1" w:rsidR="0027774A" w:rsidRPr="000A39AF" w:rsidRDefault="002A5F82" w:rsidP="00561D89">
                <w:pPr>
                  <w:pStyle w:val="BodyText"/>
                  <w:rPr>
                    <w:color w:val="4B4D4F"/>
                    <w:sz w:val="19"/>
                    <w:szCs w:val="19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  <w:sdt>
          <w:sdtPr>
            <w:rPr>
              <w:color w:val="4B4D4F"/>
              <w:sz w:val="19"/>
              <w:szCs w:val="19"/>
            </w:rPr>
            <w:id w:val="-514306236"/>
            <w:placeholder>
              <w:docPart w:val="1B549D8DA3AA457E980BC5664BCB2DA5"/>
            </w:placeholder>
            <w:showingPlcHdr/>
            <w:text/>
          </w:sdtPr>
          <w:sdtContent>
            <w:tc>
              <w:tcPr>
                <w:tcW w:w="2104" w:type="dxa"/>
              </w:tcPr>
              <w:p w14:paraId="49C95625" w14:textId="174E308E" w:rsidR="0027774A" w:rsidRPr="000A39AF" w:rsidRDefault="002A5F82" w:rsidP="00561D89">
                <w:pPr>
                  <w:pStyle w:val="BodyText"/>
                  <w:rPr>
                    <w:color w:val="4B4D4F"/>
                    <w:sz w:val="19"/>
                    <w:szCs w:val="19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  <w:sdt>
          <w:sdtPr>
            <w:rPr>
              <w:color w:val="4B4D4F"/>
              <w:sz w:val="19"/>
              <w:szCs w:val="19"/>
            </w:rPr>
            <w:id w:val="687571601"/>
            <w:placeholder>
              <w:docPart w:val="CB2B552360F24FBEBC37F228EB7D8328"/>
            </w:placeholder>
            <w:showingPlcHdr/>
            <w:text/>
          </w:sdtPr>
          <w:sdtContent>
            <w:tc>
              <w:tcPr>
                <w:tcW w:w="3581" w:type="dxa"/>
              </w:tcPr>
              <w:p w14:paraId="23438427" w14:textId="275DDFE7" w:rsidR="0027774A" w:rsidRPr="000A39AF" w:rsidRDefault="002A5F82" w:rsidP="00561D89">
                <w:pPr>
                  <w:pStyle w:val="BodyText"/>
                  <w:rPr>
                    <w:color w:val="4B4D4F"/>
                    <w:sz w:val="19"/>
                    <w:szCs w:val="19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</w:tr>
      <w:tr w:rsidR="007D65FE" w:rsidRPr="000A39AF" w14:paraId="6523CEDE" w14:textId="77777777" w:rsidTr="000D3411">
        <w:trPr>
          <w:trHeight w:val="421"/>
        </w:trPr>
        <w:tc>
          <w:tcPr>
            <w:tcW w:w="2695" w:type="dxa"/>
          </w:tcPr>
          <w:p w14:paraId="75B5DDC2" w14:textId="73C09602" w:rsidR="0027774A" w:rsidRPr="000A39AF" w:rsidRDefault="0027774A" w:rsidP="00561D89">
            <w:pPr>
              <w:pStyle w:val="BodyText"/>
              <w:rPr>
                <w:color w:val="4B4D4F"/>
                <w:sz w:val="19"/>
                <w:szCs w:val="19"/>
              </w:rPr>
            </w:pPr>
            <w:r w:rsidRPr="000A39AF">
              <w:rPr>
                <w:color w:val="4B4D4F"/>
                <w:sz w:val="19"/>
                <w:szCs w:val="19"/>
              </w:rPr>
              <w:t>Self-Injurious</w:t>
            </w:r>
          </w:p>
        </w:tc>
        <w:sdt>
          <w:sdtPr>
            <w:rPr>
              <w:color w:val="4B4D4F"/>
              <w:sz w:val="19"/>
              <w:szCs w:val="19"/>
            </w:rPr>
            <w:id w:val="-968366216"/>
            <w:placeholder>
              <w:docPart w:val="6E74D7ACC0A64DD7B4371CEA6035C667"/>
            </w:placeholder>
            <w:showingPlcHdr/>
            <w:text/>
          </w:sdtPr>
          <w:sdtContent>
            <w:tc>
              <w:tcPr>
                <w:tcW w:w="2036" w:type="dxa"/>
              </w:tcPr>
              <w:p w14:paraId="5D094161" w14:textId="2BF04BE9" w:rsidR="0027774A" w:rsidRPr="000A39AF" w:rsidRDefault="002A5F82" w:rsidP="00561D89">
                <w:pPr>
                  <w:pStyle w:val="BodyText"/>
                  <w:rPr>
                    <w:color w:val="4B4D4F"/>
                    <w:sz w:val="19"/>
                    <w:szCs w:val="19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  <w:sdt>
          <w:sdtPr>
            <w:rPr>
              <w:color w:val="4B4D4F"/>
              <w:sz w:val="19"/>
              <w:szCs w:val="19"/>
            </w:rPr>
            <w:id w:val="-1482305392"/>
            <w:placeholder>
              <w:docPart w:val="C1B4D2E35BF54D10A3082D4FD4283944"/>
            </w:placeholder>
            <w:showingPlcHdr/>
            <w:text/>
          </w:sdtPr>
          <w:sdtContent>
            <w:tc>
              <w:tcPr>
                <w:tcW w:w="2104" w:type="dxa"/>
              </w:tcPr>
              <w:p w14:paraId="6BB277AB" w14:textId="432E5181" w:rsidR="0027774A" w:rsidRPr="000A39AF" w:rsidRDefault="002A5F82" w:rsidP="00561D89">
                <w:pPr>
                  <w:pStyle w:val="BodyText"/>
                  <w:rPr>
                    <w:color w:val="4B4D4F"/>
                    <w:sz w:val="19"/>
                    <w:szCs w:val="19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  <w:sdt>
          <w:sdtPr>
            <w:rPr>
              <w:color w:val="4B4D4F"/>
              <w:sz w:val="19"/>
              <w:szCs w:val="19"/>
            </w:rPr>
            <w:id w:val="-1042053125"/>
            <w:placeholder>
              <w:docPart w:val="93231041153141139C7291E13E315162"/>
            </w:placeholder>
            <w:showingPlcHdr/>
            <w:text/>
          </w:sdtPr>
          <w:sdtContent>
            <w:tc>
              <w:tcPr>
                <w:tcW w:w="3581" w:type="dxa"/>
              </w:tcPr>
              <w:p w14:paraId="471E0147" w14:textId="7ADB77C6" w:rsidR="0027774A" w:rsidRPr="000A39AF" w:rsidRDefault="002A5F82" w:rsidP="00561D89">
                <w:pPr>
                  <w:pStyle w:val="BodyText"/>
                  <w:rPr>
                    <w:color w:val="4B4D4F"/>
                    <w:sz w:val="19"/>
                    <w:szCs w:val="19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</w:tr>
      <w:tr w:rsidR="007D65FE" w:rsidRPr="000A39AF" w14:paraId="70BC0DC4" w14:textId="77777777" w:rsidTr="000D3411">
        <w:trPr>
          <w:trHeight w:val="421"/>
        </w:trPr>
        <w:tc>
          <w:tcPr>
            <w:tcW w:w="2695" w:type="dxa"/>
          </w:tcPr>
          <w:p w14:paraId="642CE605" w14:textId="30524084" w:rsidR="0027774A" w:rsidRPr="000A39AF" w:rsidRDefault="0027774A" w:rsidP="00561D89">
            <w:pPr>
              <w:pStyle w:val="BodyText"/>
              <w:rPr>
                <w:color w:val="4B4D4F"/>
                <w:sz w:val="19"/>
                <w:szCs w:val="19"/>
              </w:rPr>
            </w:pPr>
            <w:r w:rsidRPr="000A39AF">
              <w:rPr>
                <w:color w:val="4B4D4F"/>
                <w:sz w:val="19"/>
                <w:szCs w:val="19"/>
              </w:rPr>
              <w:t>Suicide Risk</w:t>
            </w:r>
          </w:p>
        </w:tc>
        <w:sdt>
          <w:sdtPr>
            <w:rPr>
              <w:color w:val="4B4D4F"/>
              <w:sz w:val="19"/>
              <w:szCs w:val="19"/>
            </w:rPr>
            <w:id w:val="-229002789"/>
            <w:placeholder>
              <w:docPart w:val="2E547723D083475291C0F10506B5C9FD"/>
            </w:placeholder>
            <w:showingPlcHdr/>
            <w:text/>
          </w:sdtPr>
          <w:sdtContent>
            <w:tc>
              <w:tcPr>
                <w:tcW w:w="2036" w:type="dxa"/>
              </w:tcPr>
              <w:p w14:paraId="29814CAC" w14:textId="4231FE6B" w:rsidR="0027774A" w:rsidRPr="000A39AF" w:rsidRDefault="002A5F82" w:rsidP="00561D89">
                <w:pPr>
                  <w:pStyle w:val="BodyText"/>
                  <w:rPr>
                    <w:color w:val="4B4D4F"/>
                    <w:sz w:val="19"/>
                    <w:szCs w:val="19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  <w:sdt>
          <w:sdtPr>
            <w:rPr>
              <w:color w:val="4B4D4F"/>
              <w:sz w:val="19"/>
              <w:szCs w:val="19"/>
            </w:rPr>
            <w:id w:val="132996668"/>
            <w:placeholder>
              <w:docPart w:val="3A631461CDEE4CACAE7AE423314F8AFE"/>
            </w:placeholder>
            <w:showingPlcHdr/>
            <w:text/>
          </w:sdtPr>
          <w:sdtContent>
            <w:tc>
              <w:tcPr>
                <w:tcW w:w="2104" w:type="dxa"/>
              </w:tcPr>
              <w:p w14:paraId="4A9476A9" w14:textId="349AF104" w:rsidR="0027774A" w:rsidRPr="000A39AF" w:rsidRDefault="002A5F82" w:rsidP="00561D89">
                <w:pPr>
                  <w:pStyle w:val="BodyText"/>
                  <w:rPr>
                    <w:color w:val="4B4D4F"/>
                    <w:sz w:val="19"/>
                    <w:szCs w:val="19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  <w:sdt>
          <w:sdtPr>
            <w:rPr>
              <w:color w:val="4B4D4F"/>
              <w:sz w:val="19"/>
              <w:szCs w:val="19"/>
            </w:rPr>
            <w:id w:val="380832551"/>
            <w:placeholder>
              <w:docPart w:val="FD4FAA2339014746A77032ECB45486C7"/>
            </w:placeholder>
            <w:showingPlcHdr/>
            <w:text/>
          </w:sdtPr>
          <w:sdtContent>
            <w:tc>
              <w:tcPr>
                <w:tcW w:w="3581" w:type="dxa"/>
              </w:tcPr>
              <w:p w14:paraId="606729D1" w14:textId="1A4FF70C" w:rsidR="0027774A" w:rsidRPr="000A39AF" w:rsidRDefault="002A5F82" w:rsidP="00561D89">
                <w:pPr>
                  <w:pStyle w:val="BodyText"/>
                  <w:rPr>
                    <w:color w:val="4B4D4F"/>
                    <w:sz w:val="19"/>
                    <w:szCs w:val="19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</w:tr>
      <w:tr w:rsidR="007D65FE" w:rsidRPr="000A39AF" w14:paraId="19E019EF" w14:textId="77777777" w:rsidTr="000D3411">
        <w:trPr>
          <w:trHeight w:val="421"/>
        </w:trPr>
        <w:tc>
          <w:tcPr>
            <w:tcW w:w="2695" w:type="dxa"/>
          </w:tcPr>
          <w:p w14:paraId="37820418" w14:textId="70732E8E" w:rsidR="0027774A" w:rsidRPr="000A39AF" w:rsidRDefault="0027774A" w:rsidP="00561D89">
            <w:pPr>
              <w:pStyle w:val="BodyText"/>
              <w:rPr>
                <w:color w:val="4B4D4F"/>
                <w:sz w:val="19"/>
                <w:szCs w:val="19"/>
              </w:rPr>
            </w:pPr>
            <w:r w:rsidRPr="000A39AF">
              <w:rPr>
                <w:color w:val="4B4D4F"/>
                <w:sz w:val="19"/>
                <w:szCs w:val="19"/>
              </w:rPr>
              <w:t xml:space="preserve">Other </w:t>
            </w:r>
          </w:p>
        </w:tc>
        <w:sdt>
          <w:sdtPr>
            <w:rPr>
              <w:color w:val="4B4D4F"/>
              <w:sz w:val="19"/>
              <w:szCs w:val="19"/>
            </w:rPr>
            <w:id w:val="-1296602199"/>
            <w:placeholder>
              <w:docPart w:val="A341AEE730F24A02AA5E6760372180EC"/>
            </w:placeholder>
            <w:showingPlcHdr/>
            <w:text/>
          </w:sdtPr>
          <w:sdtContent>
            <w:tc>
              <w:tcPr>
                <w:tcW w:w="2036" w:type="dxa"/>
              </w:tcPr>
              <w:p w14:paraId="11E3DA16" w14:textId="4C3CC635" w:rsidR="0027774A" w:rsidRPr="000A39AF" w:rsidRDefault="002A5F82" w:rsidP="00561D89">
                <w:pPr>
                  <w:pStyle w:val="BodyText"/>
                  <w:rPr>
                    <w:color w:val="4B4D4F"/>
                    <w:sz w:val="19"/>
                    <w:szCs w:val="19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  <w:sdt>
          <w:sdtPr>
            <w:rPr>
              <w:color w:val="4B4D4F"/>
              <w:sz w:val="19"/>
              <w:szCs w:val="19"/>
            </w:rPr>
            <w:id w:val="-995718258"/>
            <w:placeholder>
              <w:docPart w:val="8FCDB7BBC8444160ACA87C7B41410ED1"/>
            </w:placeholder>
            <w:showingPlcHdr/>
            <w:text/>
          </w:sdtPr>
          <w:sdtContent>
            <w:tc>
              <w:tcPr>
                <w:tcW w:w="2104" w:type="dxa"/>
              </w:tcPr>
              <w:p w14:paraId="59674AE7" w14:textId="0DACB926" w:rsidR="0027774A" w:rsidRPr="000A39AF" w:rsidRDefault="002A5F82" w:rsidP="00561D89">
                <w:pPr>
                  <w:pStyle w:val="BodyText"/>
                  <w:rPr>
                    <w:color w:val="4B4D4F"/>
                    <w:sz w:val="19"/>
                    <w:szCs w:val="19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  <w:sdt>
          <w:sdtPr>
            <w:rPr>
              <w:color w:val="4B4D4F"/>
              <w:sz w:val="19"/>
              <w:szCs w:val="19"/>
            </w:rPr>
            <w:id w:val="128436673"/>
            <w:placeholder>
              <w:docPart w:val="201610DDEE0A430088BC000B345D0D10"/>
            </w:placeholder>
            <w:showingPlcHdr/>
            <w:text/>
          </w:sdtPr>
          <w:sdtContent>
            <w:tc>
              <w:tcPr>
                <w:tcW w:w="3581" w:type="dxa"/>
              </w:tcPr>
              <w:p w14:paraId="38B52F30" w14:textId="359ECE0A" w:rsidR="0027774A" w:rsidRPr="000A39AF" w:rsidRDefault="002A5F82" w:rsidP="00561D89">
                <w:pPr>
                  <w:pStyle w:val="BodyText"/>
                  <w:rPr>
                    <w:color w:val="4B4D4F"/>
                    <w:sz w:val="19"/>
                    <w:szCs w:val="19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</w:tr>
    </w:tbl>
    <w:p w14:paraId="04682C69" w14:textId="2B7C5AB0" w:rsidR="00A93A8B" w:rsidRPr="000A39AF" w:rsidRDefault="00A93A8B" w:rsidP="009844F9">
      <w:pPr>
        <w:pStyle w:val="BodyText"/>
        <w:rPr>
          <w:color w:val="4B4D4F"/>
          <w:sz w:val="19"/>
          <w:szCs w:val="19"/>
        </w:rPr>
      </w:pPr>
    </w:p>
    <w:p w14:paraId="5CAFE1A9" w14:textId="44EF0C62" w:rsidR="00A93A8B" w:rsidRPr="000A39AF" w:rsidRDefault="00985DF6" w:rsidP="009844F9">
      <w:pPr>
        <w:pStyle w:val="BodyText"/>
        <w:rPr>
          <w:color w:val="4B4D4F"/>
          <w:sz w:val="19"/>
          <w:szCs w:val="19"/>
        </w:rPr>
      </w:pPr>
      <w:r w:rsidRPr="000A39AF">
        <w:rPr>
          <w:color w:val="4B4D4F"/>
          <w:sz w:val="19"/>
          <w:szCs w:val="19"/>
        </w:rPr>
        <w:t>3</w:t>
      </w:r>
      <w:r w:rsidR="00A93A8B" w:rsidRPr="000A39AF">
        <w:rPr>
          <w:color w:val="4B4D4F"/>
          <w:sz w:val="19"/>
          <w:szCs w:val="19"/>
        </w:rPr>
        <w:t xml:space="preserve">. </w:t>
      </w:r>
      <w:r w:rsidR="00AB17CC" w:rsidRPr="000A39AF">
        <w:rPr>
          <w:color w:val="4B4D4F"/>
          <w:sz w:val="19"/>
          <w:szCs w:val="19"/>
        </w:rPr>
        <w:t>M</w:t>
      </w:r>
      <w:r w:rsidR="00A93A8B" w:rsidRPr="000A39AF">
        <w:rPr>
          <w:color w:val="4B4D4F"/>
          <w:sz w:val="19"/>
          <w:szCs w:val="19"/>
        </w:rPr>
        <w:t xml:space="preserve">edical </w:t>
      </w:r>
      <w:r w:rsidR="00AB17CC" w:rsidRPr="000A39AF">
        <w:rPr>
          <w:color w:val="4B4D4F"/>
          <w:sz w:val="19"/>
          <w:szCs w:val="19"/>
        </w:rPr>
        <w:t>I</w:t>
      </w:r>
      <w:r w:rsidR="00A93A8B" w:rsidRPr="000A39AF">
        <w:rPr>
          <w:color w:val="4B4D4F"/>
          <w:sz w:val="19"/>
          <w:szCs w:val="19"/>
        </w:rPr>
        <w:t>ssues</w:t>
      </w:r>
      <w:r w:rsidRPr="000A39AF">
        <w:rPr>
          <w:color w:val="4B4D4F"/>
          <w:sz w:val="19"/>
          <w:szCs w:val="19"/>
        </w:rPr>
        <w:t>, Including E</w:t>
      </w:r>
      <w:r w:rsidR="00A93A8B" w:rsidRPr="000A39AF">
        <w:rPr>
          <w:color w:val="4B4D4F"/>
          <w:sz w:val="19"/>
          <w:szCs w:val="19"/>
        </w:rPr>
        <w:t xml:space="preserve">xacerbation of </w:t>
      </w:r>
      <w:r w:rsidR="00AB17CC" w:rsidRPr="000A39AF">
        <w:rPr>
          <w:color w:val="4B4D4F"/>
          <w:sz w:val="19"/>
          <w:szCs w:val="19"/>
        </w:rPr>
        <w:t>C</w:t>
      </w:r>
      <w:r w:rsidR="00A93A8B" w:rsidRPr="000A39AF">
        <w:rPr>
          <w:color w:val="4B4D4F"/>
          <w:sz w:val="19"/>
          <w:szCs w:val="19"/>
        </w:rPr>
        <w:t xml:space="preserve">hronic </w:t>
      </w:r>
      <w:r w:rsidR="00AB17CC" w:rsidRPr="000A39AF">
        <w:rPr>
          <w:color w:val="4B4D4F"/>
          <w:sz w:val="19"/>
          <w:szCs w:val="19"/>
        </w:rPr>
        <w:t>M</w:t>
      </w:r>
      <w:r w:rsidR="00A93A8B" w:rsidRPr="000A39AF">
        <w:rPr>
          <w:color w:val="4B4D4F"/>
          <w:sz w:val="19"/>
          <w:szCs w:val="19"/>
        </w:rPr>
        <w:t xml:space="preserve">edical </w:t>
      </w:r>
      <w:r w:rsidR="00AB17CC" w:rsidRPr="000A39AF">
        <w:rPr>
          <w:color w:val="4B4D4F"/>
          <w:sz w:val="19"/>
          <w:szCs w:val="19"/>
        </w:rPr>
        <w:t>I</w:t>
      </w:r>
      <w:r w:rsidR="00A93A8B" w:rsidRPr="000A39AF">
        <w:rPr>
          <w:color w:val="4B4D4F"/>
          <w:sz w:val="19"/>
          <w:szCs w:val="19"/>
        </w:rPr>
        <w:t>ssues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335"/>
        <w:gridCol w:w="2070"/>
        <w:gridCol w:w="2790"/>
        <w:gridCol w:w="3221"/>
      </w:tblGrid>
      <w:tr w:rsidR="007D65FE" w:rsidRPr="000A39AF" w14:paraId="02330DE7" w14:textId="77777777" w:rsidTr="00B14494">
        <w:trPr>
          <w:trHeight w:val="420"/>
        </w:trPr>
        <w:tc>
          <w:tcPr>
            <w:tcW w:w="2335" w:type="dxa"/>
          </w:tcPr>
          <w:p w14:paraId="172878FD" w14:textId="4574B6BA" w:rsidR="00985DF6" w:rsidRPr="000A39AF" w:rsidRDefault="00985DF6" w:rsidP="0051292B">
            <w:pPr>
              <w:pStyle w:val="BodyText"/>
              <w:ind w:right="0"/>
              <w:rPr>
                <w:color w:val="4B4D4F"/>
                <w:sz w:val="19"/>
                <w:szCs w:val="19"/>
              </w:rPr>
            </w:pPr>
            <w:r w:rsidRPr="000A39AF">
              <w:rPr>
                <w:color w:val="4B4D4F"/>
                <w:sz w:val="19"/>
                <w:szCs w:val="19"/>
              </w:rPr>
              <w:t>Medical Issue</w:t>
            </w:r>
          </w:p>
        </w:tc>
        <w:tc>
          <w:tcPr>
            <w:tcW w:w="2070" w:type="dxa"/>
          </w:tcPr>
          <w:p w14:paraId="06B64F77" w14:textId="622812F5" w:rsidR="00985DF6" w:rsidRPr="000A39AF" w:rsidRDefault="00985DF6" w:rsidP="0051292B">
            <w:pPr>
              <w:pStyle w:val="BodyText"/>
              <w:ind w:right="0"/>
              <w:rPr>
                <w:color w:val="4B4D4F"/>
                <w:sz w:val="19"/>
                <w:szCs w:val="19"/>
              </w:rPr>
            </w:pPr>
            <w:r w:rsidRPr="000A39AF">
              <w:rPr>
                <w:color w:val="4B4D4F"/>
                <w:sz w:val="19"/>
                <w:szCs w:val="19"/>
              </w:rPr>
              <w:t>Number of Incidents Since Last Review</w:t>
            </w:r>
          </w:p>
        </w:tc>
        <w:tc>
          <w:tcPr>
            <w:tcW w:w="2790" w:type="dxa"/>
          </w:tcPr>
          <w:p w14:paraId="6526A0CB" w14:textId="14CDB1A6" w:rsidR="00985DF6" w:rsidRPr="000A39AF" w:rsidRDefault="00985DF6" w:rsidP="0051292B">
            <w:pPr>
              <w:pStyle w:val="BodyText"/>
              <w:ind w:right="0"/>
              <w:rPr>
                <w:color w:val="4B4D4F"/>
                <w:sz w:val="19"/>
                <w:szCs w:val="19"/>
              </w:rPr>
            </w:pPr>
            <w:r w:rsidRPr="000A39AF">
              <w:rPr>
                <w:color w:val="4B4D4F"/>
                <w:sz w:val="19"/>
                <w:szCs w:val="19"/>
              </w:rPr>
              <w:t>Type of Incident</w:t>
            </w:r>
            <w:r w:rsidR="007D65FE" w:rsidRPr="000A39AF">
              <w:rPr>
                <w:color w:val="4B4D4F"/>
                <w:sz w:val="19"/>
                <w:szCs w:val="19"/>
              </w:rPr>
              <w:t>s</w:t>
            </w:r>
            <w:r w:rsidRPr="000A39AF">
              <w:rPr>
                <w:color w:val="4B4D4F"/>
                <w:sz w:val="19"/>
                <w:szCs w:val="19"/>
              </w:rPr>
              <w:t xml:space="preserve"> Since Last Review</w:t>
            </w:r>
          </w:p>
        </w:tc>
        <w:tc>
          <w:tcPr>
            <w:tcW w:w="3221" w:type="dxa"/>
          </w:tcPr>
          <w:p w14:paraId="1C584A9C" w14:textId="6E16361B" w:rsidR="00985DF6" w:rsidRPr="000A39AF" w:rsidRDefault="00985DF6" w:rsidP="0051292B">
            <w:pPr>
              <w:pStyle w:val="BodyText"/>
              <w:ind w:right="0"/>
              <w:rPr>
                <w:color w:val="4B4D4F"/>
                <w:sz w:val="19"/>
                <w:szCs w:val="19"/>
              </w:rPr>
            </w:pPr>
            <w:r w:rsidRPr="000A39AF">
              <w:rPr>
                <w:color w:val="4B4D4F"/>
                <w:sz w:val="19"/>
                <w:szCs w:val="19"/>
              </w:rPr>
              <w:t>Intervention Applied and Client’s Response</w:t>
            </w:r>
          </w:p>
        </w:tc>
      </w:tr>
      <w:tr w:rsidR="007D65FE" w:rsidRPr="000A39AF" w14:paraId="72823E06" w14:textId="77777777" w:rsidTr="00B14494">
        <w:trPr>
          <w:trHeight w:val="420"/>
        </w:trPr>
        <w:sdt>
          <w:sdtPr>
            <w:rPr>
              <w:color w:val="4B4D4F"/>
              <w:sz w:val="19"/>
              <w:szCs w:val="19"/>
            </w:rPr>
            <w:id w:val="-616215262"/>
            <w:placeholder>
              <w:docPart w:val="8C9DA5A807E540D1B1C1E8620299A951"/>
            </w:placeholder>
            <w:showingPlcHdr/>
            <w:text/>
          </w:sdtPr>
          <w:sdtContent>
            <w:tc>
              <w:tcPr>
                <w:tcW w:w="2335" w:type="dxa"/>
              </w:tcPr>
              <w:p w14:paraId="4A4AE5F7" w14:textId="31C8CE1A" w:rsidR="00985DF6" w:rsidRPr="000A39AF" w:rsidRDefault="004F4C90" w:rsidP="00561D89">
                <w:pPr>
                  <w:pStyle w:val="BodyText"/>
                  <w:rPr>
                    <w:color w:val="4B4D4F"/>
                    <w:sz w:val="19"/>
                    <w:szCs w:val="19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  <w:sdt>
          <w:sdtPr>
            <w:rPr>
              <w:color w:val="4B4D4F"/>
              <w:sz w:val="19"/>
              <w:szCs w:val="19"/>
            </w:rPr>
            <w:id w:val="-222066267"/>
            <w:placeholder>
              <w:docPart w:val="3A75994F46E545E58EABA2196285BB74"/>
            </w:placeholder>
            <w:showingPlcHdr/>
            <w:text/>
          </w:sdtPr>
          <w:sdtContent>
            <w:tc>
              <w:tcPr>
                <w:tcW w:w="2070" w:type="dxa"/>
              </w:tcPr>
              <w:p w14:paraId="366521AD" w14:textId="6D828786" w:rsidR="00985DF6" w:rsidRPr="000A39AF" w:rsidRDefault="004F4C90" w:rsidP="00561D89">
                <w:pPr>
                  <w:pStyle w:val="BodyText"/>
                  <w:rPr>
                    <w:color w:val="4B4D4F"/>
                    <w:sz w:val="19"/>
                    <w:szCs w:val="19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  <w:sdt>
          <w:sdtPr>
            <w:rPr>
              <w:color w:val="4B4D4F"/>
              <w:sz w:val="19"/>
              <w:szCs w:val="19"/>
            </w:rPr>
            <w:id w:val="665974451"/>
            <w:placeholder>
              <w:docPart w:val="C1F49742683140F3A1618762B66A420D"/>
            </w:placeholder>
            <w:showingPlcHdr/>
            <w:text/>
          </w:sdtPr>
          <w:sdtContent>
            <w:tc>
              <w:tcPr>
                <w:tcW w:w="2790" w:type="dxa"/>
              </w:tcPr>
              <w:p w14:paraId="381C5FAE" w14:textId="4F4A1DE0" w:rsidR="00985DF6" w:rsidRPr="000A39AF" w:rsidRDefault="004F4C90" w:rsidP="00561D89">
                <w:pPr>
                  <w:pStyle w:val="BodyText"/>
                  <w:rPr>
                    <w:color w:val="4B4D4F"/>
                    <w:sz w:val="19"/>
                    <w:szCs w:val="19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  <w:sdt>
          <w:sdtPr>
            <w:rPr>
              <w:color w:val="4B4D4F"/>
              <w:sz w:val="19"/>
              <w:szCs w:val="19"/>
            </w:rPr>
            <w:id w:val="1267116729"/>
            <w:placeholder>
              <w:docPart w:val="89F9DF8C679044798DCC1FB37275D7AB"/>
            </w:placeholder>
            <w:showingPlcHdr/>
            <w:text/>
          </w:sdtPr>
          <w:sdtContent>
            <w:tc>
              <w:tcPr>
                <w:tcW w:w="3221" w:type="dxa"/>
              </w:tcPr>
              <w:p w14:paraId="65C5DB7D" w14:textId="7835A8B1" w:rsidR="00985DF6" w:rsidRPr="000A39AF" w:rsidRDefault="004F4C90" w:rsidP="00561D89">
                <w:pPr>
                  <w:pStyle w:val="BodyText"/>
                  <w:rPr>
                    <w:color w:val="4B4D4F"/>
                    <w:sz w:val="19"/>
                    <w:szCs w:val="19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</w:tr>
      <w:tr w:rsidR="007D65FE" w:rsidRPr="000A39AF" w14:paraId="4D248DA9" w14:textId="77777777" w:rsidTr="00B14494">
        <w:trPr>
          <w:trHeight w:val="420"/>
        </w:trPr>
        <w:sdt>
          <w:sdtPr>
            <w:rPr>
              <w:color w:val="4B4D4F"/>
              <w:sz w:val="19"/>
              <w:szCs w:val="19"/>
            </w:rPr>
            <w:id w:val="164359825"/>
            <w:placeholder>
              <w:docPart w:val="07CC403CD2204CC3A8D39F7B9FE247F1"/>
            </w:placeholder>
            <w:showingPlcHdr/>
            <w:text/>
          </w:sdtPr>
          <w:sdtContent>
            <w:tc>
              <w:tcPr>
                <w:tcW w:w="2335" w:type="dxa"/>
              </w:tcPr>
              <w:p w14:paraId="56FE9F86" w14:textId="53DDFE49" w:rsidR="00985DF6" w:rsidRPr="000A39AF" w:rsidRDefault="004F4C90" w:rsidP="00561D89">
                <w:pPr>
                  <w:pStyle w:val="BodyText"/>
                  <w:rPr>
                    <w:color w:val="4B4D4F"/>
                    <w:sz w:val="19"/>
                    <w:szCs w:val="19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  <w:sdt>
          <w:sdtPr>
            <w:rPr>
              <w:color w:val="4B4D4F"/>
              <w:sz w:val="19"/>
              <w:szCs w:val="19"/>
            </w:rPr>
            <w:id w:val="-1516537127"/>
            <w:placeholder>
              <w:docPart w:val="C4698010577341A492DE82B4E25EDD5F"/>
            </w:placeholder>
            <w:showingPlcHdr/>
            <w:text/>
          </w:sdtPr>
          <w:sdtContent>
            <w:tc>
              <w:tcPr>
                <w:tcW w:w="2070" w:type="dxa"/>
              </w:tcPr>
              <w:p w14:paraId="013AC621" w14:textId="163DEFFC" w:rsidR="00985DF6" w:rsidRPr="000A39AF" w:rsidRDefault="004F4C90" w:rsidP="00561D89">
                <w:pPr>
                  <w:pStyle w:val="BodyText"/>
                  <w:rPr>
                    <w:color w:val="4B4D4F"/>
                    <w:sz w:val="19"/>
                    <w:szCs w:val="19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  <w:sdt>
          <w:sdtPr>
            <w:rPr>
              <w:color w:val="4B4D4F"/>
              <w:sz w:val="19"/>
              <w:szCs w:val="19"/>
            </w:rPr>
            <w:id w:val="-275951749"/>
            <w:placeholder>
              <w:docPart w:val="BE6CF3BA170E48AAB1E9CCE9525A5E1D"/>
            </w:placeholder>
            <w:showingPlcHdr/>
            <w:text/>
          </w:sdtPr>
          <w:sdtContent>
            <w:tc>
              <w:tcPr>
                <w:tcW w:w="2790" w:type="dxa"/>
              </w:tcPr>
              <w:p w14:paraId="1DE4D5C3" w14:textId="40F07537" w:rsidR="00985DF6" w:rsidRPr="000A39AF" w:rsidRDefault="004F4C90" w:rsidP="00561D89">
                <w:pPr>
                  <w:pStyle w:val="BodyText"/>
                  <w:rPr>
                    <w:color w:val="4B4D4F"/>
                    <w:sz w:val="19"/>
                    <w:szCs w:val="19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  <w:sdt>
          <w:sdtPr>
            <w:rPr>
              <w:color w:val="4B4D4F"/>
              <w:sz w:val="19"/>
              <w:szCs w:val="19"/>
            </w:rPr>
            <w:id w:val="357545524"/>
            <w:placeholder>
              <w:docPart w:val="9914785D4ED24BEEB23272D91E712688"/>
            </w:placeholder>
            <w:showingPlcHdr/>
            <w:text/>
          </w:sdtPr>
          <w:sdtContent>
            <w:tc>
              <w:tcPr>
                <w:tcW w:w="3221" w:type="dxa"/>
              </w:tcPr>
              <w:p w14:paraId="09925070" w14:textId="1E7F414B" w:rsidR="00985DF6" w:rsidRPr="000A39AF" w:rsidRDefault="004F4C90" w:rsidP="00561D89">
                <w:pPr>
                  <w:pStyle w:val="BodyText"/>
                  <w:rPr>
                    <w:color w:val="4B4D4F"/>
                    <w:sz w:val="19"/>
                    <w:szCs w:val="19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</w:tr>
      <w:tr w:rsidR="007D65FE" w:rsidRPr="000A39AF" w14:paraId="65D7E1A9" w14:textId="77777777" w:rsidTr="00B14494">
        <w:trPr>
          <w:trHeight w:val="420"/>
        </w:trPr>
        <w:sdt>
          <w:sdtPr>
            <w:rPr>
              <w:color w:val="4B4D4F"/>
              <w:sz w:val="19"/>
              <w:szCs w:val="19"/>
            </w:rPr>
            <w:id w:val="-880628314"/>
            <w:placeholder>
              <w:docPart w:val="630A3F8B5B724C3BAA824E4591662275"/>
            </w:placeholder>
            <w:showingPlcHdr/>
            <w:text/>
          </w:sdtPr>
          <w:sdtContent>
            <w:tc>
              <w:tcPr>
                <w:tcW w:w="2335" w:type="dxa"/>
              </w:tcPr>
              <w:p w14:paraId="2A5B95CA" w14:textId="14A2395D" w:rsidR="00985DF6" w:rsidRPr="000A39AF" w:rsidRDefault="004F4C90" w:rsidP="00561D89">
                <w:pPr>
                  <w:pStyle w:val="BodyText"/>
                  <w:rPr>
                    <w:color w:val="4B4D4F"/>
                    <w:sz w:val="19"/>
                    <w:szCs w:val="19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  <w:sdt>
          <w:sdtPr>
            <w:rPr>
              <w:color w:val="4B4D4F"/>
              <w:sz w:val="19"/>
              <w:szCs w:val="19"/>
            </w:rPr>
            <w:id w:val="-825438553"/>
            <w:placeholder>
              <w:docPart w:val="07FD971975C5432BAEE4F34D9980C8C8"/>
            </w:placeholder>
            <w:showingPlcHdr/>
            <w:text/>
          </w:sdtPr>
          <w:sdtContent>
            <w:tc>
              <w:tcPr>
                <w:tcW w:w="2070" w:type="dxa"/>
              </w:tcPr>
              <w:p w14:paraId="168E3656" w14:textId="2B5A6CFA" w:rsidR="00985DF6" w:rsidRPr="000A39AF" w:rsidRDefault="004F4C90" w:rsidP="00561D89">
                <w:pPr>
                  <w:pStyle w:val="BodyText"/>
                  <w:rPr>
                    <w:color w:val="4B4D4F"/>
                    <w:sz w:val="19"/>
                    <w:szCs w:val="19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  <w:sdt>
          <w:sdtPr>
            <w:rPr>
              <w:color w:val="4B4D4F"/>
              <w:sz w:val="19"/>
              <w:szCs w:val="19"/>
            </w:rPr>
            <w:id w:val="-986701474"/>
            <w:placeholder>
              <w:docPart w:val="856C4D18363B4FEC9B5A297D8A018633"/>
            </w:placeholder>
            <w:showingPlcHdr/>
            <w:text/>
          </w:sdtPr>
          <w:sdtContent>
            <w:tc>
              <w:tcPr>
                <w:tcW w:w="2790" w:type="dxa"/>
              </w:tcPr>
              <w:p w14:paraId="0B52BF8B" w14:textId="350852BE" w:rsidR="00985DF6" w:rsidRPr="000A39AF" w:rsidRDefault="004F4C90" w:rsidP="00561D89">
                <w:pPr>
                  <w:pStyle w:val="BodyText"/>
                  <w:rPr>
                    <w:color w:val="4B4D4F"/>
                    <w:sz w:val="19"/>
                    <w:szCs w:val="19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  <w:sdt>
          <w:sdtPr>
            <w:rPr>
              <w:color w:val="4B4D4F"/>
              <w:sz w:val="19"/>
              <w:szCs w:val="19"/>
            </w:rPr>
            <w:id w:val="-1791510173"/>
            <w:placeholder>
              <w:docPart w:val="FCEFFF30782D49BD882FEF54294D64EB"/>
            </w:placeholder>
            <w:showingPlcHdr/>
            <w:text/>
          </w:sdtPr>
          <w:sdtContent>
            <w:tc>
              <w:tcPr>
                <w:tcW w:w="3221" w:type="dxa"/>
              </w:tcPr>
              <w:p w14:paraId="0E5B7659" w14:textId="3FFE5F4C" w:rsidR="00985DF6" w:rsidRPr="000A39AF" w:rsidRDefault="004F4C90" w:rsidP="00561D89">
                <w:pPr>
                  <w:pStyle w:val="BodyText"/>
                  <w:rPr>
                    <w:color w:val="4B4D4F"/>
                    <w:sz w:val="19"/>
                    <w:szCs w:val="19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</w:tr>
      <w:tr w:rsidR="007D65FE" w:rsidRPr="000A39AF" w14:paraId="4332A2CA" w14:textId="77777777" w:rsidTr="00B14494">
        <w:trPr>
          <w:trHeight w:val="420"/>
        </w:trPr>
        <w:sdt>
          <w:sdtPr>
            <w:rPr>
              <w:color w:val="4B4D4F"/>
              <w:sz w:val="19"/>
              <w:szCs w:val="19"/>
            </w:rPr>
            <w:id w:val="-1122681596"/>
            <w:placeholder>
              <w:docPart w:val="2266B7FCD2684B788CCC6D976E9D9456"/>
            </w:placeholder>
            <w:showingPlcHdr/>
            <w:text/>
          </w:sdtPr>
          <w:sdtContent>
            <w:tc>
              <w:tcPr>
                <w:tcW w:w="2335" w:type="dxa"/>
              </w:tcPr>
              <w:p w14:paraId="7C6696E3" w14:textId="027826AE" w:rsidR="00985DF6" w:rsidRPr="000A39AF" w:rsidRDefault="004F4C90" w:rsidP="00561D89">
                <w:pPr>
                  <w:pStyle w:val="BodyText"/>
                  <w:rPr>
                    <w:color w:val="4B4D4F"/>
                    <w:sz w:val="19"/>
                    <w:szCs w:val="19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  <w:sdt>
          <w:sdtPr>
            <w:rPr>
              <w:color w:val="4B4D4F"/>
              <w:sz w:val="19"/>
              <w:szCs w:val="19"/>
            </w:rPr>
            <w:id w:val="1440797813"/>
            <w:placeholder>
              <w:docPart w:val="261D4B7BF85E4DC88C9D5C6E2F9EBDD7"/>
            </w:placeholder>
            <w:showingPlcHdr/>
            <w:text/>
          </w:sdtPr>
          <w:sdtContent>
            <w:tc>
              <w:tcPr>
                <w:tcW w:w="2070" w:type="dxa"/>
              </w:tcPr>
              <w:p w14:paraId="06B76C1E" w14:textId="7C2949F4" w:rsidR="00985DF6" w:rsidRPr="000A39AF" w:rsidRDefault="004F4C90" w:rsidP="00561D89">
                <w:pPr>
                  <w:pStyle w:val="BodyText"/>
                  <w:rPr>
                    <w:color w:val="4B4D4F"/>
                    <w:sz w:val="19"/>
                    <w:szCs w:val="19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  <w:tc>
          <w:tcPr>
            <w:tcW w:w="2790" w:type="dxa"/>
          </w:tcPr>
          <w:p w14:paraId="6E3C8EEB" w14:textId="147E7F7B" w:rsidR="00985DF6" w:rsidRPr="000A39AF" w:rsidRDefault="004F4C90" w:rsidP="00561D89">
            <w:pPr>
              <w:pStyle w:val="BodyText"/>
              <w:rPr>
                <w:color w:val="4B4D4F"/>
                <w:sz w:val="19"/>
                <w:szCs w:val="19"/>
              </w:rPr>
            </w:pPr>
            <w:sdt>
              <w:sdtPr>
                <w:rPr>
                  <w:color w:val="4B4D4F"/>
                  <w:sz w:val="19"/>
                  <w:szCs w:val="19"/>
                </w:rPr>
                <w:id w:val="1440336230"/>
                <w:placeholder>
                  <w:docPart w:val="D9A8C4C59D184CFE882E20169CC76067"/>
                </w:placeholder>
                <w:showingPlcHdr/>
                <w:text/>
              </w:sdtPr>
              <w:sdtContent>
                <w:r>
                  <w:rPr>
                    <w:rStyle w:val="PlaceholderText"/>
                  </w:rPr>
                  <w:t>Text</w:t>
                </w:r>
              </w:sdtContent>
            </w:sdt>
            <w:r>
              <w:rPr>
                <w:color w:val="4B4D4F"/>
                <w:sz w:val="19"/>
                <w:szCs w:val="19"/>
              </w:rPr>
              <w:t xml:space="preserve"> </w:t>
            </w:r>
          </w:p>
        </w:tc>
        <w:sdt>
          <w:sdtPr>
            <w:rPr>
              <w:color w:val="4B4D4F"/>
              <w:sz w:val="19"/>
              <w:szCs w:val="19"/>
            </w:rPr>
            <w:id w:val="-2024160963"/>
            <w:placeholder>
              <w:docPart w:val="6E4139E1BDF344798214B9304AF2528E"/>
            </w:placeholder>
            <w:showingPlcHdr/>
            <w:text/>
          </w:sdtPr>
          <w:sdtContent>
            <w:tc>
              <w:tcPr>
                <w:tcW w:w="3221" w:type="dxa"/>
              </w:tcPr>
              <w:p w14:paraId="45BB72DF" w14:textId="5BD33D10" w:rsidR="00985DF6" w:rsidRPr="000A39AF" w:rsidRDefault="004F4C90" w:rsidP="00561D89">
                <w:pPr>
                  <w:pStyle w:val="BodyText"/>
                  <w:rPr>
                    <w:color w:val="4B4D4F"/>
                    <w:sz w:val="19"/>
                    <w:szCs w:val="19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</w:tr>
      <w:tr w:rsidR="007D65FE" w:rsidRPr="000A39AF" w14:paraId="5E60765E" w14:textId="77777777" w:rsidTr="00B14494">
        <w:trPr>
          <w:trHeight w:val="420"/>
        </w:trPr>
        <w:sdt>
          <w:sdtPr>
            <w:rPr>
              <w:color w:val="4B4D4F"/>
              <w:sz w:val="19"/>
              <w:szCs w:val="19"/>
            </w:rPr>
            <w:id w:val="-260682415"/>
            <w:placeholder>
              <w:docPart w:val="6480947E79C84982917E3DD222EF2560"/>
            </w:placeholder>
            <w:showingPlcHdr/>
            <w:text/>
          </w:sdtPr>
          <w:sdtContent>
            <w:tc>
              <w:tcPr>
                <w:tcW w:w="2335" w:type="dxa"/>
              </w:tcPr>
              <w:p w14:paraId="009F9A31" w14:textId="413B8B2A" w:rsidR="00985DF6" w:rsidRPr="000A39AF" w:rsidRDefault="004F4C90" w:rsidP="00561D89">
                <w:pPr>
                  <w:pStyle w:val="BodyText"/>
                  <w:rPr>
                    <w:color w:val="4B4D4F"/>
                    <w:sz w:val="19"/>
                    <w:szCs w:val="19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  <w:sdt>
          <w:sdtPr>
            <w:rPr>
              <w:color w:val="4B4D4F"/>
              <w:sz w:val="19"/>
              <w:szCs w:val="19"/>
            </w:rPr>
            <w:id w:val="-1532642339"/>
            <w:placeholder>
              <w:docPart w:val="B62AB045C0D54D1DA4F03FF4922E5FC7"/>
            </w:placeholder>
            <w:showingPlcHdr/>
            <w:text/>
          </w:sdtPr>
          <w:sdtContent>
            <w:tc>
              <w:tcPr>
                <w:tcW w:w="2070" w:type="dxa"/>
              </w:tcPr>
              <w:p w14:paraId="05EAFC28" w14:textId="4195910B" w:rsidR="00985DF6" w:rsidRPr="000A39AF" w:rsidRDefault="004F4C90" w:rsidP="00561D89">
                <w:pPr>
                  <w:pStyle w:val="BodyText"/>
                  <w:rPr>
                    <w:color w:val="4B4D4F"/>
                    <w:sz w:val="19"/>
                    <w:szCs w:val="19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  <w:sdt>
          <w:sdtPr>
            <w:rPr>
              <w:color w:val="4B4D4F"/>
              <w:sz w:val="19"/>
              <w:szCs w:val="19"/>
            </w:rPr>
            <w:id w:val="-1478908857"/>
            <w:placeholder>
              <w:docPart w:val="06397ED928D448BEB26A4A2CF24A0E45"/>
            </w:placeholder>
            <w:showingPlcHdr/>
            <w:text/>
          </w:sdtPr>
          <w:sdtContent>
            <w:tc>
              <w:tcPr>
                <w:tcW w:w="2790" w:type="dxa"/>
              </w:tcPr>
              <w:p w14:paraId="5494C754" w14:textId="43A81936" w:rsidR="00985DF6" w:rsidRPr="000A39AF" w:rsidRDefault="004F4C90" w:rsidP="00561D89">
                <w:pPr>
                  <w:pStyle w:val="BodyText"/>
                  <w:rPr>
                    <w:color w:val="4B4D4F"/>
                    <w:sz w:val="19"/>
                    <w:szCs w:val="19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  <w:sdt>
          <w:sdtPr>
            <w:rPr>
              <w:color w:val="4B4D4F"/>
              <w:sz w:val="19"/>
              <w:szCs w:val="19"/>
            </w:rPr>
            <w:id w:val="426696453"/>
            <w:placeholder>
              <w:docPart w:val="874E5FFE78AD4ED39B2C22B2C884DC7B"/>
            </w:placeholder>
            <w:showingPlcHdr/>
            <w:text/>
          </w:sdtPr>
          <w:sdtContent>
            <w:tc>
              <w:tcPr>
                <w:tcW w:w="3221" w:type="dxa"/>
              </w:tcPr>
              <w:p w14:paraId="25F90C7A" w14:textId="17140692" w:rsidR="00985DF6" w:rsidRPr="000A39AF" w:rsidRDefault="004F4C90" w:rsidP="00561D89">
                <w:pPr>
                  <w:pStyle w:val="BodyText"/>
                  <w:rPr>
                    <w:color w:val="4B4D4F"/>
                    <w:sz w:val="19"/>
                    <w:szCs w:val="19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</w:tr>
    </w:tbl>
    <w:p w14:paraId="60142FA4" w14:textId="77777777" w:rsidR="00FE4CAC" w:rsidRPr="000A39AF" w:rsidRDefault="00FE4CAC" w:rsidP="009844F9">
      <w:pPr>
        <w:pStyle w:val="BodyText"/>
        <w:rPr>
          <w:color w:val="4B4D4F"/>
          <w:sz w:val="19"/>
          <w:szCs w:val="19"/>
        </w:rPr>
      </w:pPr>
    </w:p>
    <w:p w14:paraId="1B3831DB" w14:textId="02D7A87F" w:rsidR="00A93A8B" w:rsidRPr="000A39AF" w:rsidRDefault="00985DF6" w:rsidP="009844F9">
      <w:pPr>
        <w:pStyle w:val="BodyText"/>
        <w:rPr>
          <w:color w:val="4B4D4F"/>
          <w:sz w:val="19"/>
          <w:szCs w:val="19"/>
        </w:rPr>
      </w:pPr>
      <w:r w:rsidRPr="000A39AF">
        <w:rPr>
          <w:color w:val="4B4D4F"/>
          <w:sz w:val="19"/>
          <w:szCs w:val="19"/>
        </w:rPr>
        <w:t>4</w:t>
      </w:r>
      <w:r w:rsidR="00A93A8B" w:rsidRPr="000A39AF">
        <w:rPr>
          <w:color w:val="4B4D4F"/>
          <w:sz w:val="19"/>
          <w:szCs w:val="19"/>
        </w:rPr>
        <w:t>. Completion of AD</w:t>
      </w:r>
      <w:r w:rsidR="00C37AE3" w:rsidRPr="000A39AF">
        <w:rPr>
          <w:color w:val="4B4D4F"/>
          <w:sz w:val="19"/>
          <w:szCs w:val="19"/>
        </w:rPr>
        <w:t>L</w:t>
      </w:r>
      <w:r w:rsidR="00A93A8B" w:rsidRPr="000A39AF">
        <w:rPr>
          <w:color w:val="4B4D4F"/>
          <w:sz w:val="19"/>
          <w:szCs w:val="19"/>
        </w:rPr>
        <w:t>s</w:t>
      </w:r>
      <w:r w:rsidR="00324C3A" w:rsidRPr="000A39AF">
        <w:rPr>
          <w:color w:val="4B4D4F"/>
          <w:sz w:val="19"/>
          <w:szCs w:val="19"/>
        </w:rPr>
        <w:t xml:space="preserve"> (Hygiene, bathing, clothing, </w:t>
      </w:r>
      <w:r w:rsidR="00A93A8B" w:rsidRPr="000A39AF">
        <w:rPr>
          <w:color w:val="4B4D4F"/>
          <w:sz w:val="19"/>
          <w:szCs w:val="19"/>
        </w:rPr>
        <w:t>meals</w:t>
      </w:r>
      <w:r w:rsidR="00324C3A" w:rsidRPr="000A39AF">
        <w:rPr>
          <w:color w:val="4B4D4F"/>
          <w:sz w:val="19"/>
          <w:szCs w:val="19"/>
        </w:rPr>
        <w:t>)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695"/>
        <w:gridCol w:w="4140"/>
        <w:gridCol w:w="3581"/>
      </w:tblGrid>
      <w:tr w:rsidR="008C3AC4" w:rsidRPr="000A39AF" w14:paraId="6DCBBC97" w14:textId="77777777" w:rsidTr="008C3AC4">
        <w:trPr>
          <w:trHeight w:val="420"/>
        </w:trPr>
        <w:tc>
          <w:tcPr>
            <w:tcW w:w="2695" w:type="dxa"/>
          </w:tcPr>
          <w:p w14:paraId="45F5279E" w14:textId="4D93604A" w:rsidR="008C3AC4" w:rsidRPr="000A39AF" w:rsidRDefault="008C3AC4" w:rsidP="008C3AC4">
            <w:pPr>
              <w:pStyle w:val="BodyText"/>
              <w:ind w:right="0"/>
              <w:rPr>
                <w:color w:val="4B4D4F"/>
                <w:sz w:val="19"/>
                <w:szCs w:val="19"/>
              </w:rPr>
            </w:pPr>
            <w:r w:rsidRPr="000A39AF">
              <w:rPr>
                <w:color w:val="4B4D4F"/>
                <w:sz w:val="19"/>
                <w:szCs w:val="19"/>
              </w:rPr>
              <w:t>Ambulation</w:t>
            </w:r>
          </w:p>
        </w:tc>
        <w:tc>
          <w:tcPr>
            <w:tcW w:w="4140" w:type="dxa"/>
          </w:tcPr>
          <w:p w14:paraId="60187CFB" w14:textId="5972A17D" w:rsidR="008C3AC4" w:rsidRPr="000A39AF" w:rsidRDefault="00EF2885" w:rsidP="008C3AC4">
            <w:pPr>
              <w:pStyle w:val="BodyText"/>
              <w:ind w:right="0"/>
              <w:rPr>
                <w:color w:val="4B4D4F"/>
                <w:sz w:val="19"/>
                <w:szCs w:val="19"/>
              </w:rPr>
            </w:pPr>
            <w:sdt>
              <w:sdtPr>
                <w:rPr>
                  <w:color w:val="4B4D4F"/>
                  <w:sz w:val="19"/>
                  <w:szCs w:val="19"/>
                </w:rPr>
                <w:id w:val="1043325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3AC4" w:rsidRPr="000A39AF">
                  <w:rPr>
                    <w:rFonts w:ascii="MS Gothic" w:eastAsia="MS Gothic" w:hAnsi="MS Gothic" w:hint="eastAsia"/>
                    <w:color w:val="4B4D4F"/>
                    <w:sz w:val="19"/>
                    <w:szCs w:val="19"/>
                  </w:rPr>
                  <w:t>☐</w:t>
                </w:r>
              </w:sdtContent>
            </w:sdt>
            <w:r w:rsidR="008C3AC4" w:rsidRPr="000A39AF">
              <w:rPr>
                <w:color w:val="4B4D4F"/>
                <w:sz w:val="19"/>
                <w:szCs w:val="19"/>
              </w:rPr>
              <w:t xml:space="preserve">  With Assistance   </w:t>
            </w:r>
            <w:sdt>
              <w:sdtPr>
                <w:rPr>
                  <w:color w:val="4B4D4F"/>
                  <w:sz w:val="19"/>
                  <w:szCs w:val="19"/>
                </w:rPr>
                <w:id w:val="1175923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3AC4" w:rsidRPr="000A39AF">
                  <w:rPr>
                    <w:rFonts w:ascii="MS Gothic" w:eastAsia="MS Gothic" w:hAnsi="MS Gothic" w:hint="eastAsia"/>
                    <w:color w:val="4B4D4F"/>
                    <w:sz w:val="19"/>
                    <w:szCs w:val="19"/>
                  </w:rPr>
                  <w:t>☐</w:t>
                </w:r>
              </w:sdtContent>
            </w:sdt>
            <w:r w:rsidR="008C3AC4" w:rsidRPr="000A39AF">
              <w:rPr>
                <w:color w:val="4B4D4F"/>
                <w:sz w:val="19"/>
                <w:szCs w:val="19"/>
              </w:rPr>
              <w:t xml:space="preserve">  Without Assistance  </w:t>
            </w:r>
          </w:p>
        </w:tc>
        <w:tc>
          <w:tcPr>
            <w:tcW w:w="3581" w:type="dxa"/>
          </w:tcPr>
          <w:p w14:paraId="3BC77477" w14:textId="044F69F5" w:rsidR="008C3AC4" w:rsidRPr="000A39AF" w:rsidRDefault="008C3AC4" w:rsidP="008C3AC4">
            <w:pPr>
              <w:pStyle w:val="BodyText"/>
              <w:ind w:right="0"/>
              <w:rPr>
                <w:color w:val="4B4D4F"/>
                <w:sz w:val="19"/>
                <w:szCs w:val="19"/>
              </w:rPr>
            </w:pPr>
            <w:r w:rsidRPr="000A39AF">
              <w:rPr>
                <w:color w:val="4B4D4F"/>
                <w:sz w:val="19"/>
                <w:szCs w:val="19"/>
              </w:rPr>
              <w:t>Average Completion per Week:</w:t>
            </w:r>
            <w:r w:rsidR="004F4C90">
              <w:rPr>
                <w:color w:val="4B4D4F"/>
                <w:sz w:val="19"/>
                <w:szCs w:val="19"/>
              </w:rPr>
              <w:t xml:space="preserve"> </w:t>
            </w:r>
            <w:sdt>
              <w:sdtPr>
                <w:rPr>
                  <w:color w:val="4B4D4F"/>
                  <w:sz w:val="19"/>
                  <w:szCs w:val="19"/>
                </w:rPr>
                <w:id w:val="-188375744"/>
                <w:placeholder>
                  <w:docPart w:val="80AD182DA6074234A84E491E24E9DE0B"/>
                </w:placeholder>
                <w:showingPlcHdr/>
                <w:text/>
              </w:sdtPr>
              <w:sdtContent>
                <w:r w:rsidR="004F4C90">
                  <w:rPr>
                    <w:rStyle w:val="PlaceholderText"/>
                  </w:rPr>
                  <w:t>Text</w:t>
                </w:r>
              </w:sdtContent>
            </w:sdt>
            <w:r w:rsidRPr="000A39AF">
              <w:rPr>
                <w:color w:val="4B4D4F"/>
                <w:sz w:val="19"/>
                <w:szCs w:val="19"/>
              </w:rPr>
              <w:t xml:space="preserve">     </w:t>
            </w:r>
          </w:p>
        </w:tc>
      </w:tr>
      <w:tr w:rsidR="008C3AC4" w:rsidRPr="000A39AF" w14:paraId="1F9B78F6" w14:textId="77777777" w:rsidTr="008C3AC4">
        <w:trPr>
          <w:trHeight w:val="420"/>
        </w:trPr>
        <w:tc>
          <w:tcPr>
            <w:tcW w:w="2695" w:type="dxa"/>
          </w:tcPr>
          <w:p w14:paraId="2656B824" w14:textId="2200F993" w:rsidR="008C3AC4" w:rsidRPr="000A39AF" w:rsidRDefault="008C3AC4" w:rsidP="008C3AC4">
            <w:pPr>
              <w:pStyle w:val="BodyText"/>
              <w:ind w:right="0"/>
              <w:rPr>
                <w:color w:val="4B4D4F"/>
                <w:sz w:val="19"/>
                <w:szCs w:val="19"/>
              </w:rPr>
            </w:pPr>
            <w:r w:rsidRPr="000A39AF">
              <w:rPr>
                <w:color w:val="4B4D4F"/>
                <w:sz w:val="19"/>
                <w:szCs w:val="19"/>
              </w:rPr>
              <w:t>Showers/Bathing</w:t>
            </w:r>
          </w:p>
        </w:tc>
        <w:tc>
          <w:tcPr>
            <w:tcW w:w="4140" w:type="dxa"/>
          </w:tcPr>
          <w:p w14:paraId="67C15B2C" w14:textId="77777777" w:rsidR="008C3AC4" w:rsidRPr="000A39AF" w:rsidRDefault="00EF2885" w:rsidP="008C3AC4">
            <w:pPr>
              <w:pStyle w:val="BodyText"/>
              <w:ind w:right="0"/>
              <w:rPr>
                <w:color w:val="4B4D4F"/>
                <w:sz w:val="19"/>
                <w:szCs w:val="19"/>
              </w:rPr>
            </w:pPr>
            <w:sdt>
              <w:sdtPr>
                <w:rPr>
                  <w:color w:val="4B4D4F"/>
                  <w:sz w:val="19"/>
                  <w:szCs w:val="19"/>
                </w:rPr>
                <w:id w:val="632686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3AC4" w:rsidRPr="000A39AF">
                  <w:rPr>
                    <w:rFonts w:ascii="MS Gothic" w:eastAsia="MS Gothic" w:hAnsi="MS Gothic" w:hint="eastAsia"/>
                    <w:color w:val="4B4D4F"/>
                    <w:sz w:val="19"/>
                    <w:szCs w:val="19"/>
                  </w:rPr>
                  <w:t>☐</w:t>
                </w:r>
              </w:sdtContent>
            </w:sdt>
            <w:r w:rsidR="008C3AC4" w:rsidRPr="000A39AF">
              <w:rPr>
                <w:color w:val="4B4D4F"/>
                <w:sz w:val="19"/>
                <w:szCs w:val="19"/>
              </w:rPr>
              <w:t xml:space="preserve">  With Assistance   </w:t>
            </w:r>
            <w:sdt>
              <w:sdtPr>
                <w:rPr>
                  <w:color w:val="4B4D4F"/>
                  <w:sz w:val="19"/>
                  <w:szCs w:val="19"/>
                </w:rPr>
                <w:id w:val="72865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3AC4" w:rsidRPr="000A39AF">
                  <w:rPr>
                    <w:rFonts w:ascii="MS Gothic" w:eastAsia="MS Gothic" w:hAnsi="MS Gothic" w:hint="eastAsia"/>
                    <w:color w:val="4B4D4F"/>
                    <w:sz w:val="19"/>
                    <w:szCs w:val="19"/>
                  </w:rPr>
                  <w:t>☐</w:t>
                </w:r>
              </w:sdtContent>
            </w:sdt>
            <w:r w:rsidR="008C3AC4" w:rsidRPr="000A39AF">
              <w:rPr>
                <w:color w:val="4B4D4F"/>
                <w:sz w:val="19"/>
                <w:szCs w:val="19"/>
              </w:rPr>
              <w:t xml:space="preserve">  Without Assistance     </w:t>
            </w:r>
          </w:p>
        </w:tc>
        <w:tc>
          <w:tcPr>
            <w:tcW w:w="3581" w:type="dxa"/>
          </w:tcPr>
          <w:p w14:paraId="3C0ED202" w14:textId="45618F6E" w:rsidR="008C3AC4" w:rsidRPr="000A39AF" w:rsidRDefault="008C3AC4" w:rsidP="008C3AC4">
            <w:pPr>
              <w:pStyle w:val="BodyText"/>
              <w:ind w:right="0"/>
              <w:rPr>
                <w:color w:val="4B4D4F"/>
                <w:sz w:val="19"/>
                <w:szCs w:val="19"/>
              </w:rPr>
            </w:pPr>
            <w:r w:rsidRPr="000A39AF">
              <w:rPr>
                <w:color w:val="4B4D4F"/>
                <w:sz w:val="19"/>
                <w:szCs w:val="19"/>
              </w:rPr>
              <w:t>Average Completion per Week:</w:t>
            </w:r>
            <w:r w:rsidR="004F4C90">
              <w:rPr>
                <w:color w:val="4B4D4F"/>
                <w:sz w:val="19"/>
                <w:szCs w:val="19"/>
              </w:rPr>
              <w:t xml:space="preserve"> </w:t>
            </w:r>
            <w:sdt>
              <w:sdtPr>
                <w:rPr>
                  <w:color w:val="4B4D4F"/>
                  <w:sz w:val="19"/>
                  <w:szCs w:val="19"/>
                </w:rPr>
                <w:id w:val="-433051930"/>
                <w:placeholder>
                  <w:docPart w:val="D6B5B0C3993840A5B2F9B02E7B408778"/>
                </w:placeholder>
                <w:showingPlcHdr/>
                <w:text/>
              </w:sdtPr>
              <w:sdtContent>
                <w:r w:rsidR="004F4C90">
                  <w:rPr>
                    <w:rStyle w:val="PlaceholderText"/>
                  </w:rPr>
                  <w:t>Text</w:t>
                </w:r>
              </w:sdtContent>
            </w:sdt>
            <w:r w:rsidRPr="000A39AF">
              <w:rPr>
                <w:color w:val="4B4D4F"/>
                <w:sz w:val="19"/>
                <w:szCs w:val="19"/>
              </w:rPr>
              <w:t xml:space="preserve">   </w:t>
            </w:r>
          </w:p>
        </w:tc>
      </w:tr>
      <w:tr w:rsidR="008C3AC4" w:rsidRPr="000A39AF" w14:paraId="78F84F79" w14:textId="77777777" w:rsidTr="008C3AC4">
        <w:trPr>
          <w:trHeight w:val="420"/>
        </w:trPr>
        <w:tc>
          <w:tcPr>
            <w:tcW w:w="2695" w:type="dxa"/>
          </w:tcPr>
          <w:p w14:paraId="604D52DB" w14:textId="6CA7AE94" w:rsidR="008C3AC4" w:rsidRPr="000A39AF" w:rsidRDefault="008C3AC4" w:rsidP="00541683">
            <w:pPr>
              <w:pStyle w:val="BodyText"/>
              <w:ind w:right="0"/>
              <w:rPr>
                <w:color w:val="4B4D4F"/>
                <w:sz w:val="19"/>
                <w:szCs w:val="19"/>
              </w:rPr>
            </w:pPr>
            <w:r w:rsidRPr="000A39AF">
              <w:rPr>
                <w:color w:val="4B4D4F"/>
                <w:sz w:val="19"/>
                <w:szCs w:val="19"/>
              </w:rPr>
              <w:t>Clean, Appropriate Clothing</w:t>
            </w:r>
          </w:p>
        </w:tc>
        <w:tc>
          <w:tcPr>
            <w:tcW w:w="4140" w:type="dxa"/>
          </w:tcPr>
          <w:p w14:paraId="7048C10F" w14:textId="77777777" w:rsidR="008C3AC4" w:rsidRPr="000A39AF" w:rsidRDefault="00EF2885" w:rsidP="008C3AC4">
            <w:pPr>
              <w:pStyle w:val="BodyText"/>
              <w:ind w:right="0"/>
              <w:rPr>
                <w:color w:val="4B4D4F"/>
                <w:sz w:val="19"/>
                <w:szCs w:val="19"/>
              </w:rPr>
            </w:pPr>
            <w:sdt>
              <w:sdtPr>
                <w:rPr>
                  <w:color w:val="4B4D4F"/>
                  <w:sz w:val="19"/>
                  <w:szCs w:val="19"/>
                </w:rPr>
                <w:id w:val="-1098719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3AC4" w:rsidRPr="000A39AF">
                  <w:rPr>
                    <w:rFonts w:ascii="MS Gothic" w:eastAsia="MS Gothic" w:hAnsi="MS Gothic" w:hint="eastAsia"/>
                    <w:color w:val="4B4D4F"/>
                    <w:sz w:val="19"/>
                    <w:szCs w:val="19"/>
                  </w:rPr>
                  <w:t>☐</w:t>
                </w:r>
              </w:sdtContent>
            </w:sdt>
            <w:r w:rsidR="008C3AC4" w:rsidRPr="000A39AF">
              <w:rPr>
                <w:color w:val="4B4D4F"/>
                <w:sz w:val="19"/>
                <w:szCs w:val="19"/>
              </w:rPr>
              <w:t xml:space="preserve">  With Assistance   </w:t>
            </w:r>
            <w:sdt>
              <w:sdtPr>
                <w:rPr>
                  <w:color w:val="4B4D4F"/>
                  <w:sz w:val="19"/>
                  <w:szCs w:val="19"/>
                </w:rPr>
                <w:id w:val="389391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3AC4" w:rsidRPr="000A39AF">
                  <w:rPr>
                    <w:rFonts w:ascii="MS Gothic" w:eastAsia="MS Gothic" w:hAnsi="MS Gothic" w:hint="eastAsia"/>
                    <w:color w:val="4B4D4F"/>
                    <w:sz w:val="19"/>
                    <w:szCs w:val="19"/>
                  </w:rPr>
                  <w:t>☐</w:t>
                </w:r>
              </w:sdtContent>
            </w:sdt>
            <w:r w:rsidR="008C3AC4" w:rsidRPr="000A39AF">
              <w:rPr>
                <w:color w:val="4B4D4F"/>
                <w:sz w:val="19"/>
                <w:szCs w:val="19"/>
              </w:rPr>
              <w:t xml:space="preserve">  Without Assistance     </w:t>
            </w:r>
          </w:p>
        </w:tc>
        <w:tc>
          <w:tcPr>
            <w:tcW w:w="3581" w:type="dxa"/>
          </w:tcPr>
          <w:p w14:paraId="2A7C2DDD" w14:textId="26BA2665" w:rsidR="008C3AC4" w:rsidRPr="000A39AF" w:rsidRDefault="008C3AC4" w:rsidP="008C3AC4">
            <w:pPr>
              <w:pStyle w:val="BodyText"/>
              <w:ind w:right="0"/>
              <w:rPr>
                <w:color w:val="4B4D4F"/>
                <w:sz w:val="19"/>
                <w:szCs w:val="19"/>
              </w:rPr>
            </w:pPr>
            <w:r w:rsidRPr="000A39AF">
              <w:rPr>
                <w:color w:val="4B4D4F"/>
                <w:sz w:val="19"/>
                <w:szCs w:val="19"/>
              </w:rPr>
              <w:t>Average Completion per Week:</w:t>
            </w:r>
            <w:r w:rsidR="004F4C90">
              <w:rPr>
                <w:color w:val="4B4D4F"/>
                <w:sz w:val="19"/>
                <w:szCs w:val="19"/>
              </w:rPr>
              <w:t xml:space="preserve"> </w:t>
            </w:r>
            <w:sdt>
              <w:sdtPr>
                <w:rPr>
                  <w:color w:val="4B4D4F"/>
                  <w:sz w:val="19"/>
                  <w:szCs w:val="19"/>
                </w:rPr>
                <w:id w:val="-281341517"/>
                <w:placeholder>
                  <w:docPart w:val="43701E1BEAC44283B1262CE0B64AD698"/>
                </w:placeholder>
                <w:showingPlcHdr/>
                <w:text/>
              </w:sdtPr>
              <w:sdtContent>
                <w:r w:rsidR="004F4C90">
                  <w:rPr>
                    <w:rStyle w:val="PlaceholderText"/>
                  </w:rPr>
                  <w:t>Text</w:t>
                </w:r>
              </w:sdtContent>
            </w:sdt>
            <w:r w:rsidRPr="000A39AF">
              <w:rPr>
                <w:color w:val="4B4D4F"/>
                <w:sz w:val="19"/>
                <w:szCs w:val="19"/>
              </w:rPr>
              <w:t xml:space="preserve">   </w:t>
            </w:r>
          </w:p>
        </w:tc>
      </w:tr>
      <w:tr w:rsidR="008C3AC4" w:rsidRPr="000A39AF" w14:paraId="5183C567" w14:textId="77777777" w:rsidTr="008C3AC4">
        <w:trPr>
          <w:trHeight w:val="420"/>
        </w:trPr>
        <w:tc>
          <w:tcPr>
            <w:tcW w:w="2695" w:type="dxa"/>
          </w:tcPr>
          <w:p w14:paraId="02CD0A00" w14:textId="13DD4BDD" w:rsidR="008C3AC4" w:rsidRPr="000A39AF" w:rsidRDefault="008C3AC4" w:rsidP="008C3AC4">
            <w:pPr>
              <w:pStyle w:val="BodyText"/>
              <w:ind w:right="0"/>
              <w:rPr>
                <w:color w:val="4B4D4F"/>
                <w:sz w:val="19"/>
                <w:szCs w:val="19"/>
              </w:rPr>
            </w:pPr>
            <w:r w:rsidRPr="000A39AF">
              <w:rPr>
                <w:color w:val="4B4D4F"/>
                <w:sz w:val="19"/>
                <w:szCs w:val="19"/>
              </w:rPr>
              <w:t xml:space="preserve">Meals </w:t>
            </w:r>
          </w:p>
        </w:tc>
        <w:tc>
          <w:tcPr>
            <w:tcW w:w="4140" w:type="dxa"/>
          </w:tcPr>
          <w:p w14:paraId="790F77C2" w14:textId="77777777" w:rsidR="008C3AC4" w:rsidRPr="000A39AF" w:rsidRDefault="00EF2885" w:rsidP="008C3AC4">
            <w:pPr>
              <w:pStyle w:val="BodyText"/>
              <w:ind w:right="0"/>
              <w:rPr>
                <w:color w:val="4B4D4F"/>
                <w:sz w:val="19"/>
                <w:szCs w:val="19"/>
              </w:rPr>
            </w:pPr>
            <w:sdt>
              <w:sdtPr>
                <w:rPr>
                  <w:color w:val="4B4D4F"/>
                  <w:sz w:val="19"/>
                  <w:szCs w:val="19"/>
                </w:rPr>
                <w:id w:val="-2105026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3AC4" w:rsidRPr="000A39AF">
                  <w:rPr>
                    <w:rFonts w:ascii="MS Gothic" w:eastAsia="MS Gothic" w:hAnsi="MS Gothic" w:hint="eastAsia"/>
                    <w:color w:val="4B4D4F"/>
                    <w:sz w:val="19"/>
                    <w:szCs w:val="19"/>
                  </w:rPr>
                  <w:t>☐</w:t>
                </w:r>
              </w:sdtContent>
            </w:sdt>
            <w:r w:rsidR="008C3AC4" w:rsidRPr="000A39AF">
              <w:rPr>
                <w:color w:val="4B4D4F"/>
                <w:sz w:val="19"/>
                <w:szCs w:val="19"/>
              </w:rPr>
              <w:t xml:space="preserve">  With Assistance   </w:t>
            </w:r>
            <w:sdt>
              <w:sdtPr>
                <w:rPr>
                  <w:color w:val="4B4D4F"/>
                  <w:sz w:val="19"/>
                  <w:szCs w:val="19"/>
                </w:rPr>
                <w:id w:val="1144159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3AC4" w:rsidRPr="000A39AF">
                  <w:rPr>
                    <w:rFonts w:ascii="MS Gothic" w:eastAsia="MS Gothic" w:hAnsi="MS Gothic" w:hint="eastAsia"/>
                    <w:color w:val="4B4D4F"/>
                    <w:sz w:val="19"/>
                    <w:szCs w:val="19"/>
                  </w:rPr>
                  <w:t>☐</w:t>
                </w:r>
              </w:sdtContent>
            </w:sdt>
            <w:r w:rsidR="008C3AC4" w:rsidRPr="000A39AF">
              <w:rPr>
                <w:color w:val="4B4D4F"/>
                <w:sz w:val="19"/>
                <w:szCs w:val="19"/>
              </w:rPr>
              <w:t xml:space="preserve">  Without Assistance     </w:t>
            </w:r>
          </w:p>
        </w:tc>
        <w:tc>
          <w:tcPr>
            <w:tcW w:w="3581" w:type="dxa"/>
          </w:tcPr>
          <w:p w14:paraId="690DCD24" w14:textId="6F5FF6D6" w:rsidR="008C3AC4" w:rsidRPr="000A39AF" w:rsidRDefault="008C3AC4" w:rsidP="008C3AC4">
            <w:pPr>
              <w:pStyle w:val="BodyText"/>
              <w:ind w:right="0"/>
              <w:rPr>
                <w:color w:val="4B4D4F"/>
                <w:sz w:val="19"/>
                <w:szCs w:val="19"/>
              </w:rPr>
            </w:pPr>
            <w:r w:rsidRPr="000A39AF">
              <w:rPr>
                <w:color w:val="4B4D4F"/>
                <w:sz w:val="19"/>
                <w:szCs w:val="19"/>
              </w:rPr>
              <w:t>Average Completion per Week:</w:t>
            </w:r>
            <w:r w:rsidR="004F4C90">
              <w:rPr>
                <w:color w:val="4B4D4F"/>
                <w:sz w:val="19"/>
                <w:szCs w:val="19"/>
              </w:rPr>
              <w:t xml:space="preserve"> </w:t>
            </w:r>
            <w:sdt>
              <w:sdtPr>
                <w:rPr>
                  <w:color w:val="4B4D4F"/>
                  <w:sz w:val="19"/>
                  <w:szCs w:val="19"/>
                </w:rPr>
                <w:id w:val="-1377687685"/>
                <w:placeholder>
                  <w:docPart w:val="EFCADF75BDD640499842884A94091940"/>
                </w:placeholder>
                <w:showingPlcHdr/>
                <w:text/>
              </w:sdtPr>
              <w:sdtContent>
                <w:r w:rsidR="004F4C90">
                  <w:rPr>
                    <w:rStyle w:val="PlaceholderText"/>
                  </w:rPr>
                  <w:t>Text</w:t>
                </w:r>
              </w:sdtContent>
            </w:sdt>
            <w:r w:rsidRPr="000A39AF">
              <w:rPr>
                <w:color w:val="4B4D4F"/>
                <w:sz w:val="19"/>
                <w:szCs w:val="19"/>
              </w:rPr>
              <w:t xml:space="preserve">   </w:t>
            </w:r>
          </w:p>
        </w:tc>
      </w:tr>
    </w:tbl>
    <w:p w14:paraId="78E0761D" w14:textId="562023DB" w:rsidR="00A93A8B" w:rsidRPr="000A39AF" w:rsidRDefault="00A93A8B" w:rsidP="009844F9">
      <w:pPr>
        <w:pStyle w:val="BodyText"/>
        <w:rPr>
          <w:color w:val="4B4D4F"/>
          <w:sz w:val="19"/>
          <w:szCs w:val="19"/>
        </w:rPr>
      </w:pPr>
    </w:p>
    <w:p w14:paraId="2A0C6300" w14:textId="273E7757" w:rsidR="00A93A8B" w:rsidRPr="000A39AF" w:rsidRDefault="00C468BD" w:rsidP="009844F9">
      <w:pPr>
        <w:pStyle w:val="BodyText"/>
        <w:rPr>
          <w:color w:val="4B4D4F"/>
          <w:sz w:val="19"/>
          <w:szCs w:val="19"/>
        </w:rPr>
      </w:pPr>
      <w:r w:rsidRPr="000A39AF">
        <w:rPr>
          <w:color w:val="4B4D4F"/>
          <w:sz w:val="19"/>
          <w:szCs w:val="19"/>
        </w:rPr>
        <w:t>5</w:t>
      </w:r>
      <w:r w:rsidR="002E5C1A" w:rsidRPr="000A39AF">
        <w:rPr>
          <w:color w:val="4B4D4F"/>
          <w:sz w:val="19"/>
          <w:szCs w:val="19"/>
        </w:rPr>
        <w:t xml:space="preserve">. Participation in </w:t>
      </w:r>
      <w:r w:rsidR="00BE2DF9" w:rsidRPr="000A39AF">
        <w:rPr>
          <w:color w:val="4B4D4F"/>
          <w:sz w:val="19"/>
          <w:szCs w:val="19"/>
        </w:rPr>
        <w:t>P</w:t>
      </w:r>
      <w:r w:rsidR="002E5C1A" w:rsidRPr="000A39AF">
        <w:rPr>
          <w:color w:val="4B4D4F"/>
          <w:sz w:val="19"/>
          <w:szCs w:val="19"/>
        </w:rPr>
        <w:t xml:space="preserve">rogram </w:t>
      </w:r>
      <w:r w:rsidR="00BE2DF9" w:rsidRPr="000A39AF">
        <w:rPr>
          <w:color w:val="4B4D4F"/>
          <w:sz w:val="19"/>
          <w:szCs w:val="19"/>
        </w:rPr>
        <w:t>A</w:t>
      </w:r>
      <w:r w:rsidR="002E5C1A" w:rsidRPr="000A39AF">
        <w:rPr>
          <w:color w:val="4B4D4F"/>
          <w:sz w:val="19"/>
          <w:szCs w:val="19"/>
        </w:rPr>
        <w:t>ctivities</w:t>
      </w:r>
      <w:r w:rsidR="00BE2DF9" w:rsidRPr="000A39AF">
        <w:rPr>
          <w:color w:val="4B4D4F"/>
          <w:sz w:val="19"/>
          <w:szCs w:val="19"/>
        </w:rPr>
        <w:t xml:space="preserve"> and G</w:t>
      </w:r>
      <w:r w:rsidR="002E5C1A" w:rsidRPr="000A39AF">
        <w:rPr>
          <w:color w:val="4B4D4F"/>
          <w:sz w:val="19"/>
          <w:szCs w:val="19"/>
        </w:rPr>
        <w:t>roups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3472"/>
        <w:gridCol w:w="6944"/>
      </w:tblGrid>
      <w:tr w:rsidR="000A11E7" w:rsidRPr="000A39AF" w14:paraId="1966F755" w14:textId="77777777" w:rsidTr="000C0B14">
        <w:trPr>
          <w:trHeight w:val="420"/>
        </w:trPr>
        <w:tc>
          <w:tcPr>
            <w:tcW w:w="3472" w:type="dxa"/>
          </w:tcPr>
          <w:p w14:paraId="3EF56539" w14:textId="78E064C5" w:rsidR="00C468BD" w:rsidRPr="000A39AF" w:rsidRDefault="00C468BD" w:rsidP="006B26B7">
            <w:pPr>
              <w:pStyle w:val="BodyText"/>
              <w:ind w:right="0"/>
              <w:rPr>
                <w:color w:val="4B4D4F"/>
                <w:sz w:val="19"/>
                <w:szCs w:val="19"/>
              </w:rPr>
            </w:pPr>
            <w:r w:rsidRPr="000A39AF">
              <w:rPr>
                <w:color w:val="4B4D4F"/>
                <w:sz w:val="19"/>
                <w:szCs w:val="19"/>
              </w:rPr>
              <w:t>Mental Health Groups</w:t>
            </w:r>
          </w:p>
        </w:tc>
        <w:tc>
          <w:tcPr>
            <w:tcW w:w="6944" w:type="dxa"/>
          </w:tcPr>
          <w:p w14:paraId="46AA96C6" w14:textId="20E07390" w:rsidR="00C468BD" w:rsidRPr="000A39AF" w:rsidRDefault="00B46F14" w:rsidP="006B26B7">
            <w:pPr>
              <w:pStyle w:val="BodyText"/>
              <w:ind w:right="0"/>
              <w:rPr>
                <w:color w:val="4B4D4F"/>
                <w:sz w:val="19"/>
                <w:szCs w:val="19"/>
              </w:rPr>
            </w:pPr>
            <w:r w:rsidRPr="000A39AF">
              <w:rPr>
                <w:color w:val="4B4D4F"/>
                <w:sz w:val="19"/>
                <w:szCs w:val="19"/>
              </w:rPr>
              <w:t>Average numbers of groups attended per week:</w:t>
            </w:r>
            <w:r w:rsidR="004F4C90">
              <w:rPr>
                <w:color w:val="4B4D4F"/>
                <w:sz w:val="19"/>
                <w:szCs w:val="19"/>
              </w:rPr>
              <w:t xml:space="preserve"> </w:t>
            </w:r>
            <w:sdt>
              <w:sdtPr>
                <w:rPr>
                  <w:color w:val="4B4D4F"/>
                  <w:sz w:val="19"/>
                  <w:szCs w:val="19"/>
                </w:rPr>
                <w:id w:val="1504396343"/>
                <w:placeholder>
                  <w:docPart w:val="BEAD0A66BF1B492F9096B8E5A737A126"/>
                </w:placeholder>
                <w:showingPlcHdr/>
                <w:text/>
              </w:sdtPr>
              <w:sdtContent>
                <w:r w:rsidR="004F4C90">
                  <w:rPr>
                    <w:rStyle w:val="PlaceholderText"/>
                  </w:rPr>
                  <w:t>Text</w:t>
                </w:r>
              </w:sdtContent>
            </w:sdt>
          </w:p>
        </w:tc>
      </w:tr>
      <w:tr w:rsidR="000A11E7" w:rsidRPr="000A39AF" w14:paraId="7020E4A6" w14:textId="77777777" w:rsidTr="00F528AA">
        <w:trPr>
          <w:trHeight w:val="420"/>
        </w:trPr>
        <w:tc>
          <w:tcPr>
            <w:tcW w:w="3472" w:type="dxa"/>
          </w:tcPr>
          <w:p w14:paraId="47FEBCBB" w14:textId="18965541" w:rsidR="00C468BD" w:rsidRPr="000A39AF" w:rsidRDefault="00C468BD" w:rsidP="00561D89">
            <w:pPr>
              <w:pStyle w:val="BodyText"/>
              <w:rPr>
                <w:color w:val="4B4D4F"/>
                <w:sz w:val="19"/>
                <w:szCs w:val="19"/>
              </w:rPr>
            </w:pPr>
            <w:r w:rsidRPr="000A39AF">
              <w:rPr>
                <w:color w:val="4B4D4F"/>
                <w:sz w:val="19"/>
                <w:szCs w:val="19"/>
              </w:rPr>
              <w:t>Actively Participati</w:t>
            </w:r>
            <w:r w:rsidR="009E636D" w:rsidRPr="000A39AF">
              <w:rPr>
                <w:color w:val="4B4D4F"/>
                <w:sz w:val="19"/>
                <w:szCs w:val="19"/>
              </w:rPr>
              <w:t>ng</w:t>
            </w:r>
            <w:r w:rsidRPr="000A39AF">
              <w:rPr>
                <w:color w:val="4B4D4F"/>
                <w:sz w:val="19"/>
                <w:szCs w:val="19"/>
              </w:rPr>
              <w:t>?</w:t>
            </w:r>
          </w:p>
        </w:tc>
        <w:tc>
          <w:tcPr>
            <w:tcW w:w="6944" w:type="dxa"/>
          </w:tcPr>
          <w:p w14:paraId="534744A2" w14:textId="41350391" w:rsidR="00C468BD" w:rsidRPr="000A39AF" w:rsidRDefault="00EF2885" w:rsidP="00561D89">
            <w:pPr>
              <w:pStyle w:val="BodyText"/>
              <w:rPr>
                <w:color w:val="4B4D4F"/>
                <w:sz w:val="19"/>
                <w:szCs w:val="19"/>
              </w:rPr>
            </w:pPr>
            <w:sdt>
              <w:sdtPr>
                <w:rPr>
                  <w:color w:val="4B4D4F"/>
                  <w:sz w:val="19"/>
                  <w:szCs w:val="19"/>
                </w:rPr>
                <w:id w:val="742685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EDB" w:rsidRPr="000A39AF">
                  <w:rPr>
                    <w:rFonts w:ascii="MS Gothic" w:eastAsia="MS Gothic" w:hAnsi="MS Gothic" w:hint="eastAsia"/>
                    <w:color w:val="4B4D4F"/>
                    <w:sz w:val="19"/>
                    <w:szCs w:val="19"/>
                  </w:rPr>
                  <w:t>☐</w:t>
                </w:r>
              </w:sdtContent>
            </w:sdt>
            <w:r w:rsidR="00C56EDB" w:rsidRPr="000A39AF">
              <w:rPr>
                <w:color w:val="4B4D4F"/>
                <w:sz w:val="19"/>
                <w:szCs w:val="19"/>
              </w:rPr>
              <w:t xml:space="preserve">  Yes     </w:t>
            </w:r>
            <w:sdt>
              <w:sdtPr>
                <w:rPr>
                  <w:color w:val="4B4D4F"/>
                  <w:sz w:val="19"/>
                  <w:szCs w:val="19"/>
                </w:rPr>
                <w:id w:val="1340895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EDB" w:rsidRPr="000A39AF">
                  <w:rPr>
                    <w:rFonts w:ascii="MS Gothic" w:eastAsia="MS Gothic" w:hAnsi="MS Gothic" w:hint="eastAsia"/>
                    <w:color w:val="4B4D4F"/>
                    <w:sz w:val="19"/>
                    <w:szCs w:val="19"/>
                  </w:rPr>
                  <w:t>☐</w:t>
                </w:r>
              </w:sdtContent>
            </w:sdt>
            <w:r w:rsidR="00C56EDB" w:rsidRPr="000A39AF">
              <w:rPr>
                <w:color w:val="4B4D4F"/>
                <w:sz w:val="19"/>
                <w:szCs w:val="19"/>
              </w:rPr>
              <w:t xml:space="preserve">  No</w:t>
            </w:r>
          </w:p>
        </w:tc>
      </w:tr>
      <w:tr w:rsidR="000A11E7" w:rsidRPr="000A39AF" w14:paraId="024753A3" w14:textId="77777777" w:rsidTr="00CB1803">
        <w:trPr>
          <w:trHeight w:val="420"/>
        </w:trPr>
        <w:tc>
          <w:tcPr>
            <w:tcW w:w="3472" w:type="dxa"/>
          </w:tcPr>
          <w:p w14:paraId="6F8F48BA" w14:textId="6EB1A411" w:rsidR="00C468BD" w:rsidRPr="000A39AF" w:rsidRDefault="00C468BD" w:rsidP="00C468BD">
            <w:pPr>
              <w:pStyle w:val="BodyText"/>
              <w:ind w:right="0"/>
              <w:rPr>
                <w:color w:val="4B4D4F"/>
                <w:sz w:val="19"/>
                <w:szCs w:val="19"/>
              </w:rPr>
            </w:pPr>
            <w:r w:rsidRPr="000A39AF">
              <w:rPr>
                <w:color w:val="4B4D4F"/>
                <w:sz w:val="19"/>
                <w:szCs w:val="19"/>
              </w:rPr>
              <w:t>Check Topics of Groups Attended</w:t>
            </w:r>
          </w:p>
        </w:tc>
        <w:tc>
          <w:tcPr>
            <w:tcW w:w="6944" w:type="dxa"/>
          </w:tcPr>
          <w:p w14:paraId="6AB7E4B5" w14:textId="77777777" w:rsidR="00C468BD" w:rsidRPr="000A39AF" w:rsidRDefault="00EF2885" w:rsidP="00561D89">
            <w:pPr>
              <w:pStyle w:val="BodyText"/>
              <w:rPr>
                <w:color w:val="4B4D4F"/>
                <w:sz w:val="19"/>
                <w:szCs w:val="19"/>
              </w:rPr>
            </w:pPr>
            <w:sdt>
              <w:sdtPr>
                <w:rPr>
                  <w:color w:val="4B4D4F"/>
                  <w:sz w:val="19"/>
                  <w:szCs w:val="19"/>
                </w:rPr>
                <w:id w:val="-792749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EDB" w:rsidRPr="000A39AF">
                  <w:rPr>
                    <w:rFonts w:ascii="MS Gothic" w:eastAsia="MS Gothic" w:hAnsi="MS Gothic" w:hint="eastAsia"/>
                    <w:color w:val="4B4D4F"/>
                    <w:sz w:val="19"/>
                    <w:szCs w:val="19"/>
                  </w:rPr>
                  <w:t>☐</w:t>
                </w:r>
              </w:sdtContent>
            </w:sdt>
            <w:r w:rsidR="00C56EDB" w:rsidRPr="000A39AF">
              <w:rPr>
                <w:color w:val="4B4D4F"/>
                <w:sz w:val="19"/>
                <w:szCs w:val="19"/>
              </w:rPr>
              <w:t xml:space="preserve">  Psychiatric symptom management</w:t>
            </w:r>
          </w:p>
          <w:p w14:paraId="50F9421D" w14:textId="265A12C5" w:rsidR="00C56EDB" w:rsidRPr="000A39AF" w:rsidRDefault="00EF2885" w:rsidP="00561D89">
            <w:pPr>
              <w:pStyle w:val="BodyText"/>
              <w:rPr>
                <w:color w:val="4B4D4F"/>
                <w:sz w:val="19"/>
                <w:szCs w:val="19"/>
              </w:rPr>
            </w:pPr>
            <w:sdt>
              <w:sdtPr>
                <w:rPr>
                  <w:color w:val="4B4D4F"/>
                  <w:sz w:val="19"/>
                  <w:szCs w:val="19"/>
                </w:rPr>
                <w:id w:val="-1880854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EDB" w:rsidRPr="000A39AF">
                  <w:rPr>
                    <w:rFonts w:ascii="MS Gothic" w:eastAsia="MS Gothic" w:hAnsi="MS Gothic" w:hint="eastAsia"/>
                    <w:color w:val="4B4D4F"/>
                    <w:sz w:val="19"/>
                    <w:szCs w:val="19"/>
                  </w:rPr>
                  <w:t>☐</w:t>
                </w:r>
              </w:sdtContent>
            </w:sdt>
            <w:r w:rsidR="00C56EDB" w:rsidRPr="000A39AF">
              <w:rPr>
                <w:color w:val="4B4D4F"/>
                <w:sz w:val="19"/>
                <w:szCs w:val="19"/>
              </w:rPr>
              <w:t xml:space="preserve">  Improved cognitive, behavioral, and interpersonal coping</w:t>
            </w:r>
          </w:p>
          <w:p w14:paraId="436F9FEE" w14:textId="77777777" w:rsidR="00C56EDB" w:rsidRPr="000A39AF" w:rsidRDefault="00EF2885" w:rsidP="00C56EDB">
            <w:pPr>
              <w:pStyle w:val="BodyText"/>
              <w:ind w:right="0"/>
              <w:rPr>
                <w:color w:val="4B4D4F"/>
                <w:sz w:val="19"/>
                <w:szCs w:val="19"/>
              </w:rPr>
            </w:pPr>
            <w:sdt>
              <w:sdtPr>
                <w:rPr>
                  <w:color w:val="4B4D4F"/>
                  <w:sz w:val="19"/>
                  <w:szCs w:val="19"/>
                </w:rPr>
                <w:id w:val="-756748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EDB" w:rsidRPr="000A39AF">
                  <w:rPr>
                    <w:rFonts w:ascii="MS Gothic" w:eastAsia="MS Gothic" w:hAnsi="MS Gothic" w:hint="eastAsia"/>
                    <w:color w:val="4B4D4F"/>
                    <w:sz w:val="19"/>
                    <w:szCs w:val="19"/>
                  </w:rPr>
                  <w:t>☐</w:t>
                </w:r>
              </w:sdtContent>
            </w:sdt>
            <w:r w:rsidR="00C56EDB" w:rsidRPr="000A39AF">
              <w:rPr>
                <w:color w:val="4B4D4F"/>
                <w:sz w:val="19"/>
                <w:szCs w:val="19"/>
              </w:rPr>
              <w:t xml:space="preserve"> Substance use recovery groups focused on abstinence, coping skills,  </w:t>
            </w:r>
          </w:p>
          <w:p w14:paraId="688EDA1E" w14:textId="076883DF" w:rsidR="00C56EDB" w:rsidRPr="000A39AF" w:rsidRDefault="00C56EDB" w:rsidP="00C56EDB">
            <w:pPr>
              <w:pStyle w:val="BodyText"/>
              <w:spacing w:before="0"/>
              <w:ind w:right="0"/>
              <w:rPr>
                <w:color w:val="4B4D4F"/>
                <w:sz w:val="19"/>
                <w:szCs w:val="19"/>
              </w:rPr>
            </w:pPr>
            <w:r w:rsidRPr="000A39AF">
              <w:rPr>
                <w:color w:val="4B4D4F"/>
                <w:sz w:val="19"/>
                <w:szCs w:val="19"/>
              </w:rPr>
              <w:t xml:space="preserve">     and relapse prevention skills</w:t>
            </w:r>
          </w:p>
          <w:p w14:paraId="38F0A06D" w14:textId="5DA0DBAB" w:rsidR="00C56EDB" w:rsidRPr="000A39AF" w:rsidRDefault="00EF2885" w:rsidP="00C56EDB">
            <w:pPr>
              <w:pStyle w:val="BodyText"/>
              <w:rPr>
                <w:color w:val="4B4D4F"/>
                <w:sz w:val="19"/>
                <w:szCs w:val="19"/>
              </w:rPr>
            </w:pPr>
            <w:sdt>
              <w:sdtPr>
                <w:rPr>
                  <w:color w:val="4B4D4F"/>
                  <w:sz w:val="19"/>
                  <w:szCs w:val="19"/>
                </w:rPr>
                <w:id w:val="661277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EDB" w:rsidRPr="000A39AF">
                  <w:rPr>
                    <w:rFonts w:ascii="MS Gothic" w:eastAsia="MS Gothic" w:hAnsi="MS Gothic" w:hint="eastAsia"/>
                    <w:color w:val="4B4D4F"/>
                    <w:sz w:val="19"/>
                    <w:szCs w:val="19"/>
                  </w:rPr>
                  <w:t>☐</w:t>
                </w:r>
              </w:sdtContent>
            </w:sdt>
            <w:r w:rsidR="00C56EDB" w:rsidRPr="000A39AF">
              <w:rPr>
                <w:color w:val="4B4D4F"/>
                <w:sz w:val="19"/>
                <w:szCs w:val="19"/>
              </w:rPr>
              <w:t xml:space="preserve">  Other:</w:t>
            </w:r>
            <w:r w:rsidR="004F4C90">
              <w:rPr>
                <w:color w:val="4B4D4F"/>
                <w:sz w:val="19"/>
                <w:szCs w:val="19"/>
              </w:rPr>
              <w:t xml:space="preserve"> </w:t>
            </w:r>
            <w:sdt>
              <w:sdtPr>
                <w:rPr>
                  <w:color w:val="4B4D4F"/>
                  <w:sz w:val="19"/>
                  <w:szCs w:val="19"/>
                </w:rPr>
                <w:id w:val="937253322"/>
                <w:placeholder>
                  <w:docPart w:val="D5353FB92180470FB174352499309496"/>
                </w:placeholder>
                <w:showingPlcHdr/>
                <w:text/>
              </w:sdtPr>
              <w:sdtContent>
                <w:r w:rsidR="004F4C90" w:rsidRPr="004A78A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A11E7" w:rsidRPr="000A39AF" w14:paraId="51A89216" w14:textId="77777777" w:rsidTr="00294F52">
        <w:trPr>
          <w:trHeight w:val="420"/>
        </w:trPr>
        <w:tc>
          <w:tcPr>
            <w:tcW w:w="3472" w:type="dxa"/>
          </w:tcPr>
          <w:p w14:paraId="362A3BD4" w14:textId="26305CBB" w:rsidR="004B0FD9" w:rsidRPr="000A39AF" w:rsidRDefault="009E636D" w:rsidP="00C56EDB">
            <w:pPr>
              <w:pStyle w:val="BodyText"/>
              <w:ind w:right="0"/>
              <w:rPr>
                <w:color w:val="4B4D4F"/>
                <w:sz w:val="19"/>
                <w:szCs w:val="19"/>
              </w:rPr>
            </w:pPr>
            <w:r w:rsidRPr="000A39AF">
              <w:rPr>
                <w:color w:val="4B4D4F"/>
                <w:sz w:val="19"/>
                <w:szCs w:val="19"/>
              </w:rPr>
              <w:t>Recreational Groups</w:t>
            </w:r>
          </w:p>
        </w:tc>
        <w:tc>
          <w:tcPr>
            <w:tcW w:w="6944" w:type="dxa"/>
          </w:tcPr>
          <w:p w14:paraId="0D460132" w14:textId="53257021" w:rsidR="004B0FD9" w:rsidRPr="000A39AF" w:rsidRDefault="00B46F14" w:rsidP="00561D89">
            <w:pPr>
              <w:pStyle w:val="BodyText"/>
              <w:rPr>
                <w:color w:val="4B4D4F"/>
                <w:sz w:val="19"/>
                <w:szCs w:val="19"/>
              </w:rPr>
            </w:pPr>
            <w:r w:rsidRPr="000A39AF">
              <w:rPr>
                <w:color w:val="4B4D4F"/>
                <w:sz w:val="19"/>
                <w:szCs w:val="19"/>
              </w:rPr>
              <w:t>Average number of groups attended per week:</w:t>
            </w:r>
            <w:r w:rsidR="004F4C90">
              <w:rPr>
                <w:color w:val="4B4D4F"/>
                <w:sz w:val="19"/>
                <w:szCs w:val="19"/>
              </w:rPr>
              <w:t xml:space="preserve"> </w:t>
            </w:r>
            <w:sdt>
              <w:sdtPr>
                <w:rPr>
                  <w:color w:val="4B4D4F"/>
                  <w:sz w:val="19"/>
                  <w:szCs w:val="19"/>
                </w:rPr>
                <w:id w:val="1908798448"/>
                <w:placeholder>
                  <w:docPart w:val="9502C694CDD04AFFB45143AD0D163D73"/>
                </w:placeholder>
                <w:showingPlcHdr/>
                <w:text/>
              </w:sdtPr>
              <w:sdtContent>
                <w:r w:rsidR="00AF00A7">
                  <w:rPr>
                    <w:rStyle w:val="PlaceholderText"/>
                  </w:rPr>
                  <w:t>Text</w:t>
                </w:r>
              </w:sdtContent>
            </w:sdt>
          </w:p>
        </w:tc>
      </w:tr>
      <w:tr w:rsidR="000A11E7" w:rsidRPr="000A39AF" w14:paraId="76CA8E21" w14:textId="77777777" w:rsidTr="00294F52">
        <w:trPr>
          <w:trHeight w:val="420"/>
        </w:trPr>
        <w:tc>
          <w:tcPr>
            <w:tcW w:w="3472" w:type="dxa"/>
          </w:tcPr>
          <w:p w14:paraId="4AF9354D" w14:textId="4DEEC97F" w:rsidR="004B0FD9" w:rsidRPr="000A39AF" w:rsidRDefault="009E636D" w:rsidP="00712789">
            <w:pPr>
              <w:pStyle w:val="BodyText"/>
              <w:rPr>
                <w:color w:val="4B4D4F"/>
                <w:sz w:val="19"/>
                <w:szCs w:val="19"/>
              </w:rPr>
            </w:pPr>
            <w:r w:rsidRPr="000A39AF">
              <w:rPr>
                <w:color w:val="4B4D4F"/>
                <w:sz w:val="19"/>
                <w:szCs w:val="19"/>
              </w:rPr>
              <w:t>Actively Participating?</w:t>
            </w:r>
          </w:p>
        </w:tc>
        <w:tc>
          <w:tcPr>
            <w:tcW w:w="6944" w:type="dxa"/>
          </w:tcPr>
          <w:p w14:paraId="557EA69C" w14:textId="41E4BE50" w:rsidR="004B0FD9" w:rsidRPr="000A39AF" w:rsidRDefault="00EF2885" w:rsidP="00561D89">
            <w:pPr>
              <w:pStyle w:val="BodyText"/>
              <w:rPr>
                <w:color w:val="4B4D4F"/>
                <w:sz w:val="19"/>
                <w:szCs w:val="19"/>
              </w:rPr>
            </w:pPr>
            <w:sdt>
              <w:sdtPr>
                <w:rPr>
                  <w:color w:val="4B4D4F"/>
                  <w:sz w:val="19"/>
                  <w:szCs w:val="19"/>
                </w:rPr>
                <w:id w:val="551967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EDB" w:rsidRPr="000A39AF">
                  <w:rPr>
                    <w:rFonts w:ascii="MS Gothic" w:eastAsia="MS Gothic" w:hAnsi="MS Gothic" w:hint="eastAsia"/>
                    <w:color w:val="4B4D4F"/>
                    <w:sz w:val="19"/>
                    <w:szCs w:val="19"/>
                  </w:rPr>
                  <w:t>☐</w:t>
                </w:r>
              </w:sdtContent>
            </w:sdt>
            <w:r w:rsidR="00C56EDB" w:rsidRPr="000A39AF">
              <w:rPr>
                <w:color w:val="4B4D4F"/>
                <w:sz w:val="19"/>
                <w:szCs w:val="19"/>
              </w:rPr>
              <w:t xml:space="preserve">  Yes     </w:t>
            </w:r>
            <w:sdt>
              <w:sdtPr>
                <w:rPr>
                  <w:color w:val="4B4D4F"/>
                  <w:sz w:val="19"/>
                  <w:szCs w:val="19"/>
                </w:rPr>
                <w:id w:val="-184981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EDB" w:rsidRPr="000A39AF">
                  <w:rPr>
                    <w:rFonts w:ascii="MS Gothic" w:eastAsia="MS Gothic" w:hAnsi="MS Gothic" w:hint="eastAsia"/>
                    <w:color w:val="4B4D4F"/>
                    <w:sz w:val="19"/>
                    <w:szCs w:val="19"/>
                  </w:rPr>
                  <w:t>☐</w:t>
                </w:r>
              </w:sdtContent>
            </w:sdt>
            <w:r w:rsidR="00C56EDB" w:rsidRPr="000A39AF">
              <w:rPr>
                <w:color w:val="4B4D4F"/>
                <w:sz w:val="19"/>
                <w:szCs w:val="19"/>
              </w:rPr>
              <w:t xml:space="preserve">  No</w:t>
            </w:r>
          </w:p>
        </w:tc>
      </w:tr>
      <w:tr w:rsidR="000A11E7" w:rsidRPr="000A39AF" w14:paraId="58687478" w14:textId="77777777" w:rsidTr="00294F52">
        <w:trPr>
          <w:trHeight w:val="420"/>
        </w:trPr>
        <w:tc>
          <w:tcPr>
            <w:tcW w:w="3472" w:type="dxa"/>
          </w:tcPr>
          <w:p w14:paraId="021F9D3E" w14:textId="2F691E06" w:rsidR="004B0FD9" w:rsidRPr="000A39AF" w:rsidRDefault="009E636D" w:rsidP="009E636D">
            <w:pPr>
              <w:pStyle w:val="BodyText"/>
              <w:ind w:right="0"/>
              <w:rPr>
                <w:color w:val="4B4D4F"/>
                <w:sz w:val="19"/>
                <w:szCs w:val="19"/>
              </w:rPr>
            </w:pPr>
            <w:r w:rsidRPr="000A39AF">
              <w:rPr>
                <w:color w:val="4B4D4F"/>
                <w:sz w:val="19"/>
                <w:szCs w:val="19"/>
              </w:rPr>
              <w:t>Check Topics of Groups Attended</w:t>
            </w:r>
          </w:p>
        </w:tc>
        <w:tc>
          <w:tcPr>
            <w:tcW w:w="6944" w:type="dxa"/>
          </w:tcPr>
          <w:p w14:paraId="52F71D93" w14:textId="77777777" w:rsidR="000D3411" w:rsidRPr="000A39AF" w:rsidRDefault="00EF2885" w:rsidP="000D3411">
            <w:pPr>
              <w:pStyle w:val="BodyText"/>
              <w:rPr>
                <w:color w:val="4B4D4F"/>
                <w:sz w:val="19"/>
                <w:szCs w:val="19"/>
              </w:rPr>
            </w:pPr>
            <w:sdt>
              <w:sdtPr>
                <w:rPr>
                  <w:color w:val="4B4D4F"/>
                  <w:sz w:val="19"/>
                  <w:szCs w:val="19"/>
                </w:rPr>
                <w:id w:val="742538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3411" w:rsidRPr="000A39AF">
                  <w:rPr>
                    <w:rFonts w:ascii="MS Gothic" w:eastAsia="MS Gothic" w:hAnsi="MS Gothic" w:hint="eastAsia"/>
                    <w:color w:val="4B4D4F"/>
                    <w:sz w:val="19"/>
                    <w:szCs w:val="19"/>
                  </w:rPr>
                  <w:t>☐</w:t>
                </w:r>
              </w:sdtContent>
            </w:sdt>
            <w:r w:rsidR="000D3411" w:rsidRPr="000A39AF">
              <w:rPr>
                <w:color w:val="4B4D4F"/>
                <w:sz w:val="19"/>
                <w:szCs w:val="19"/>
              </w:rPr>
              <w:t xml:space="preserve">  Re-training in activities of daily living and social skills</w:t>
            </w:r>
          </w:p>
          <w:p w14:paraId="5D5CC9C3" w14:textId="5F31C0D6" w:rsidR="004B0FD9" w:rsidRPr="000A39AF" w:rsidRDefault="00EF2885" w:rsidP="00561D89">
            <w:pPr>
              <w:pStyle w:val="BodyText"/>
              <w:rPr>
                <w:color w:val="4B4D4F"/>
                <w:sz w:val="19"/>
                <w:szCs w:val="19"/>
              </w:rPr>
            </w:pPr>
            <w:sdt>
              <w:sdtPr>
                <w:rPr>
                  <w:color w:val="4B4D4F"/>
                  <w:sz w:val="19"/>
                  <w:szCs w:val="19"/>
                </w:rPr>
                <w:id w:val="-940828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789" w:rsidRPr="000A39AF">
                  <w:rPr>
                    <w:rFonts w:ascii="MS Gothic" w:eastAsia="MS Gothic" w:hAnsi="MS Gothic" w:hint="eastAsia"/>
                    <w:color w:val="4B4D4F"/>
                    <w:sz w:val="19"/>
                    <w:szCs w:val="19"/>
                  </w:rPr>
                  <w:t>☐</w:t>
                </w:r>
              </w:sdtContent>
            </w:sdt>
            <w:r w:rsidR="00712789" w:rsidRPr="000A39AF">
              <w:rPr>
                <w:color w:val="4B4D4F"/>
                <w:sz w:val="19"/>
                <w:szCs w:val="19"/>
              </w:rPr>
              <w:t xml:space="preserve">  Preparation for re-entry into the mainstream community</w:t>
            </w:r>
          </w:p>
          <w:p w14:paraId="12BFCD61" w14:textId="003D9655" w:rsidR="00712789" w:rsidRPr="000A39AF" w:rsidRDefault="00EF2885" w:rsidP="00561D89">
            <w:pPr>
              <w:pStyle w:val="BodyText"/>
              <w:rPr>
                <w:color w:val="4B4D4F"/>
                <w:sz w:val="19"/>
                <w:szCs w:val="19"/>
              </w:rPr>
            </w:pPr>
            <w:sdt>
              <w:sdtPr>
                <w:rPr>
                  <w:color w:val="4B4D4F"/>
                  <w:sz w:val="19"/>
                  <w:szCs w:val="19"/>
                </w:rPr>
                <w:id w:val="1703051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789" w:rsidRPr="000A39AF">
                  <w:rPr>
                    <w:rFonts w:ascii="MS Gothic" w:eastAsia="MS Gothic" w:hAnsi="MS Gothic" w:hint="eastAsia"/>
                    <w:color w:val="4B4D4F"/>
                    <w:sz w:val="19"/>
                    <w:szCs w:val="19"/>
                  </w:rPr>
                  <w:t>☐</w:t>
                </w:r>
              </w:sdtContent>
            </w:sdt>
            <w:r w:rsidR="00712789" w:rsidRPr="000A39AF">
              <w:rPr>
                <w:color w:val="4B4D4F"/>
                <w:sz w:val="19"/>
                <w:szCs w:val="19"/>
              </w:rPr>
              <w:t xml:space="preserve">  Social and dining</w:t>
            </w:r>
          </w:p>
          <w:p w14:paraId="55BCE271" w14:textId="1E739723" w:rsidR="00712789" w:rsidRPr="000A39AF" w:rsidRDefault="00EF2885" w:rsidP="00712789">
            <w:pPr>
              <w:pStyle w:val="BodyText"/>
              <w:ind w:right="0"/>
              <w:rPr>
                <w:color w:val="4B4D4F"/>
                <w:sz w:val="19"/>
                <w:szCs w:val="19"/>
              </w:rPr>
            </w:pPr>
            <w:sdt>
              <w:sdtPr>
                <w:rPr>
                  <w:color w:val="4B4D4F"/>
                  <w:sz w:val="19"/>
                  <w:szCs w:val="19"/>
                </w:rPr>
                <w:id w:val="2062442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789" w:rsidRPr="000A39AF">
                  <w:rPr>
                    <w:rFonts w:ascii="MS Gothic" w:eastAsia="MS Gothic" w:hAnsi="MS Gothic" w:hint="eastAsia"/>
                    <w:color w:val="4B4D4F"/>
                    <w:sz w:val="19"/>
                    <w:szCs w:val="19"/>
                  </w:rPr>
                  <w:t>☐</w:t>
                </w:r>
              </w:sdtContent>
            </w:sdt>
            <w:r w:rsidR="00712789" w:rsidRPr="000A39AF">
              <w:rPr>
                <w:color w:val="4B4D4F"/>
                <w:sz w:val="19"/>
                <w:szCs w:val="19"/>
              </w:rPr>
              <w:t xml:space="preserve">  Information regarding vocational training opportunities, as appropriate</w:t>
            </w:r>
          </w:p>
          <w:p w14:paraId="5379D788" w14:textId="313358D1" w:rsidR="00712789" w:rsidRPr="000A39AF" w:rsidRDefault="00EF2885" w:rsidP="00561D89">
            <w:pPr>
              <w:pStyle w:val="BodyText"/>
              <w:rPr>
                <w:color w:val="4B4D4F"/>
                <w:sz w:val="19"/>
                <w:szCs w:val="19"/>
              </w:rPr>
            </w:pPr>
            <w:sdt>
              <w:sdtPr>
                <w:rPr>
                  <w:color w:val="4B4D4F"/>
                  <w:sz w:val="19"/>
                  <w:szCs w:val="19"/>
                </w:rPr>
                <w:id w:val="944508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789" w:rsidRPr="000A39AF">
                  <w:rPr>
                    <w:rFonts w:ascii="MS Gothic" w:eastAsia="MS Gothic" w:hAnsi="MS Gothic" w:hint="eastAsia"/>
                    <w:color w:val="4B4D4F"/>
                    <w:sz w:val="19"/>
                    <w:szCs w:val="19"/>
                  </w:rPr>
                  <w:t>☐</w:t>
                </w:r>
              </w:sdtContent>
            </w:sdt>
            <w:r w:rsidR="00712789" w:rsidRPr="000A39AF">
              <w:rPr>
                <w:color w:val="4B4D4F"/>
                <w:sz w:val="19"/>
                <w:szCs w:val="19"/>
              </w:rPr>
              <w:t xml:space="preserve">  Money management</w:t>
            </w:r>
          </w:p>
          <w:p w14:paraId="19E30858" w14:textId="311AA332" w:rsidR="00712789" w:rsidRPr="000A39AF" w:rsidRDefault="00EF2885" w:rsidP="00561D89">
            <w:pPr>
              <w:pStyle w:val="BodyText"/>
              <w:rPr>
                <w:color w:val="4B4D4F"/>
                <w:sz w:val="19"/>
                <w:szCs w:val="19"/>
              </w:rPr>
            </w:pPr>
            <w:sdt>
              <w:sdtPr>
                <w:rPr>
                  <w:color w:val="4B4D4F"/>
                  <w:sz w:val="19"/>
                  <w:szCs w:val="19"/>
                </w:rPr>
                <w:id w:val="1547952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789" w:rsidRPr="000A39AF">
                  <w:rPr>
                    <w:rFonts w:ascii="MS Gothic" w:eastAsia="MS Gothic" w:hAnsi="MS Gothic" w:hint="eastAsia"/>
                    <w:color w:val="4B4D4F"/>
                    <w:sz w:val="19"/>
                    <w:szCs w:val="19"/>
                  </w:rPr>
                  <w:t>☐</w:t>
                </w:r>
              </w:sdtContent>
            </w:sdt>
            <w:r w:rsidR="00712789" w:rsidRPr="000A39AF">
              <w:rPr>
                <w:color w:val="4B4D4F"/>
                <w:sz w:val="19"/>
                <w:szCs w:val="19"/>
              </w:rPr>
              <w:t xml:space="preserve">  Facility supervised outings</w:t>
            </w:r>
          </w:p>
          <w:p w14:paraId="11DFF937" w14:textId="44E0D634" w:rsidR="000D3411" w:rsidRPr="000A39AF" w:rsidRDefault="00EF2885" w:rsidP="00712789">
            <w:pPr>
              <w:pStyle w:val="BodyText"/>
              <w:rPr>
                <w:color w:val="4B4D4F"/>
                <w:sz w:val="19"/>
                <w:szCs w:val="19"/>
              </w:rPr>
            </w:pPr>
            <w:sdt>
              <w:sdtPr>
                <w:rPr>
                  <w:color w:val="4B4D4F"/>
                  <w:sz w:val="19"/>
                  <w:szCs w:val="19"/>
                </w:rPr>
                <w:id w:val="111099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789" w:rsidRPr="000A39AF">
                  <w:rPr>
                    <w:rFonts w:ascii="MS Gothic" w:eastAsia="MS Gothic" w:hAnsi="MS Gothic" w:hint="eastAsia"/>
                    <w:color w:val="4B4D4F"/>
                    <w:sz w:val="19"/>
                    <w:szCs w:val="19"/>
                  </w:rPr>
                  <w:t>☐</w:t>
                </w:r>
              </w:sdtContent>
            </w:sdt>
            <w:r w:rsidR="00712789" w:rsidRPr="000A39AF">
              <w:rPr>
                <w:color w:val="4B4D4F"/>
                <w:sz w:val="19"/>
                <w:szCs w:val="19"/>
              </w:rPr>
              <w:t xml:space="preserve">  Other:</w:t>
            </w:r>
            <w:r w:rsidR="004F4C90">
              <w:rPr>
                <w:color w:val="4B4D4F"/>
                <w:sz w:val="19"/>
                <w:szCs w:val="19"/>
              </w:rPr>
              <w:t xml:space="preserve"> </w:t>
            </w:r>
            <w:sdt>
              <w:sdtPr>
                <w:rPr>
                  <w:color w:val="4B4D4F"/>
                  <w:sz w:val="19"/>
                  <w:szCs w:val="19"/>
                </w:rPr>
                <w:id w:val="-1733921818"/>
                <w:placeholder>
                  <w:docPart w:val="560BE653D98F442C96BAE679D0D244BA"/>
                </w:placeholder>
                <w:showingPlcHdr/>
                <w:text/>
              </w:sdtPr>
              <w:sdtContent>
                <w:r w:rsidR="004F4C90" w:rsidRPr="004A78A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A11E7" w:rsidRPr="000A39AF" w14:paraId="0AC916B0" w14:textId="77777777" w:rsidTr="00294F52">
        <w:trPr>
          <w:trHeight w:val="420"/>
        </w:trPr>
        <w:tc>
          <w:tcPr>
            <w:tcW w:w="3472" w:type="dxa"/>
          </w:tcPr>
          <w:p w14:paraId="3008B701" w14:textId="25F32962" w:rsidR="00240544" w:rsidRPr="000A39AF" w:rsidRDefault="00240544" w:rsidP="00561D89">
            <w:pPr>
              <w:pStyle w:val="BodyText"/>
              <w:rPr>
                <w:color w:val="4B4D4F"/>
                <w:sz w:val="19"/>
                <w:szCs w:val="19"/>
              </w:rPr>
            </w:pPr>
            <w:r w:rsidRPr="000A39AF">
              <w:rPr>
                <w:color w:val="4B4D4F"/>
                <w:sz w:val="19"/>
                <w:szCs w:val="19"/>
              </w:rPr>
              <w:lastRenderedPageBreak/>
              <w:t>Comments</w:t>
            </w:r>
          </w:p>
        </w:tc>
        <w:tc>
          <w:tcPr>
            <w:tcW w:w="6944" w:type="dxa"/>
          </w:tcPr>
          <w:sdt>
            <w:sdtPr>
              <w:rPr>
                <w:color w:val="4B4D4F"/>
                <w:sz w:val="19"/>
                <w:szCs w:val="19"/>
              </w:rPr>
              <w:id w:val="-195616868"/>
              <w:placeholder>
                <w:docPart w:val="F7DB2A5FD6B44D23B0F9A1DA79DD4BBC"/>
              </w:placeholder>
              <w:showingPlcHdr/>
              <w:text/>
            </w:sdtPr>
            <w:sdtContent>
              <w:p w14:paraId="6083CD2D" w14:textId="3167EB64" w:rsidR="00A416DA" w:rsidRDefault="00EF2885" w:rsidP="00561D89">
                <w:pPr>
                  <w:pStyle w:val="BodyText"/>
                  <w:rPr>
                    <w:color w:val="4B4D4F"/>
                    <w:sz w:val="19"/>
                    <w:szCs w:val="19"/>
                  </w:rPr>
                </w:pPr>
                <w:r w:rsidRPr="004A78A1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596174C2" w14:textId="317494F8" w:rsidR="00E94BBF" w:rsidRPr="000A39AF" w:rsidRDefault="00E94BBF" w:rsidP="00561D89">
            <w:pPr>
              <w:pStyle w:val="BodyText"/>
              <w:rPr>
                <w:color w:val="4B4D4F"/>
                <w:sz w:val="19"/>
                <w:szCs w:val="19"/>
              </w:rPr>
            </w:pPr>
          </w:p>
        </w:tc>
      </w:tr>
    </w:tbl>
    <w:p w14:paraId="38F73FA8" w14:textId="2275050C" w:rsidR="002E5C1A" w:rsidRPr="000A39AF" w:rsidRDefault="002E5C1A" w:rsidP="009844F9">
      <w:pPr>
        <w:pStyle w:val="BodyText"/>
        <w:rPr>
          <w:color w:val="4B4D4F"/>
          <w:sz w:val="19"/>
          <w:szCs w:val="19"/>
        </w:rPr>
      </w:pPr>
    </w:p>
    <w:p w14:paraId="62DBF24B" w14:textId="4CF7CDEC" w:rsidR="002E5C1A" w:rsidRPr="000A39AF" w:rsidRDefault="00240544" w:rsidP="009844F9">
      <w:pPr>
        <w:pStyle w:val="BodyText"/>
        <w:rPr>
          <w:color w:val="4B4D4F"/>
          <w:sz w:val="19"/>
          <w:szCs w:val="19"/>
        </w:rPr>
      </w:pPr>
      <w:r w:rsidRPr="000A39AF">
        <w:rPr>
          <w:color w:val="4B4D4F"/>
          <w:sz w:val="19"/>
          <w:szCs w:val="19"/>
        </w:rPr>
        <w:t>6</w:t>
      </w:r>
      <w:r w:rsidR="002E5C1A" w:rsidRPr="000A39AF">
        <w:rPr>
          <w:color w:val="4B4D4F"/>
          <w:sz w:val="19"/>
          <w:szCs w:val="19"/>
        </w:rPr>
        <w:t xml:space="preserve">. </w:t>
      </w:r>
      <w:r w:rsidR="005C6A3F" w:rsidRPr="000A39AF">
        <w:rPr>
          <w:color w:val="4B4D4F"/>
          <w:sz w:val="19"/>
          <w:szCs w:val="19"/>
        </w:rPr>
        <w:t>C</w:t>
      </w:r>
      <w:r w:rsidR="002E5C1A" w:rsidRPr="000A39AF">
        <w:rPr>
          <w:color w:val="4B4D4F"/>
          <w:sz w:val="19"/>
          <w:szCs w:val="19"/>
        </w:rPr>
        <w:t xml:space="preserve">lient’s </w:t>
      </w:r>
      <w:r w:rsidR="005C6A3F" w:rsidRPr="000A39AF">
        <w:rPr>
          <w:color w:val="4B4D4F"/>
          <w:sz w:val="19"/>
          <w:szCs w:val="19"/>
        </w:rPr>
        <w:t>P</w:t>
      </w:r>
      <w:r w:rsidR="002E5C1A" w:rsidRPr="000A39AF">
        <w:rPr>
          <w:color w:val="4B4D4F"/>
          <w:sz w:val="19"/>
          <w:szCs w:val="19"/>
        </w:rPr>
        <w:t>resentation</w:t>
      </w:r>
      <w:r w:rsidR="005C6A3F" w:rsidRPr="000A39AF">
        <w:rPr>
          <w:color w:val="4B4D4F"/>
          <w:sz w:val="19"/>
          <w:szCs w:val="19"/>
        </w:rPr>
        <w:t xml:space="preserve"> and Progress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425"/>
        <w:gridCol w:w="1800"/>
        <w:gridCol w:w="6191"/>
      </w:tblGrid>
      <w:tr w:rsidR="000A11E7" w:rsidRPr="000A39AF" w14:paraId="5A837036" w14:textId="77777777" w:rsidTr="000520E4">
        <w:tc>
          <w:tcPr>
            <w:tcW w:w="4225" w:type="dxa"/>
            <w:gridSpan w:val="2"/>
          </w:tcPr>
          <w:p w14:paraId="4CF015A9" w14:textId="2CD62B44" w:rsidR="00712789" w:rsidRPr="000A39AF" w:rsidRDefault="00712789" w:rsidP="000520E4">
            <w:pPr>
              <w:pStyle w:val="BodyText"/>
              <w:ind w:right="0"/>
              <w:rPr>
                <w:color w:val="4B4D4F"/>
                <w:sz w:val="19"/>
                <w:szCs w:val="19"/>
              </w:rPr>
            </w:pPr>
            <w:r w:rsidRPr="000A39AF">
              <w:rPr>
                <w:color w:val="4B4D4F"/>
                <w:sz w:val="19"/>
                <w:szCs w:val="19"/>
              </w:rPr>
              <w:t xml:space="preserve">Mental Status Exam </w:t>
            </w:r>
            <w:r w:rsidR="000520E4" w:rsidRPr="000A39AF">
              <w:rPr>
                <w:color w:val="4B4D4F"/>
                <w:sz w:val="19"/>
                <w:szCs w:val="19"/>
              </w:rPr>
              <w:t>Completed on this Date</w:t>
            </w:r>
          </w:p>
        </w:tc>
        <w:sdt>
          <w:sdtPr>
            <w:rPr>
              <w:color w:val="4B4D4F"/>
              <w:sz w:val="19"/>
              <w:szCs w:val="19"/>
            </w:rPr>
            <w:id w:val="-454181782"/>
            <w:placeholder>
              <w:docPart w:val="B99FB0C84F314FE8B61C53BFD5750CF2"/>
            </w:placeholder>
            <w:showingPlcHdr/>
            <w:text/>
          </w:sdtPr>
          <w:sdtContent>
            <w:tc>
              <w:tcPr>
                <w:tcW w:w="6191" w:type="dxa"/>
              </w:tcPr>
              <w:p w14:paraId="5BD6CD00" w14:textId="46FACEC7" w:rsidR="00712789" w:rsidRPr="000A39AF" w:rsidRDefault="004F4C90" w:rsidP="00561D89">
                <w:pPr>
                  <w:pStyle w:val="BodyText"/>
                  <w:rPr>
                    <w:color w:val="4B4D4F"/>
                    <w:sz w:val="19"/>
                    <w:szCs w:val="19"/>
                  </w:rPr>
                </w:pPr>
                <w:r w:rsidRPr="004A78A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D65FE" w:rsidRPr="000A39AF" w14:paraId="4B062050" w14:textId="77777777" w:rsidTr="000520E4">
        <w:tc>
          <w:tcPr>
            <w:tcW w:w="2425" w:type="dxa"/>
          </w:tcPr>
          <w:p w14:paraId="178EBD9C" w14:textId="77777777" w:rsidR="00712789" w:rsidRPr="000A39AF" w:rsidRDefault="00712789" w:rsidP="000520E4">
            <w:pPr>
              <w:pStyle w:val="BodyText"/>
              <w:ind w:right="0"/>
              <w:rPr>
                <w:color w:val="4B4D4F"/>
                <w:sz w:val="19"/>
                <w:szCs w:val="19"/>
              </w:rPr>
            </w:pPr>
            <w:r w:rsidRPr="000A39AF">
              <w:rPr>
                <w:color w:val="4B4D4F"/>
                <w:sz w:val="19"/>
                <w:szCs w:val="19"/>
              </w:rPr>
              <w:t>Consciousness</w:t>
            </w:r>
          </w:p>
        </w:tc>
        <w:tc>
          <w:tcPr>
            <w:tcW w:w="7991" w:type="dxa"/>
            <w:gridSpan w:val="2"/>
          </w:tcPr>
          <w:p w14:paraId="79303FA2" w14:textId="10FE28EF" w:rsidR="00712789" w:rsidRPr="000A39AF" w:rsidRDefault="00EF2885" w:rsidP="00561D89">
            <w:pPr>
              <w:pStyle w:val="BodyText"/>
              <w:rPr>
                <w:color w:val="4B4D4F"/>
                <w:sz w:val="19"/>
                <w:szCs w:val="19"/>
              </w:rPr>
            </w:pPr>
            <w:sdt>
              <w:sdtPr>
                <w:rPr>
                  <w:color w:val="4B4D4F"/>
                  <w:sz w:val="19"/>
                  <w:szCs w:val="19"/>
                </w:rPr>
                <w:id w:val="1811752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0E4" w:rsidRPr="000A39AF">
                  <w:rPr>
                    <w:rFonts w:ascii="MS Gothic" w:eastAsia="MS Gothic" w:hAnsi="MS Gothic" w:hint="eastAsia"/>
                    <w:color w:val="4B4D4F"/>
                    <w:sz w:val="19"/>
                    <w:szCs w:val="19"/>
                  </w:rPr>
                  <w:t>☐</w:t>
                </w:r>
              </w:sdtContent>
            </w:sdt>
            <w:r w:rsidR="000520E4" w:rsidRPr="000A39AF">
              <w:rPr>
                <w:color w:val="4B4D4F"/>
                <w:sz w:val="19"/>
                <w:szCs w:val="19"/>
              </w:rPr>
              <w:t xml:space="preserve">  A</w:t>
            </w:r>
            <w:r w:rsidR="00712789" w:rsidRPr="000A39AF">
              <w:rPr>
                <w:color w:val="4B4D4F"/>
                <w:sz w:val="19"/>
                <w:szCs w:val="19"/>
              </w:rPr>
              <w:t>lert</w:t>
            </w:r>
            <w:r w:rsidR="000520E4" w:rsidRPr="000A39AF">
              <w:rPr>
                <w:color w:val="4B4D4F"/>
                <w:sz w:val="19"/>
                <w:szCs w:val="19"/>
              </w:rPr>
              <w:t xml:space="preserve">     </w:t>
            </w:r>
            <w:sdt>
              <w:sdtPr>
                <w:rPr>
                  <w:color w:val="4B4D4F"/>
                  <w:sz w:val="19"/>
                  <w:szCs w:val="19"/>
                </w:rPr>
                <w:id w:val="892703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0E4" w:rsidRPr="000A39AF">
                  <w:rPr>
                    <w:rFonts w:ascii="MS Gothic" w:eastAsia="MS Gothic" w:hAnsi="MS Gothic" w:hint="eastAsia"/>
                    <w:color w:val="4B4D4F"/>
                    <w:sz w:val="19"/>
                    <w:szCs w:val="19"/>
                  </w:rPr>
                  <w:t>☐</w:t>
                </w:r>
              </w:sdtContent>
            </w:sdt>
            <w:r w:rsidR="000520E4" w:rsidRPr="000A39AF">
              <w:rPr>
                <w:color w:val="4B4D4F"/>
                <w:sz w:val="19"/>
                <w:szCs w:val="19"/>
              </w:rPr>
              <w:t xml:space="preserve">  L</w:t>
            </w:r>
            <w:r w:rsidR="00712789" w:rsidRPr="000A39AF">
              <w:rPr>
                <w:color w:val="4B4D4F"/>
                <w:sz w:val="19"/>
                <w:szCs w:val="19"/>
              </w:rPr>
              <w:t>ethargic</w:t>
            </w:r>
            <w:r w:rsidR="000520E4" w:rsidRPr="000A39AF">
              <w:rPr>
                <w:color w:val="4B4D4F"/>
                <w:sz w:val="19"/>
                <w:szCs w:val="19"/>
              </w:rPr>
              <w:t xml:space="preserve">     </w:t>
            </w:r>
            <w:sdt>
              <w:sdtPr>
                <w:rPr>
                  <w:color w:val="4B4D4F"/>
                  <w:sz w:val="19"/>
                  <w:szCs w:val="19"/>
                </w:rPr>
                <w:id w:val="550970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0E4" w:rsidRPr="000A39AF">
                  <w:rPr>
                    <w:rFonts w:ascii="MS Gothic" w:eastAsia="MS Gothic" w:hAnsi="MS Gothic" w:hint="eastAsia"/>
                    <w:color w:val="4B4D4F"/>
                    <w:sz w:val="19"/>
                    <w:szCs w:val="19"/>
                  </w:rPr>
                  <w:t>☐</w:t>
                </w:r>
              </w:sdtContent>
            </w:sdt>
            <w:r w:rsidR="000520E4" w:rsidRPr="000A39AF">
              <w:rPr>
                <w:color w:val="4B4D4F"/>
                <w:sz w:val="19"/>
                <w:szCs w:val="19"/>
              </w:rPr>
              <w:t xml:space="preserve">  S</w:t>
            </w:r>
            <w:r w:rsidR="00712789" w:rsidRPr="000A39AF">
              <w:rPr>
                <w:color w:val="4B4D4F"/>
                <w:sz w:val="19"/>
                <w:szCs w:val="19"/>
              </w:rPr>
              <w:t>omnolent</w:t>
            </w:r>
            <w:r w:rsidR="000520E4" w:rsidRPr="000A39AF">
              <w:rPr>
                <w:color w:val="4B4D4F"/>
                <w:sz w:val="19"/>
                <w:szCs w:val="19"/>
              </w:rPr>
              <w:t xml:space="preserve">     </w:t>
            </w:r>
            <w:sdt>
              <w:sdtPr>
                <w:rPr>
                  <w:color w:val="4B4D4F"/>
                  <w:sz w:val="19"/>
                  <w:szCs w:val="19"/>
                </w:rPr>
                <w:id w:val="-926577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0E4" w:rsidRPr="000A39AF">
                  <w:rPr>
                    <w:rFonts w:ascii="MS Gothic" w:eastAsia="MS Gothic" w:hAnsi="MS Gothic" w:hint="eastAsia"/>
                    <w:color w:val="4B4D4F"/>
                    <w:sz w:val="19"/>
                    <w:szCs w:val="19"/>
                  </w:rPr>
                  <w:t>☐</w:t>
                </w:r>
              </w:sdtContent>
            </w:sdt>
            <w:r w:rsidR="000520E4" w:rsidRPr="000A39AF">
              <w:rPr>
                <w:color w:val="4B4D4F"/>
                <w:sz w:val="19"/>
                <w:szCs w:val="19"/>
              </w:rPr>
              <w:t xml:space="preserve">  S</w:t>
            </w:r>
            <w:r w:rsidR="00712789" w:rsidRPr="000A39AF">
              <w:rPr>
                <w:color w:val="4B4D4F"/>
                <w:sz w:val="19"/>
                <w:szCs w:val="19"/>
              </w:rPr>
              <w:t>tuporous</w:t>
            </w:r>
            <w:r w:rsidR="000520E4" w:rsidRPr="000A39AF">
              <w:rPr>
                <w:color w:val="4B4D4F"/>
                <w:sz w:val="19"/>
                <w:szCs w:val="19"/>
              </w:rPr>
              <w:t xml:space="preserve">     </w:t>
            </w:r>
            <w:sdt>
              <w:sdtPr>
                <w:rPr>
                  <w:color w:val="4B4D4F"/>
                  <w:sz w:val="19"/>
                  <w:szCs w:val="19"/>
                </w:rPr>
                <w:id w:val="1261263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0E4" w:rsidRPr="000A39AF">
                  <w:rPr>
                    <w:rFonts w:ascii="MS Gothic" w:eastAsia="MS Gothic" w:hAnsi="MS Gothic" w:hint="eastAsia"/>
                    <w:color w:val="4B4D4F"/>
                    <w:sz w:val="19"/>
                    <w:szCs w:val="19"/>
                  </w:rPr>
                  <w:t>☐</w:t>
                </w:r>
              </w:sdtContent>
            </w:sdt>
            <w:r w:rsidR="000520E4" w:rsidRPr="000A39AF">
              <w:rPr>
                <w:color w:val="4B4D4F"/>
                <w:sz w:val="19"/>
                <w:szCs w:val="19"/>
              </w:rPr>
              <w:t xml:space="preserve">  </w:t>
            </w:r>
            <w:r w:rsidR="00712789" w:rsidRPr="000A39AF">
              <w:rPr>
                <w:color w:val="4B4D4F"/>
                <w:sz w:val="19"/>
                <w:szCs w:val="19"/>
              </w:rPr>
              <w:t>Other:</w:t>
            </w:r>
            <w:r w:rsidR="004F4C90">
              <w:rPr>
                <w:color w:val="4B4D4F"/>
                <w:sz w:val="19"/>
                <w:szCs w:val="19"/>
              </w:rPr>
              <w:t xml:space="preserve"> </w:t>
            </w:r>
            <w:sdt>
              <w:sdtPr>
                <w:rPr>
                  <w:color w:val="4B4D4F"/>
                  <w:sz w:val="19"/>
                  <w:szCs w:val="19"/>
                </w:rPr>
                <w:id w:val="-52003635"/>
                <w:placeholder>
                  <w:docPart w:val="6940A27D5C41473AAFD58AD1C4626E46"/>
                </w:placeholder>
                <w:showingPlcHdr/>
                <w:text/>
              </w:sdtPr>
              <w:sdtContent>
                <w:r w:rsidR="004F4C90">
                  <w:rPr>
                    <w:rStyle w:val="PlaceholderText"/>
                  </w:rPr>
                  <w:t>Text</w:t>
                </w:r>
              </w:sdtContent>
            </w:sdt>
          </w:p>
        </w:tc>
      </w:tr>
      <w:tr w:rsidR="007D65FE" w:rsidRPr="000A39AF" w14:paraId="3136AD68" w14:textId="77777777" w:rsidTr="000520E4">
        <w:tc>
          <w:tcPr>
            <w:tcW w:w="2425" w:type="dxa"/>
          </w:tcPr>
          <w:p w14:paraId="3BE07EEE" w14:textId="77777777" w:rsidR="00712789" w:rsidRPr="000A39AF" w:rsidRDefault="00712789" w:rsidP="000520E4">
            <w:pPr>
              <w:pStyle w:val="BodyText"/>
              <w:ind w:right="0"/>
              <w:rPr>
                <w:color w:val="4B4D4F"/>
                <w:sz w:val="19"/>
                <w:szCs w:val="19"/>
              </w:rPr>
            </w:pPr>
            <w:r w:rsidRPr="000A39AF">
              <w:rPr>
                <w:color w:val="4B4D4F"/>
                <w:sz w:val="19"/>
                <w:szCs w:val="19"/>
              </w:rPr>
              <w:t>Orientation</w:t>
            </w:r>
          </w:p>
        </w:tc>
        <w:tc>
          <w:tcPr>
            <w:tcW w:w="7991" w:type="dxa"/>
            <w:gridSpan w:val="2"/>
          </w:tcPr>
          <w:p w14:paraId="716B01F3" w14:textId="430AA41E" w:rsidR="00712789" w:rsidRPr="000A39AF" w:rsidRDefault="00EF2885" w:rsidP="00561D89">
            <w:pPr>
              <w:pStyle w:val="BodyText"/>
              <w:rPr>
                <w:color w:val="4B4D4F"/>
                <w:sz w:val="19"/>
                <w:szCs w:val="19"/>
              </w:rPr>
            </w:pPr>
            <w:sdt>
              <w:sdtPr>
                <w:rPr>
                  <w:color w:val="4B4D4F"/>
                  <w:sz w:val="19"/>
                  <w:szCs w:val="19"/>
                </w:rPr>
                <w:id w:val="1646628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0E4" w:rsidRPr="000A39AF">
                  <w:rPr>
                    <w:rFonts w:ascii="MS Gothic" w:eastAsia="MS Gothic" w:hAnsi="MS Gothic" w:hint="eastAsia"/>
                    <w:color w:val="4B4D4F"/>
                    <w:sz w:val="19"/>
                    <w:szCs w:val="19"/>
                  </w:rPr>
                  <w:t>☐</w:t>
                </w:r>
              </w:sdtContent>
            </w:sdt>
            <w:r w:rsidR="000520E4" w:rsidRPr="000A39AF">
              <w:rPr>
                <w:color w:val="4B4D4F"/>
                <w:sz w:val="19"/>
                <w:szCs w:val="19"/>
              </w:rPr>
              <w:t xml:space="preserve">  I</w:t>
            </w:r>
            <w:r w:rsidR="00712789" w:rsidRPr="000A39AF">
              <w:rPr>
                <w:color w:val="4B4D4F"/>
                <w:sz w:val="19"/>
                <w:szCs w:val="19"/>
              </w:rPr>
              <w:t>ntact</w:t>
            </w:r>
            <w:r w:rsidR="000520E4" w:rsidRPr="000A39AF">
              <w:rPr>
                <w:color w:val="4B4D4F"/>
                <w:sz w:val="19"/>
                <w:szCs w:val="19"/>
              </w:rPr>
              <w:t xml:space="preserve">     </w:t>
            </w:r>
            <w:sdt>
              <w:sdtPr>
                <w:rPr>
                  <w:color w:val="4B4D4F"/>
                  <w:sz w:val="19"/>
                  <w:szCs w:val="19"/>
                </w:rPr>
                <w:id w:val="-1497649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0E4" w:rsidRPr="000A39AF">
                  <w:rPr>
                    <w:rFonts w:ascii="MS Gothic" w:eastAsia="MS Gothic" w:hAnsi="MS Gothic" w:hint="eastAsia"/>
                    <w:color w:val="4B4D4F"/>
                    <w:sz w:val="19"/>
                    <w:szCs w:val="19"/>
                  </w:rPr>
                  <w:t>☐</w:t>
                </w:r>
              </w:sdtContent>
            </w:sdt>
            <w:r w:rsidR="00712789" w:rsidRPr="000A39AF">
              <w:rPr>
                <w:color w:val="4B4D4F"/>
                <w:sz w:val="19"/>
                <w:szCs w:val="19"/>
              </w:rPr>
              <w:t xml:space="preserve">  </w:t>
            </w:r>
            <w:r w:rsidR="000520E4" w:rsidRPr="000A39AF">
              <w:rPr>
                <w:color w:val="4B4D4F"/>
                <w:sz w:val="19"/>
                <w:szCs w:val="19"/>
              </w:rPr>
              <w:t>I</w:t>
            </w:r>
            <w:r w:rsidR="00712789" w:rsidRPr="000A39AF">
              <w:rPr>
                <w:color w:val="4B4D4F"/>
                <w:sz w:val="19"/>
                <w:szCs w:val="19"/>
              </w:rPr>
              <w:t>mpaired</w:t>
            </w:r>
          </w:p>
        </w:tc>
      </w:tr>
      <w:tr w:rsidR="007D65FE" w:rsidRPr="000A39AF" w14:paraId="39019C55" w14:textId="77777777" w:rsidTr="000520E4">
        <w:tc>
          <w:tcPr>
            <w:tcW w:w="2425" w:type="dxa"/>
          </w:tcPr>
          <w:p w14:paraId="77D24BB5" w14:textId="77777777" w:rsidR="00712789" w:rsidRPr="000A39AF" w:rsidRDefault="00712789" w:rsidP="000520E4">
            <w:pPr>
              <w:pStyle w:val="BodyText"/>
              <w:ind w:right="0"/>
              <w:rPr>
                <w:color w:val="4B4D4F"/>
                <w:sz w:val="19"/>
                <w:szCs w:val="19"/>
              </w:rPr>
            </w:pPr>
            <w:r w:rsidRPr="000A39AF">
              <w:rPr>
                <w:color w:val="4B4D4F"/>
                <w:sz w:val="19"/>
                <w:szCs w:val="19"/>
              </w:rPr>
              <w:t>Appearance</w:t>
            </w:r>
          </w:p>
        </w:tc>
        <w:tc>
          <w:tcPr>
            <w:tcW w:w="7991" w:type="dxa"/>
            <w:gridSpan w:val="2"/>
          </w:tcPr>
          <w:p w14:paraId="3F2CE95E" w14:textId="7D71CA8C" w:rsidR="00712789" w:rsidRPr="000A39AF" w:rsidRDefault="00EF2885" w:rsidP="00561D89">
            <w:pPr>
              <w:pStyle w:val="BodyText"/>
              <w:rPr>
                <w:color w:val="4B4D4F"/>
                <w:sz w:val="19"/>
                <w:szCs w:val="19"/>
              </w:rPr>
            </w:pPr>
            <w:sdt>
              <w:sdtPr>
                <w:rPr>
                  <w:color w:val="4B4D4F"/>
                  <w:sz w:val="19"/>
                  <w:szCs w:val="19"/>
                </w:rPr>
                <w:id w:val="1706214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BBC" w:rsidRPr="000A39AF">
                  <w:rPr>
                    <w:rFonts w:ascii="MS Gothic" w:eastAsia="MS Gothic" w:hAnsi="MS Gothic" w:hint="eastAsia"/>
                    <w:color w:val="4B4D4F"/>
                    <w:sz w:val="19"/>
                    <w:szCs w:val="19"/>
                  </w:rPr>
                  <w:t>☐</w:t>
                </w:r>
              </w:sdtContent>
            </w:sdt>
            <w:r w:rsidR="00165BBC" w:rsidRPr="000A39AF">
              <w:rPr>
                <w:color w:val="4B4D4F"/>
                <w:sz w:val="19"/>
                <w:szCs w:val="19"/>
              </w:rPr>
              <w:t xml:space="preserve">  N</w:t>
            </w:r>
            <w:r w:rsidR="00712789" w:rsidRPr="000A39AF">
              <w:rPr>
                <w:color w:val="4B4D4F"/>
                <w:sz w:val="19"/>
                <w:szCs w:val="19"/>
              </w:rPr>
              <w:t>eat</w:t>
            </w:r>
            <w:r w:rsidR="00165BBC" w:rsidRPr="000A39AF">
              <w:rPr>
                <w:color w:val="4B4D4F"/>
                <w:sz w:val="19"/>
                <w:szCs w:val="19"/>
              </w:rPr>
              <w:t xml:space="preserve">     </w:t>
            </w:r>
            <w:sdt>
              <w:sdtPr>
                <w:rPr>
                  <w:color w:val="4B4D4F"/>
                  <w:sz w:val="19"/>
                  <w:szCs w:val="19"/>
                </w:rPr>
                <w:id w:val="1155495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BBC" w:rsidRPr="000A39AF">
                  <w:rPr>
                    <w:rFonts w:ascii="MS Gothic" w:eastAsia="MS Gothic" w:hAnsi="MS Gothic" w:hint="eastAsia"/>
                    <w:color w:val="4B4D4F"/>
                    <w:sz w:val="19"/>
                    <w:szCs w:val="19"/>
                  </w:rPr>
                  <w:t>☐</w:t>
                </w:r>
              </w:sdtContent>
            </w:sdt>
            <w:r w:rsidR="00165BBC" w:rsidRPr="000A39AF">
              <w:rPr>
                <w:color w:val="4B4D4F"/>
                <w:sz w:val="19"/>
                <w:szCs w:val="19"/>
              </w:rPr>
              <w:t xml:space="preserve">  C</w:t>
            </w:r>
            <w:r w:rsidR="00712789" w:rsidRPr="000A39AF">
              <w:rPr>
                <w:color w:val="4B4D4F"/>
                <w:sz w:val="19"/>
                <w:szCs w:val="19"/>
              </w:rPr>
              <w:t>asual</w:t>
            </w:r>
            <w:r w:rsidR="00165BBC" w:rsidRPr="000A39AF">
              <w:rPr>
                <w:color w:val="4B4D4F"/>
                <w:sz w:val="19"/>
                <w:szCs w:val="19"/>
              </w:rPr>
              <w:t xml:space="preserve">     </w:t>
            </w:r>
            <w:sdt>
              <w:sdtPr>
                <w:rPr>
                  <w:color w:val="4B4D4F"/>
                  <w:sz w:val="19"/>
                  <w:szCs w:val="19"/>
                </w:rPr>
                <w:id w:val="833411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BBC" w:rsidRPr="000A39AF">
                  <w:rPr>
                    <w:rFonts w:ascii="MS Gothic" w:eastAsia="MS Gothic" w:hAnsi="MS Gothic" w:hint="eastAsia"/>
                    <w:color w:val="4B4D4F"/>
                    <w:sz w:val="19"/>
                    <w:szCs w:val="19"/>
                  </w:rPr>
                  <w:t>☐</w:t>
                </w:r>
              </w:sdtContent>
            </w:sdt>
            <w:r w:rsidR="00165BBC" w:rsidRPr="000A39AF">
              <w:rPr>
                <w:color w:val="4B4D4F"/>
                <w:sz w:val="19"/>
                <w:szCs w:val="19"/>
              </w:rPr>
              <w:t xml:space="preserve">  U</w:t>
            </w:r>
            <w:r w:rsidR="00712789" w:rsidRPr="000A39AF">
              <w:rPr>
                <w:color w:val="4B4D4F"/>
                <w:sz w:val="19"/>
                <w:szCs w:val="19"/>
              </w:rPr>
              <w:t>nkempt</w:t>
            </w:r>
            <w:r w:rsidR="00165BBC" w:rsidRPr="000A39AF">
              <w:rPr>
                <w:color w:val="4B4D4F"/>
                <w:sz w:val="19"/>
                <w:szCs w:val="19"/>
              </w:rPr>
              <w:t xml:space="preserve">     </w:t>
            </w:r>
            <w:sdt>
              <w:sdtPr>
                <w:rPr>
                  <w:color w:val="4B4D4F"/>
                  <w:sz w:val="19"/>
                  <w:szCs w:val="19"/>
                </w:rPr>
                <w:id w:val="-2122988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BBC" w:rsidRPr="000A39AF">
                  <w:rPr>
                    <w:rFonts w:ascii="MS Gothic" w:eastAsia="MS Gothic" w:hAnsi="MS Gothic" w:hint="eastAsia"/>
                    <w:color w:val="4B4D4F"/>
                    <w:sz w:val="19"/>
                    <w:szCs w:val="19"/>
                  </w:rPr>
                  <w:t>☐</w:t>
                </w:r>
              </w:sdtContent>
            </w:sdt>
            <w:r w:rsidR="00165BBC" w:rsidRPr="000A39AF">
              <w:rPr>
                <w:color w:val="4B4D4F"/>
                <w:sz w:val="19"/>
                <w:szCs w:val="19"/>
              </w:rPr>
              <w:t xml:space="preserve">  O</w:t>
            </w:r>
            <w:r w:rsidR="00712789" w:rsidRPr="000A39AF">
              <w:rPr>
                <w:color w:val="4B4D4F"/>
                <w:sz w:val="19"/>
                <w:szCs w:val="19"/>
              </w:rPr>
              <w:t>doriferous</w:t>
            </w:r>
            <w:r w:rsidR="00165BBC" w:rsidRPr="000A39AF">
              <w:rPr>
                <w:color w:val="4B4D4F"/>
                <w:sz w:val="19"/>
                <w:szCs w:val="19"/>
              </w:rPr>
              <w:t xml:space="preserve">     </w:t>
            </w:r>
            <w:sdt>
              <w:sdtPr>
                <w:rPr>
                  <w:color w:val="4B4D4F"/>
                  <w:sz w:val="19"/>
                  <w:szCs w:val="19"/>
                </w:rPr>
                <w:id w:val="-2109495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BBC" w:rsidRPr="000A39AF">
                  <w:rPr>
                    <w:rFonts w:ascii="MS Gothic" w:eastAsia="MS Gothic" w:hAnsi="MS Gothic" w:hint="eastAsia"/>
                    <w:color w:val="4B4D4F"/>
                    <w:sz w:val="19"/>
                    <w:szCs w:val="19"/>
                  </w:rPr>
                  <w:t>☐</w:t>
                </w:r>
              </w:sdtContent>
            </w:sdt>
            <w:r w:rsidR="00165BBC" w:rsidRPr="000A39AF">
              <w:rPr>
                <w:color w:val="4B4D4F"/>
                <w:sz w:val="19"/>
                <w:szCs w:val="19"/>
              </w:rPr>
              <w:t xml:space="preserve">  O</w:t>
            </w:r>
            <w:r w:rsidR="00712789" w:rsidRPr="000A39AF">
              <w:rPr>
                <w:color w:val="4B4D4F"/>
                <w:sz w:val="19"/>
                <w:szCs w:val="19"/>
              </w:rPr>
              <w:t>ther:</w:t>
            </w:r>
            <w:r w:rsidR="004F4C90">
              <w:rPr>
                <w:color w:val="4B4D4F"/>
                <w:sz w:val="19"/>
                <w:szCs w:val="19"/>
              </w:rPr>
              <w:t xml:space="preserve"> </w:t>
            </w:r>
            <w:sdt>
              <w:sdtPr>
                <w:rPr>
                  <w:color w:val="4B4D4F"/>
                  <w:sz w:val="19"/>
                  <w:szCs w:val="19"/>
                </w:rPr>
                <w:id w:val="-8530140"/>
                <w:placeholder>
                  <w:docPart w:val="9032A668D8B84EFD86971C31607D548C"/>
                </w:placeholder>
                <w:showingPlcHdr/>
                <w:text/>
              </w:sdtPr>
              <w:sdtContent>
                <w:r w:rsidR="004F4C90">
                  <w:rPr>
                    <w:rStyle w:val="PlaceholderText"/>
                  </w:rPr>
                  <w:t>Text</w:t>
                </w:r>
              </w:sdtContent>
            </w:sdt>
          </w:p>
        </w:tc>
      </w:tr>
      <w:tr w:rsidR="007D65FE" w:rsidRPr="000A39AF" w14:paraId="1B58806A" w14:textId="77777777" w:rsidTr="000520E4">
        <w:tc>
          <w:tcPr>
            <w:tcW w:w="2425" w:type="dxa"/>
          </w:tcPr>
          <w:p w14:paraId="5274CFDC" w14:textId="77777777" w:rsidR="00712789" w:rsidRPr="000A39AF" w:rsidRDefault="00712789" w:rsidP="000520E4">
            <w:pPr>
              <w:pStyle w:val="BodyText"/>
              <w:ind w:right="0"/>
              <w:rPr>
                <w:color w:val="4B4D4F"/>
                <w:sz w:val="19"/>
                <w:szCs w:val="19"/>
              </w:rPr>
            </w:pPr>
            <w:r w:rsidRPr="000A39AF">
              <w:rPr>
                <w:color w:val="4B4D4F"/>
                <w:sz w:val="19"/>
                <w:szCs w:val="19"/>
              </w:rPr>
              <w:t>Attitude</w:t>
            </w:r>
          </w:p>
        </w:tc>
        <w:tc>
          <w:tcPr>
            <w:tcW w:w="7991" w:type="dxa"/>
            <w:gridSpan w:val="2"/>
          </w:tcPr>
          <w:p w14:paraId="13C8D9CE" w14:textId="1525055A" w:rsidR="00712789" w:rsidRPr="000A39AF" w:rsidRDefault="00EF2885" w:rsidP="00561D89">
            <w:pPr>
              <w:pStyle w:val="BodyText"/>
              <w:rPr>
                <w:color w:val="4B4D4F"/>
                <w:sz w:val="19"/>
                <w:szCs w:val="19"/>
              </w:rPr>
            </w:pPr>
            <w:sdt>
              <w:sdtPr>
                <w:rPr>
                  <w:color w:val="4B4D4F"/>
                  <w:sz w:val="19"/>
                  <w:szCs w:val="19"/>
                </w:rPr>
                <w:id w:val="-544056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BBC" w:rsidRPr="000A39AF">
                  <w:rPr>
                    <w:rFonts w:ascii="MS Gothic" w:eastAsia="MS Gothic" w:hAnsi="MS Gothic" w:hint="eastAsia"/>
                    <w:color w:val="4B4D4F"/>
                    <w:sz w:val="19"/>
                    <w:szCs w:val="19"/>
                  </w:rPr>
                  <w:t>☐</w:t>
                </w:r>
              </w:sdtContent>
            </w:sdt>
            <w:r w:rsidR="00165BBC" w:rsidRPr="000A39AF">
              <w:rPr>
                <w:color w:val="4B4D4F"/>
                <w:sz w:val="19"/>
                <w:szCs w:val="19"/>
              </w:rPr>
              <w:t xml:space="preserve">  C</w:t>
            </w:r>
            <w:r w:rsidR="00712789" w:rsidRPr="000A39AF">
              <w:rPr>
                <w:color w:val="4B4D4F"/>
                <w:sz w:val="19"/>
                <w:szCs w:val="19"/>
              </w:rPr>
              <w:t>ooperative</w:t>
            </w:r>
            <w:r w:rsidR="00165BBC" w:rsidRPr="000A39AF">
              <w:rPr>
                <w:color w:val="4B4D4F"/>
                <w:sz w:val="19"/>
                <w:szCs w:val="19"/>
              </w:rPr>
              <w:t xml:space="preserve">     </w:t>
            </w:r>
            <w:sdt>
              <w:sdtPr>
                <w:rPr>
                  <w:color w:val="4B4D4F"/>
                  <w:sz w:val="19"/>
                  <w:szCs w:val="19"/>
                </w:rPr>
                <w:id w:val="-1506582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BBC" w:rsidRPr="000A39AF">
                  <w:rPr>
                    <w:rFonts w:ascii="MS Gothic" w:eastAsia="MS Gothic" w:hAnsi="MS Gothic" w:hint="eastAsia"/>
                    <w:color w:val="4B4D4F"/>
                    <w:sz w:val="19"/>
                    <w:szCs w:val="19"/>
                  </w:rPr>
                  <w:t>☐</w:t>
                </w:r>
              </w:sdtContent>
            </w:sdt>
            <w:r w:rsidR="00165BBC" w:rsidRPr="000A39AF">
              <w:rPr>
                <w:color w:val="4B4D4F"/>
                <w:sz w:val="19"/>
                <w:szCs w:val="19"/>
              </w:rPr>
              <w:t xml:space="preserve">  U</w:t>
            </w:r>
            <w:r w:rsidR="00712789" w:rsidRPr="000A39AF">
              <w:rPr>
                <w:color w:val="4B4D4F"/>
                <w:sz w:val="19"/>
                <w:szCs w:val="19"/>
              </w:rPr>
              <w:t>ncooperative</w:t>
            </w:r>
            <w:r w:rsidR="00165BBC" w:rsidRPr="000A39AF">
              <w:rPr>
                <w:color w:val="4B4D4F"/>
                <w:sz w:val="19"/>
                <w:szCs w:val="19"/>
              </w:rPr>
              <w:t xml:space="preserve">     </w:t>
            </w:r>
            <w:sdt>
              <w:sdtPr>
                <w:rPr>
                  <w:color w:val="4B4D4F"/>
                  <w:sz w:val="19"/>
                  <w:szCs w:val="19"/>
                </w:rPr>
                <w:id w:val="-935127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BBC" w:rsidRPr="000A39AF">
                  <w:rPr>
                    <w:rFonts w:ascii="MS Gothic" w:eastAsia="MS Gothic" w:hAnsi="MS Gothic" w:hint="eastAsia"/>
                    <w:color w:val="4B4D4F"/>
                    <w:sz w:val="19"/>
                    <w:szCs w:val="19"/>
                  </w:rPr>
                  <w:t>☐</w:t>
                </w:r>
              </w:sdtContent>
            </w:sdt>
            <w:r w:rsidR="00165BBC" w:rsidRPr="000A39AF">
              <w:rPr>
                <w:color w:val="4B4D4F"/>
                <w:sz w:val="19"/>
                <w:szCs w:val="19"/>
              </w:rPr>
              <w:t xml:space="preserve">  G</w:t>
            </w:r>
            <w:r w:rsidR="00712789" w:rsidRPr="000A39AF">
              <w:rPr>
                <w:color w:val="4B4D4F"/>
                <w:sz w:val="19"/>
                <w:szCs w:val="19"/>
              </w:rPr>
              <w:t>uarded</w:t>
            </w:r>
            <w:r w:rsidR="00165BBC" w:rsidRPr="000A39AF">
              <w:rPr>
                <w:color w:val="4B4D4F"/>
                <w:sz w:val="19"/>
                <w:szCs w:val="19"/>
              </w:rPr>
              <w:t xml:space="preserve">     </w:t>
            </w:r>
            <w:sdt>
              <w:sdtPr>
                <w:rPr>
                  <w:color w:val="4B4D4F"/>
                  <w:sz w:val="19"/>
                  <w:szCs w:val="19"/>
                </w:rPr>
                <w:id w:val="1035460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BBC" w:rsidRPr="000A39AF">
                  <w:rPr>
                    <w:rFonts w:ascii="MS Gothic" w:eastAsia="MS Gothic" w:hAnsi="MS Gothic" w:hint="eastAsia"/>
                    <w:color w:val="4B4D4F"/>
                    <w:sz w:val="19"/>
                    <w:szCs w:val="19"/>
                  </w:rPr>
                  <w:t>☐</w:t>
                </w:r>
              </w:sdtContent>
            </w:sdt>
            <w:r w:rsidR="00165BBC" w:rsidRPr="000A39AF">
              <w:rPr>
                <w:color w:val="4B4D4F"/>
                <w:sz w:val="19"/>
                <w:szCs w:val="19"/>
              </w:rPr>
              <w:t xml:space="preserve">  O</w:t>
            </w:r>
            <w:r w:rsidR="00712789" w:rsidRPr="000A39AF">
              <w:rPr>
                <w:color w:val="4B4D4F"/>
                <w:sz w:val="19"/>
                <w:szCs w:val="19"/>
              </w:rPr>
              <w:t>ther:</w:t>
            </w:r>
            <w:r w:rsidR="004F4C90">
              <w:rPr>
                <w:color w:val="4B4D4F"/>
                <w:sz w:val="19"/>
                <w:szCs w:val="19"/>
              </w:rPr>
              <w:t xml:space="preserve"> </w:t>
            </w:r>
            <w:sdt>
              <w:sdtPr>
                <w:rPr>
                  <w:color w:val="4B4D4F"/>
                  <w:sz w:val="19"/>
                  <w:szCs w:val="19"/>
                </w:rPr>
                <w:id w:val="279314618"/>
                <w:placeholder>
                  <w:docPart w:val="64B3C9E5EF654747B30AB248EC59400C"/>
                </w:placeholder>
                <w:showingPlcHdr/>
                <w:text/>
              </w:sdtPr>
              <w:sdtContent>
                <w:r w:rsidR="004F4C90">
                  <w:rPr>
                    <w:rStyle w:val="PlaceholderText"/>
                  </w:rPr>
                  <w:t>Text</w:t>
                </w:r>
              </w:sdtContent>
            </w:sdt>
          </w:p>
        </w:tc>
      </w:tr>
      <w:tr w:rsidR="007D65FE" w:rsidRPr="000A39AF" w14:paraId="276AB417" w14:textId="77777777" w:rsidTr="000520E4">
        <w:tc>
          <w:tcPr>
            <w:tcW w:w="2425" w:type="dxa"/>
          </w:tcPr>
          <w:p w14:paraId="732D892A" w14:textId="77777777" w:rsidR="00712789" w:rsidRPr="000A39AF" w:rsidRDefault="00712789" w:rsidP="000520E4">
            <w:pPr>
              <w:pStyle w:val="BodyText"/>
              <w:ind w:right="0"/>
              <w:rPr>
                <w:color w:val="4B4D4F"/>
                <w:sz w:val="19"/>
                <w:szCs w:val="19"/>
              </w:rPr>
            </w:pPr>
            <w:r w:rsidRPr="000A39AF">
              <w:rPr>
                <w:color w:val="4B4D4F"/>
                <w:sz w:val="19"/>
                <w:szCs w:val="19"/>
              </w:rPr>
              <w:t>Attention/Concentration</w:t>
            </w:r>
          </w:p>
        </w:tc>
        <w:tc>
          <w:tcPr>
            <w:tcW w:w="7991" w:type="dxa"/>
            <w:gridSpan w:val="2"/>
          </w:tcPr>
          <w:p w14:paraId="05584C10" w14:textId="6DF438D9" w:rsidR="00712789" w:rsidRPr="000A39AF" w:rsidRDefault="00EF2885" w:rsidP="00561D89">
            <w:pPr>
              <w:pStyle w:val="BodyText"/>
              <w:rPr>
                <w:color w:val="4B4D4F"/>
                <w:sz w:val="19"/>
                <w:szCs w:val="19"/>
              </w:rPr>
            </w:pPr>
            <w:sdt>
              <w:sdtPr>
                <w:rPr>
                  <w:color w:val="4B4D4F"/>
                  <w:sz w:val="19"/>
                  <w:szCs w:val="19"/>
                </w:rPr>
                <w:id w:val="-1512679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BBC" w:rsidRPr="000A39AF">
                  <w:rPr>
                    <w:rFonts w:ascii="MS Gothic" w:eastAsia="MS Gothic" w:hAnsi="MS Gothic" w:hint="eastAsia"/>
                    <w:color w:val="4B4D4F"/>
                    <w:sz w:val="19"/>
                    <w:szCs w:val="19"/>
                  </w:rPr>
                  <w:t>☐</w:t>
                </w:r>
              </w:sdtContent>
            </w:sdt>
            <w:r w:rsidR="00165BBC" w:rsidRPr="000A39AF">
              <w:rPr>
                <w:color w:val="4B4D4F"/>
                <w:sz w:val="19"/>
                <w:szCs w:val="19"/>
              </w:rPr>
              <w:t xml:space="preserve">  G</w:t>
            </w:r>
            <w:r w:rsidR="00712789" w:rsidRPr="000A39AF">
              <w:rPr>
                <w:color w:val="4B4D4F"/>
                <w:sz w:val="19"/>
                <w:szCs w:val="19"/>
              </w:rPr>
              <w:t>ood</w:t>
            </w:r>
            <w:r w:rsidR="00165BBC" w:rsidRPr="000A39AF">
              <w:rPr>
                <w:color w:val="4B4D4F"/>
                <w:sz w:val="19"/>
                <w:szCs w:val="19"/>
              </w:rPr>
              <w:t xml:space="preserve">     </w:t>
            </w:r>
            <w:sdt>
              <w:sdtPr>
                <w:rPr>
                  <w:color w:val="4B4D4F"/>
                  <w:sz w:val="19"/>
                  <w:szCs w:val="19"/>
                </w:rPr>
                <w:id w:val="-942450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BBC" w:rsidRPr="000A39AF">
                  <w:rPr>
                    <w:rFonts w:ascii="MS Gothic" w:eastAsia="MS Gothic" w:hAnsi="MS Gothic" w:hint="eastAsia"/>
                    <w:color w:val="4B4D4F"/>
                    <w:sz w:val="19"/>
                    <w:szCs w:val="19"/>
                  </w:rPr>
                  <w:t>☐</w:t>
                </w:r>
              </w:sdtContent>
            </w:sdt>
            <w:r w:rsidR="00712789" w:rsidRPr="000A39AF">
              <w:rPr>
                <w:color w:val="4B4D4F"/>
                <w:sz w:val="19"/>
                <w:szCs w:val="19"/>
              </w:rPr>
              <w:t xml:space="preserve"> </w:t>
            </w:r>
            <w:r w:rsidR="00165BBC" w:rsidRPr="000A39AF">
              <w:rPr>
                <w:color w:val="4B4D4F"/>
                <w:sz w:val="19"/>
                <w:szCs w:val="19"/>
              </w:rPr>
              <w:t xml:space="preserve"> F</w:t>
            </w:r>
            <w:r w:rsidR="00712789" w:rsidRPr="000A39AF">
              <w:rPr>
                <w:color w:val="4B4D4F"/>
                <w:sz w:val="19"/>
                <w:szCs w:val="19"/>
              </w:rPr>
              <w:t>air</w:t>
            </w:r>
            <w:r w:rsidR="00165BBC" w:rsidRPr="000A39AF">
              <w:rPr>
                <w:color w:val="4B4D4F"/>
                <w:sz w:val="19"/>
                <w:szCs w:val="19"/>
              </w:rPr>
              <w:t xml:space="preserve">     </w:t>
            </w:r>
            <w:sdt>
              <w:sdtPr>
                <w:rPr>
                  <w:color w:val="4B4D4F"/>
                  <w:sz w:val="19"/>
                  <w:szCs w:val="19"/>
                </w:rPr>
                <w:id w:val="-438374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BBC" w:rsidRPr="000A39AF">
                  <w:rPr>
                    <w:rFonts w:ascii="MS Gothic" w:eastAsia="MS Gothic" w:hAnsi="MS Gothic" w:hint="eastAsia"/>
                    <w:color w:val="4B4D4F"/>
                    <w:sz w:val="19"/>
                    <w:szCs w:val="19"/>
                  </w:rPr>
                  <w:t>☐</w:t>
                </w:r>
              </w:sdtContent>
            </w:sdt>
            <w:r w:rsidR="00165BBC" w:rsidRPr="000A39AF">
              <w:rPr>
                <w:color w:val="4B4D4F"/>
                <w:sz w:val="19"/>
                <w:szCs w:val="19"/>
              </w:rPr>
              <w:t xml:space="preserve">  P</w:t>
            </w:r>
            <w:r w:rsidR="00712789" w:rsidRPr="000A39AF">
              <w:rPr>
                <w:color w:val="4B4D4F"/>
                <w:sz w:val="19"/>
                <w:szCs w:val="19"/>
              </w:rPr>
              <w:t>oor</w:t>
            </w:r>
          </w:p>
        </w:tc>
      </w:tr>
      <w:tr w:rsidR="007D65FE" w:rsidRPr="000A39AF" w14:paraId="281D92CE" w14:textId="77777777" w:rsidTr="000520E4">
        <w:tc>
          <w:tcPr>
            <w:tcW w:w="2425" w:type="dxa"/>
          </w:tcPr>
          <w:p w14:paraId="4DC720CA" w14:textId="77777777" w:rsidR="00712789" w:rsidRPr="000A39AF" w:rsidRDefault="00712789" w:rsidP="000520E4">
            <w:pPr>
              <w:pStyle w:val="BodyText"/>
              <w:ind w:right="0"/>
              <w:rPr>
                <w:color w:val="4B4D4F"/>
                <w:sz w:val="19"/>
                <w:szCs w:val="19"/>
              </w:rPr>
            </w:pPr>
            <w:r w:rsidRPr="000A39AF">
              <w:rPr>
                <w:color w:val="4B4D4F"/>
                <w:sz w:val="19"/>
                <w:szCs w:val="19"/>
              </w:rPr>
              <w:t>Psychomotor</w:t>
            </w:r>
          </w:p>
        </w:tc>
        <w:tc>
          <w:tcPr>
            <w:tcW w:w="7991" w:type="dxa"/>
            <w:gridSpan w:val="2"/>
          </w:tcPr>
          <w:p w14:paraId="6043E7B9" w14:textId="6C2148CF" w:rsidR="00712789" w:rsidRPr="000A39AF" w:rsidRDefault="00EF2885" w:rsidP="00712789">
            <w:pPr>
              <w:pStyle w:val="BodyText"/>
              <w:ind w:right="0"/>
              <w:rPr>
                <w:color w:val="4B4D4F"/>
                <w:sz w:val="19"/>
                <w:szCs w:val="19"/>
              </w:rPr>
            </w:pPr>
            <w:sdt>
              <w:sdtPr>
                <w:rPr>
                  <w:color w:val="4B4D4F"/>
                  <w:sz w:val="19"/>
                  <w:szCs w:val="19"/>
                </w:rPr>
                <w:id w:val="721956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BBC" w:rsidRPr="000A39AF">
                  <w:rPr>
                    <w:rFonts w:ascii="MS Gothic" w:eastAsia="MS Gothic" w:hAnsi="MS Gothic" w:hint="eastAsia"/>
                    <w:color w:val="4B4D4F"/>
                    <w:sz w:val="19"/>
                    <w:szCs w:val="19"/>
                  </w:rPr>
                  <w:t>☐</w:t>
                </w:r>
              </w:sdtContent>
            </w:sdt>
            <w:r w:rsidR="00165BBC" w:rsidRPr="000A39AF">
              <w:rPr>
                <w:color w:val="4B4D4F"/>
                <w:sz w:val="19"/>
                <w:szCs w:val="19"/>
              </w:rPr>
              <w:t xml:space="preserve">  N</w:t>
            </w:r>
            <w:r w:rsidR="00712789" w:rsidRPr="000A39AF">
              <w:rPr>
                <w:color w:val="4B4D4F"/>
                <w:sz w:val="19"/>
                <w:szCs w:val="19"/>
              </w:rPr>
              <w:t>ormal</w:t>
            </w:r>
            <w:r w:rsidR="00165BBC" w:rsidRPr="000A39AF">
              <w:rPr>
                <w:color w:val="4B4D4F"/>
                <w:sz w:val="19"/>
                <w:szCs w:val="19"/>
              </w:rPr>
              <w:t xml:space="preserve">  </w:t>
            </w:r>
            <w:sdt>
              <w:sdtPr>
                <w:rPr>
                  <w:color w:val="4B4D4F"/>
                  <w:sz w:val="19"/>
                  <w:szCs w:val="19"/>
                </w:rPr>
                <w:id w:val="857856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BBC" w:rsidRPr="000A39AF">
                  <w:rPr>
                    <w:rFonts w:ascii="MS Gothic" w:eastAsia="MS Gothic" w:hAnsi="MS Gothic" w:hint="eastAsia"/>
                    <w:color w:val="4B4D4F"/>
                    <w:sz w:val="19"/>
                    <w:szCs w:val="19"/>
                  </w:rPr>
                  <w:t>☐</w:t>
                </w:r>
              </w:sdtContent>
            </w:sdt>
            <w:r w:rsidR="00165BBC" w:rsidRPr="000A39AF">
              <w:rPr>
                <w:color w:val="4B4D4F"/>
                <w:sz w:val="19"/>
                <w:szCs w:val="19"/>
              </w:rPr>
              <w:t xml:space="preserve">  S</w:t>
            </w:r>
            <w:r w:rsidR="00712789" w:rsidRPr="000A39AF">
              <w:rPr>
                <w:color w:val="4B4D4F"/>
                <w:sz w:val="19"/>
                <w:szCs w:val="19"/>
              </w:rPr>
              <w:t>lowed</w:t>
            </w:r>
            <w:r w:rsidR="00165BBC" w:rsidRPr="000A39AF">
              <w:rPr>
                <w:color w:val="4B4D4F"/>
                <w:sz w:val="19"/>
                <w:szCs w:val="19"/>
              </w:rPr>
              <w:t xml:space="preserve">     </w:t>
            </w:r>
            <w:sdt>
              <w:sdtPr>
                <w:rPr>
                  <w:color w:val="4B4D4F"/>
                  <w:sz w:val="19"/>
                  <w:szCs w:val="19"/>
                </w:rPr>
                <w:id w:val="-1699075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BBC" w:rsidRPr="000A39AF">
                  <w:rPr>
                    <w:rFonts w:ascii="MS Gothic" w:eastAsia="MS Gothic" w:hAnsi="MS Gothic" w:hint="eastAsia"/>
                    <w:color w:val="4B4D4F"/>
                    <w:sz w:val="19"/>
                    <w:szCs w:val="19"/>
                  </w:rPr>
                  <w:t>☐</w:t>
                </w:r>
              </w:sdtContent>
            </w:sdt>
            <w:r w:rsidR="00165BBC" w:rsidRPr="000A39AF">
              <w:rPr>
                <w:color w:val="4B4D4F"/>
                <w:sz w:val="19"/>
                <w:szCs w:val="19"/>
              </w:rPr>
              <w:t xml:space="preserve">  A</w:t>
            </w:r>
            <w:r w:rsidR="00712789" w:rsidRPr="000A39AF">
              <w:rPr>
                <w:color w:val="4B4D4F"/>
                <w:sz w:val="19"/>
                <w:szCs w:val="19"/>
              </w:rPr>
              <w:t>ctivated</w:t>
            </w:r>
            <w:r w:rsidR="00165BBC" w:rsidRPr="000A39AF">
              <w:rPr>
                <w:color w:val="4B4D4F"/>
                <w:sz w:val="19"/>
                <w:szCs w:val="19"/>
              </w:rPr>
              <w:t xml:space="preserve">     </w:t>
            </w:r>
            <w:sdt>
              <w:sdtPr>
                <w:rPr>
                  <w:color w:val="4B4D4F"/>
                  <w:sz w:val="19"/>
                  <w:szCs w:val="19"/>
                </w:rPr>
                <w:id w:val="1509552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BBC" w:rsidRPr="000A39AF">
                  <w:rPr>
                    <w:rFonts w:ascii="MS Gothic" w:eastAsia="MS Gothic" w:hAnsi="MS Gothic" w:hint="eastAsia"/>
                    <w:color w:val="4B4D4F"/>
                    <w:sz w:val="19"/>
                    <w:szCs w:val="19"/>
                  </w:rPr>
                  <w:t>☐</w:t>
                </w:r>
              </w:sdtContent>
            </w:sdt>
            <w:r w:rsidR="00165BBC" w:rsidRPr="000A39AF">
              <w:rPr>
                <w:color w:val="4B4D4F"/>
                <w:sz w:val="19"/>
                <w:szCs w:val="19"/>
              </w:rPr>
              <w:t xml:space="preserve">  A</w:t>
            </w:r>
            <w:r w:rsidR="00712789" w:rsidRPr="000A39AF">
              <w:rPr>
                <w:color w:val="4B4D4F"/>
                <w:sz w:val="19"/>
                <w:szCs w:val="19"/>
              </w:rPr>
              <w:t>gitated</w:t>
            </w:r>
            <w:r w:rsidR="00165BBC" w:rsidRPr="000A39AF">
              <w:rPr>
                <w:color w:val="4B4D4F"/>
                <w:sz w:val="19"/>
                <w:szCs w:val="19"/>
              </w:rPr>
              <w:t xml:space="preserve">     </w:t>
            </w:r>
            <w:sdt>
              <w:sdtPr>
                <w:rPr>
                  <w:color w:val="4B4D4F"/>
                  <w:sz w:val="19"/>
                  <w:szCs w:val="19"/>
                </w:rPr>
                <w:id w:val="1990360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BBC" w:rsidRPr="000A39AF">
                  <w:rPr>
                    <w:rFonts w:ascii="MS Gothic" w:eastAsia="MS Gothic" w:hAnsi="MS Gothic" w:hint="eastAsia"/>
                    <w:color w:val="4B4D4F"/>
                    <w:sz w:val="19"/>
                    <w:szCs w:val="19"/>
                  </w:rPr>
                  <w:t>☐</w:t>
                </w:r>
              </w:sdtContent>
            </w:sdt>
            <w:r w:rsidR="00165BBC" w:rsidRPr="000A39AF">
              <w:rPr>
                <w:color w:val="4B4D4F"/>
                <w:sz w:val="19"/>
                <w:szCs w:val="19"/>
              </w:rPr>
              <w:t xml:space="preserve">  I</w:t>
            </w:r>
            <w:r w:rsidR="00712789" w:rsidRPr="000A39AF">
              <w:rPr>
                <w:color w:val="4B4D4F"/>
                <w:sz w:val="19"/>
                <w:szCs w:val="19"/>
              </w:rPr>
              <w:t xml:space="preserve">nvoluntary </w:t>
            </w:r>
            <w:r w:rsidR="00DB3E87" w:rsidRPr="000A39AF">
              <w:rPr>
                <w:color w:val="4B4D4F"/>
                <w:sz w:val="19"/>
                <w:szCs w:val="19"/>
              </w:rPr>
              <w:t>M</w:t>
            </w:r>
            <w:r w:rsidR="00712789" w:rsidRPr="000A39AF">
              <w:rPr>
                <w:color w:val="4B4D4F"/>
                <w:sz w:val="19"/>
                <w:szCs w:val="19"/>
              </w:rPr>
              <w:t>ovements</w:t>
            </w:r>
          </w:p>
        </w:tc>
      </w:tr>
      <w:tr w:rsidR="007D65FE" w:rsidRPr="000A39AF" w14:paraId="2EB0DA01" w14:textId="77777777" w:rsidTr="000520E4">
        <w:tc>
          <w:tcPr>
            <w:tcW w:w="2425" w:type="dxa"/>
          </w:tcPr>
          <w:p w14:paraId="5FA0D9AE" w14:textId="77777777" w:rsidR="000520E4" w:rsidRPr="000A39AF" w:rsidRDefault="000520E4" w:rsidP="000520E4">
            <w:pPr>
              <w:pStyle w:val="BodyText"/>
              <w:ind w:right="0"/>
              <w:rPr>
                <w:color w:val="4B4D4F"/>
                <w:sz w:val="19"/>
                <w:szCs w:val="19"/>
              </w:rPr>
            </w:pPr>
            <w:r w:rsidRPr="000A39AF">
              <w:rPr>
                <w:color w:val="4B4D4F"/>
                <w:sz w:val="19"/>
                <w:szCs w:val="19"/>
              </w:rPr>
              <w:t>Eye Contact</w:t>
            </w:r>
          </w:p>
        </w:tc>
        <w:tc>
          <w:tcPr>
            <w:tcW w:w="7991" w:type="dxa"/>
            <w:gridSpan w:val="2"/>
          </w:tcPr>
          <w:p w14:paraId="342FF403" w14:textId="368109AA" w:rsidR="000520E4" w:rsidRPr="000A39AF" w:rsidRDefault="00EF2885" w:rsidP="00561D89">
            <w:pPr>
              <w:pStyle w:val="BodyText"/>
              <w:rPr>
                <w:color w:val="4B4D4F"/>
                <w:sz w:val="19"/>
                <w:szCs w:val="19"/>
              </w:rPr>
            </w:pPr>
            <w:sdt>
              <w:sdtPr>
                <w:rPr>
                  <w:color w:val="4B4D4F"/>
                  <w:sz w:val="19"/>
                  <w:szCs w:val="19"/>
                </w:rPr>
                <w:id w:val="-694699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BBC" w:rsidRPr="000A39AF">
                  <w:rPr>
                    <w:rFonts w:ascii="MS Gothic" w:eastAsia="MS Gothic" w:hAnsi="MS Gothic" w:hint="eastAsia"/>
                    <w:color w:val="4B4D4F"/>
                    <w:sz w:val="19"/>
                    <w:szCs w:val="19"/>
                  </w:rPr>
                  <w:t>☐</w:t>
                </w:r>
              </w:sdtContent>
            </w:sdt>
            <w:r w:rsidR="00165BBC" w:rsidRPr="000A39AF">
              <w:rPr>
                <w:color w:val="4B4D4F"/>
                <w:sz w:val="19"/>
                <w:szCs w:val="19"/>
              </w:rPr>
              <w:t xml:space="preserve">  Goo</w:t>
            </w:r>
            <w:r w:rsidR="000520E4" w:rsidRPr="000A39AF">
              <w:rPr>
                <w:color w:val="4B4D4F"/>
                <w:sz w:val="19"/>
                <w:szCs w:val="19"/>
              </w:rPr>
              <w:t>d</w:t>
            </w:r>
            <w:r w:rsidR="00165BBC" w:rsidRPr="000A39AF">
              <w:rPr>
                <w:color w:val="4B4D4F"/>
                <w:sz w:val="19"/>
                <w:szCs w:val="19"/>
              </w:rPr>
              <w:t xml:space="preserve">     </w:t>
            </w:r>
            <w:sdt>
              <w:sdtPr>
                <w:rPr>
                  <w:color w:val="4B4D4F"/>
                  <w:sz w:val="19"/>
                  <w:szCs w:val="19"/>
                </w:rPr>
                <w:id w:val="1519035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BBC" w:rsidRPr="000A39AF">
                  <w:rPr>
                    <w:rFonts w:ascii="MS Gothic" w:eastAsia="MS Gothic" w:hAnsi="MS Gothic" w:hint="eastAsia"/>
                    <w:color w:val="4B4D4F"/>
                    <w:sz w:val="19"/>
                    <w:szCs w:val="19"/>
                  </w:rPr>
                  <w:t>☐</w:t>
                </w:r>
              </w:sdtContent>
            </w:sdt>
            <w:r w:rsidR="00165BBC" w:rsidRPr="000A39AF">
              <w:rPr>
                <w:color w:val="4B4D4F"/>
                <w:sz w:val="19"/>
                <w:szCs w:val="19"/>
              </w:rPr>
              <w:t xml:space="preserve">  Fa</w:t>
            </w:r>
            <w:r w:rsidR="000520E4" w:rsidRPr="000A39AF">
              <w:rPr>
                <w:color w:val="4B4D4F"/>
                <w:sz w:val="19"/>
                <w:szCs w:val="19"/>
              </w:rPr>
              <w:t>ir</w:t>
            </w:r>
            <w:r w:rsidR="00165BBC" w:rsidRPr="000A39AF">
              <w:rPr>
                <w:color w:val="4B4D4F"/>
                <w:sz w:val="19"/>
                <w:szCs w:val="19"/>
              </w:rPr>
              <w:t xml:space="preserve">     </w:t>
            </w:r>
            <w:sdt>
              <w:sdtPr>
                <w:rPr>
                  <w:color w:val="4B4D4F"/>
                  <w:sz w:val="19"/>
                  <w:szCs w:val="19"/>
                </w:rPr>
                <w:id w:val="-253755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BBC" w:rsidRPr="000A39AF">
                  <w:rPr>
                    <w:rFonts w:ascii="MS Gothic" w:eastAsia="MS Gothic" w:hAnsi="MS Gothic" w:hint="eastAsia"/>
                    <w:color w:val="4B4D4F"/>
                    <w:sz w:val="19"/>
                    <w:szCs w:val="19"/>
                  </w:rPr>
                  <w:t>☐</w:t>
                </w:r>
              </w:sdtContent>
            </w:sdt>
            <w:r w:rsidR="00165BBC" w:rsidRPr="000A39AF">
              <w:rPr>
                <w:color w:val="4B4D4F"/>
                <w:sz w:val="19"/>
                <w:szCs w:val="19"/>
              </w:rPr>
              <w:t xml:space="preserve">  P</w:t>
            </w:r>
            <w:r w:rsidR="000520E4" w:rsidRPr="000A39AF">
              <w:rPr>
                <w:color w:val="4B4D4F"/>
                <w:sz w:val="19"/>
                <w:szCs w:val="19"/>
              </w:rPr>
              <w:t>oor</w:t>
            </w:r>
          </w:p>
        </w:tc>
      </w:tr>
      <w:tr w:rsidR="007D65FE" w:rsidRPr="000A39AF" w14:paraId="46CE0234" w14:textId="77777777" w:rsidTr="000520E4">
        <w:tc>
          <w:tcPr>
            <w:tcW w:w="2425" w:type="dxa"/>
          </w:tcPr>
          <w:p w14:paraId="1F5A6433" w14:textId="77777777" w:rsidR="000520E4" w:rsidRPr="000A39AF" w:rsidRDefault="000520E4" w:rsidP="000520E4">
            <w:pPr>
              <w:pStyle w:val="BodyText"/>
              <w:ind w:right="0"/>
              <w:rPr>
                <w:color w:val="4B4D4F"/>
                <w:sz w:val="19"/>
                <w:szCs w:val="19"/>
              </w:rPr>
            </w:pPr>
            <w:r w:rsidRPr="000A39AF">
              <w:rPr>
                <w:color w:val="4B4D4F"/>
                <w:sz w:val="19"/>
                <w:szCs w:val="19"/>
              </w:rPr>
              <w:t>Speech</w:t>
            </w:r>
          </w:p>
        </w:tc>
        <w:tc>
          <w:tcPr>
            <w:tcW w:w="7991" w:type="dxa"/>
            <w:gridSpan w:val="2"/>
          </w:tcPr>
          <w:p w14:paraId="097E3547" w14:textId="77777777" w:rsidR="009026AD" w:rsidRPr="000A39AF" w:rsidRDefault="00EF2885" w:rsidP="000520E4">
            <w:pPr>
              <w:pStyle w:val="BodyText"/>
              <w:ind w:right="0"/>
              <w:rPr>
                <w:color w:val="4B4D4F"/>
                <w:sz w:val="19"/>
                <w:szCs w:val="19"/>
              </w:rPr>
            </w:pPr>
            <w:sdt>
              <w:sdtPr>
                <w:rPr>
                  <w:color w:val="4B4D4F"/>
                  <w:sz w:val="19"/>
                  <w:szCs w:val="19"/>
                </w:rPr>
                <w:id w:val="-795672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6AD" w:rsidRPr="000A39AF">
                  <w:rPr>
                    <w:rFonts w:ascii="MS Gothic" w:eastAsia="MS Gothic" w:hAnsi="MS Gothic" w:hint="eastAsia"/>
                    <w:color w:val="4B4D4F"/>
                    <w:sz w:val="19"/>
                    <w:szCs w:val="19"/>
                  </w:rPr>
                  <w:t>☐</w:t>
                </w:r>
              </w:sdtContent>
            </w:sdt>
            <w:r w:rsidR="009026AD" w:rsidRPr="000A39AF">
              <w:rPr>
                <w:color w:val="4B4D4F"/>
                <w:sz w:val="19"/>
                <w:szCs w:val="19"/>
              </w:rPr>
              <w:t xml:space="preserve">  Norma</w:t>
            </w:r>
            <w:r w:rsidR="000520E4" w:rsidRPr="000A39AF">
              <w:rPr>
                <w:color w:val="4B4D4F"/>
                <w:sz w:val="19"/>
                <w:szCs w:val="19"/>
              </w:rPr>
              <w:t>l</w:t>
            </w:r>
            <w:r w:rsidR="009026AD" w:rsidRPr="000A39AF">
              <w:rPr>
                <w:color w:val="4B4D4F"/>
                <w:sz w:val="19"/>
                <w:szCs w:val="19"/>
              </w:rPr>
              <w:t xml:space="preserve">     </w:t>
            </w:r>
            <w:sdt>
              <w:sdtPr>
                <w:rPr>
                  <w:color w:val="4B4D4F"/>
                  <w:sz w:val="19"/>
                  <w:szCs w:val="19"/>
                </w:rPr>
                <w:id w:val="-881790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6AD" w:rsidRPr="000A39AF">
                  <w:rPr>
                    <w:rFonts w:ascii="MS Gothic" w:eastAsia="MS Gothic" w:hAnsi="MS Gothic" w:hint="eastAsia"/>
                    <w:color w:val="4B4D4F"/>
                    <w:sz w:val="19"/>
                    <w:szCs w:val="19"/>
                  </w:rPr>
                  <w:t>☐</w:t>
                </w:r>
              </w:sdtContent>
            </w:sdt>
            <w:r w:rsidR="009026AD" w:rsidRPr="000A39AF">
              <w:rPr>
                <w:color w:val="4B4D4F"/>
                <w:sz w:val="19"/>
                <w:szCs w:val="19"/>
              </w:rPr>
              <w:t xml:space="preserve">  P</w:t>
            </w:r>
            <w:r w:rsidR="000520E4" w:rsidRPr="000A39AF">
              <w:rPr>
                <w:color w:val="4B4D4F"/>
                <w:sz w:val="19"/>
                <w:szCs w:val="19"/>
              </w:rPr>
              <w:t>ressured</w:t>
            </w:r>
            <w:r w:rsidR="009026AD" w:rsidRPr="000A39AF">
              <w:rPr>
                <w:color w:val="4B4D4F"/>
                <w:sz w:val="19"/>
                <w:szCs w:val="19"/>
              </w:rPr>
              <w:t xml:space="preserve">     </w:t>
            </w:r>
            <w:sdt>
              <w:sdtPr>
                <w:rPr>
                  <w:color w:val="4B4D4F"/>
                  <w:sz w:val="19"/>
                  <w:szCs w:val="19"/>
                </w:rPr>
                <w:id w:val="705374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6AD" w:rsidRPr="000A39AF">
                  <w:rPr>
                    <w:rFonts w:ascii="MS Gothic" w:eastAsia="MS Gothic" w:hAnsi="MS Gothic" w:hint="eastAsia"/>
                    <w:color w:val="4B4D4F"/>
                    <w:sz w:val="19"/>
                    <w:szCs w:val="19"/>
                  </w:rPr>
                  <w:t>☐</w:t>
                </w:r>
              </w:sdtContent>
            </w:sdt>
            <w:r w:rsidR="009026AD" w:rsidRPr="000A39AF">
              <w:rPr>
                <w:color w:val="4B4D4F"/>
                <w:sz w:val="19"/>
                <w:szCs w:val="19"/>
              </w:rPr>
              <w:t xml:space="preserve">  R</w:t>
            </w:r>
            <w:r w:rsidR="000520E4" w:rsidRPr="000A39AF">
              <w:rPr>
                <w:color w:val="4B4D4F"/>
                <w:sz w:val="19"/>
                <w:szCs w:val="19"/>
              </w:rPr>
              <w:t>apid</w:t>
            </w:r>
            <w:r w:rsidR="009026AD" w:rsidRPr="000A39AF">
              <w:rPr>
                <w:color w:val="4B4D4F"/>
                <w:sz w:val="19"/>
                <w:szCs w:val="19"/>
              </w:rPr>
              <w:t xml:space="preserve">     </w:t>
            </w:r>
            <w:sdt>
              <w:sdtPr>
                <w:rPr>
                  <w:color w:val="4B4D4F"/>
                  <w:sz w:val="19"/>
                  <w:szCs w:val="19"/>
                </w:rPr>
                <w:id w:val="-1635167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6AD" w:rsidRPr="000A39AF">
                  <w:rPr>
                    <w:rFonts w:ascii="MS Gothic" w:eastAsia="MS Gothic" w:hAnsi="MS Gothic" w:hint="eastAsia"/>
                    <w:color w:val="4B4D4F"/>
                    <w:sz w:val="19"/>
                    <w:szCs w:val="19"/>
                  </w:rPr>
                  <w:t>☐</w:t>
                </w:r>
              </w:sdtContent>
            </w:sdt>
            <w:r w:rsidR="009026AD" w:rsidRPr="000A39AF">
              <w:rPr>
                <w:color w:val="4B4D4F"/>
                <w:sz w:val="19"/>
                <w:szCs w:val="19"/>
              </w:rPr>
              <w:t xml:space="preserve">  L</w:t>
            </w:r>
            <w:r w:rsidR="000520E4" w:rsidRPr="000A39AF">
              <w:rPr>
                <w:color w:val="4B4D4F"/>
                <w:sz w:val="19"/>
                <w:szCs w:val="19"/>
              </w:rPr>
              <w:t>oud</w:t>
            </w:r>
            <w:r w:rsidR="009026AD" w:rsidRPr="000A39AF">
              <w:rPr>
                <w:color w:val="4B4D4F"/>
                <w:sz w:val="19"/>
                <w:szCs w:val="19"/>
              </w:rPr>
              <w:t xml:space="preserve">     </w:t>
            </w:r>
            <w:sdt>
              <w:sdtPr>
                <w:rPr>
                  <w:color w:val="4B4D4F"/>
                  <w:sz w:val="19"/>
                  <w:szCs w:val="19"/>
                </w:rPr>
                <w:id w:val="2092197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6AD" w:rsidRPr="000A39AF">
                  <w:rPr>
                    <w:rFonts w:ascii="MS Gothic" w:eastAsia="MS Gothic" w:hAnsi="MS Gothic" w:hint="eastAsia"/>
                    <w:color w:val="4B4D4F"/>
                    <w:sz w:val="19"/>
                    <w:szCs w:val="19"/>
                  </w:rPr>
                  <w:t>☐</w:t>
                </w:r>
              </w:sdtContent>
            </w:sdt>
            <w:r w:rsidR="009026AD" w:rsidRPr="000A39AF">
              <w:rPr>
                <w:color w:val="4B4D4F"/>
                <w:sz w:val="19"/>
                <w:szCs w:val="19"/>
              </w:rPr>
              <w:t xml:space="preserve">  S</w:t>
            </w:r>
            <w:r w:rsidR="000520E4" w:rsidRPr="000A39AF">
              <w:rPr>
                <w:color w:val="4B4D4F"/>
                <w:sz w:val="19"/>
                <w:szCs w:val="19"/>
              </w:rPr>
              <w:t>lowed</w:t>
            </w:r>
            <w:r w:rsidR="009026AD" w:rsidRPr="000A39AF">
              <w:rPr>
                <w:color w:val="4B4D4F"/>
                <w:sz w:val="19"/>
                <w:szCs w:val="19"/>
              </w:rPr>
              <w:t xml:space="preserve">     </w:t>
            </w:r>
            <w:sdt>
              <w:sdtPr>
                <w:rPr>
                  <w:color w:val="4B4D4F"/>
                  <w:sz w:val="19"/>
                  <w:szCs w:val="19"/>
                </w:rPr>
                <w:id w:val="1184862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6AD" w:rsidRPr="000A39AF">
                  <w:rPr>
                    <w:rFonts w:ascii="MS Gothic" w:eastAsia="MS Gothic" w:hAnsi="MS Gothic" w:hint="eastAsia"/>
                    <w:color w:val="4B4D4F"/>
                    <w:sz w:val="19"/>
                    <w:szCs w:val="19"/>
                  </w:rPr>
                  <w:t>☐</w:t>
                </w:r>
              </w:sdtContent>
            </w:sdt>
            <w:r w:rsidR="009026AD" w:rsidRPr="000A39AF">
              <w:rPr>
                <w:color w:val="4B4D4F"/>
                <w:sz w:val="19"/>
                <w:szCs w:val="19"/>
              </w:rPr>
              <w:t xml:space="preserve">  S</w:t>
            </w:r>
            <w:r w:rsidR="000520E4" w:rsidRPr="000A39AF">
              <w:rPr>
                <w:color w:val="4B4D4F"/>
                <w:sz w:val="19"/>
                <w:szCs w:val="19"/>
              </w:rPr>
              <w:t>oft</w:t>
            </w:r>
          </w:p>
          <w:p w14:paraId="3808DB33" w14:textId="310D3616" w:rsidR="000520E4" w:rsidRPr="000A39AF" w:rsidRDefault="00EF2885" w:rsidP="000520E4">
            <w:pPr>
              <w:pStyle w:val="BodyText"/>
              <w:ind w:right="0"/>
              <w:rPr>
                <w:color w:val="4B4D4F"/>
                <w:sz w:val="19"/>
                <w:szCs w:val="19"/>
              </w:rPr>
            </w:pPr>
            <w:sdt>
              <w:sdtPr>
                <w:rPr>
                  <w:color w:val="4B4D4F"/>
                  <w:sz w:val="19"/>
                  <w:szCs w:val="19"/>
                </w:rPr>
                <w:id w:val="902721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6AD" w:rsidRPr="000A39AF">
                  <w:rPr>
                    <w:rFonts w:ascii="MS Gothic" w:eastAsia="MS Gothic" w:hAnsi="MS Gothic" w:hint="eastAsia"/>
                    <w:color w:val="4B4D4F"/>
                    <w:sz w:val="19"/>
                    <w:szCs w:val="19"/>
                  </w:rPr>
                  <w:t>☐</w:t>
                </w:r>
              </w:sdtContent>
            </w:sdt>
            <w:r w:rsidR="009026AD" w:rsidRPr="000A39AF">
              <w:rPr>
                <w:color w:val="4B4D4F"/>
                <w:sz w:val="19"/>
                <w:szCs w:val="19"/>
              </w:rPr>
              <w:t xml:space="preserve">  P</w:t>
            </w:r>
            <w:r w:rsidR="000520E4" w:rsidRPr="000A39AF">
              <w:rPr>
                <w:color w:val="4B4D4F"/>
                <w:sz w:val="19"/>
                <w:szCs w:val="19"/>
              </w:rPr>
              <w:t>aucity</w:t>
            </w:r>
            <w:r w:rsidR="009026AD" w:rsidRPr="000A39AF">
              <w:rPr>
                <w:color w:val="4B4D4F"/>
                <w:sz w:val="19"/>
                <w:szCs w:val="19"/>
              </w:rPr>
              <w:t xml:space="preserve">     </w:t>
            </w:r>
            <w:sdt>
              <w:sdtPr>
                <w:rPr>
                  <w:color w:val="4B4D4F"/>
                  <w:sz w:val="19"/>
                  <w:szCs w:val="19"/>
                </w:rPr>
                <w:id w:val="927235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6AD" w:rsidRPr="000A39AF">
                  <w:rPr>
                    <w:rFonts w:ascii="MS Gothic" w:eastAsia="MS Gothic" w:hAnsi="MS Gothic" w:hint="eastAsia"/>
                    <w:color w:val="4B4D4F"/>
                    <w:sz w:val="19"/>
                    <w:szCs w:val="19"/>
                  </w:rPr>
                  <w:t>☐</w:t>
                </w:r>
              </w:sdtContent>
            </w:sdt>
            <w:r w:rsidR="009026AD" w:rsidRPr="000A39AF">
              <w:rPr>
                <w:color w:val="4B4D4F"/>
                <w:sz w:val="19"/>
                <w:szCs w:val="19"/>
              </w:rPr>
              <w:t xml:space="preserve">  Mute     </w:t>
            </w:r>
            <w:sdt>
              <w:sdtPr>
                <w:rPr>
                  <w:color w:val="4B4D4F"/>
                  <w:sz w:val="19"/>
                  <w:szCs w:val="19"/>
                </w:rPr>
                <w:id w:val="-1443991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6AD" w:rsidRPr="000A39AF">
                  <w:rPr>
                    <w:rFonts w:ascii="MS Gothic" w:eastAsia="MS Gothic" w:hAnsi="MS Gothic" w:hint="eastAsia"/>
                    <w:color w:val="4B4D4F"/>
                    <w:sz w:val="19"/>
                    <w:szCs w:val="19"/>
                  </w:rPr>
                  <w:t>☐</w:t>
                </w:r>
              </w:sdtContent>
            </w:sdt>
            <w:r w:rsidR="009026AD" w:rsidRPr="000A39AF">
              <w:rPr>
                <w:color w:val="4B4D4F"/>
                <w:sz w:val="19"/>
                <w:szCs w:val="19"/>
              </w:rPr>
              <w:t xml:space="preserve">  S</w:t>
            </w:r>
            <w:r w:rsidR="000520E4" w:rsidRPr="000A39AF">
              <w:rPr>
                <w:color w:val="4B4D4F"/>
                <w:sz w:val="19"/>
                <w:szCs w:val="19"/>
              </w:rPr>
              <w:t>lurred</w:t>
            </w:r>
            <w:r w:rsidR="009026AD" w:rsidRPr="000A39AF">
              <w:rPr>
                <w:color w:val="4B4D4F"/>
                <w:sz w:val="19"/>
                <w:szCs w:val="19"/>
              </w:rPr>
              <w:t xml:space="preserve">     </w:t>
            </w:r>
            <w:sdt>
              <w:sdtPr>
                <w:rPr>
                  <w:color w:val="4B4D4F"/>
                  <w:sz w:val="19"/>
                  <w:szCs w:val="19"/>
                </w:rPr>
                <w:id w:val="1936551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6AD" w:rsidRPr="000A39AF">
                  <w:rPr>
                    <w:rFonts w:ascii="MS Gothic" w:eastAsia="MS Gothic" w:hAnsi="MS Gothic" w:hint="eastAsia"/>
                    <w:color w:val="4B4D4F"/>
                    <w:sz w:val="19"/>
                    <w:szCs w:val="19"/>
                  </w:rPr>
                  <w:t>☐</w:t>
                </w:r>
              </w:sdtContent>
            </w:sdt>
            <w:r w:rsidR="009026AD" w:rsidRPr="000A39AF">
              <w:rPr>
                <w:color w:val="4B4D4F"/>
                <w:sz w:val="19"/>
                <w:szCs w:val="19"/>
              </w:rPr>
              <w:t xml:space="preserve">  O</w:t>
            </w:r>
            <w:r w:rsidR="000520E4" w:rsidRPr="000A39AF">
              <w:rPr>
                <w:color w:val="4B4D4F"/>
                <w:sz w:val="19"/>
                <w:szCs w:val="19"/>
              </w:rPr>
              <w:t>ther</w:t>
            </w:r>
            <w:r w:rsidR="009026AD" w:rsidRPr="000A39AF">
              <w:rPr>
                <w:color w:val="4B4D4F"/>
                <w:sz w:val="19"/>
                <w:szCs w:val="19"/>
              </w:rPr>
              <w:t>:</w:t>
            </w:r>
            <w:r w:rsidR="004F4C90">
              <w:rPr>
                <w:color w:val="4B4D4F"/>
                <w:sz w:val="19"/>
                <w:szCs w:val="19"/>
              </w:rPr>
              <w:t xml:space="preserve"> </w:t>
            </w:r>
            <w:sdt>
              <w:sdtPr>
                <w:rPr>
                  <w:color w:val="4B4D4F"/>
                  <w:sz w:val="19"/>
                  <w:szCs w:val="19"/>
                </w:rPr>
                <w:id w:val="-1499568800"/>
                <w:placeholder>
                  <w:docPart w:val="3588E3809FA0493E8DD457BC0F173674"/>
                </w:placeholder>
                <w:showingPlcHdr/>
                <w:text/>
              </w:sdtPr>
              <w:sdtContent>
                <w:r w:rsidR="004F4C90">
                  <w:rPr>
                    <w:rStyle w:val="PlaceholderText"/>
                  </w:rPr>
                  <w:t>Text</w:t>
                </w:r>
              </w:sdtContent>
            </w:sdt>
          </w:p>
        </w:tc>
      </w:tr>
      <w:tr w:rsidR="007D65FE" w:rsidRPr="000A39AF" w14:paraId="33B4403A" w14:textId="77777777" w:rsidTr="000520E4">
        <w:tc>
          <w:tcPr>
            <w:tcW w:w="2425" w:type="dxa"/>
          </w:tcPr>
          <w:p w14:paraId="58A5681C" w14:textId="77777777" w:rsidR="000520E4" w:rsidRPr="000A39AF" w:rsidRDefault="000520E4" w:rsidP="000520E4">
            <w:pPr>
              <w:pStyle w:val="BodyText"/>
              <w:ind w:right="0"/>
              <w:rPr>
                <w:color w:val="4B4D4F"/>
                <w:sz w:val="19"/>
                <w:szCs w:val="19"/>
              </w:rPr>
            </w:pPr>
            <w:r w:rsidRPr="000A39AF">
              <w:rPr>
                <w:color w:val="4B4D4F"/>
                <w:sz w:val="19"/>
                <w:szCs w:val="19"/>
              </w:rPr>
              <w:t>Mood</w:t>
            </w:r>
          </w:p>
        </w:tc>
        <w:tc>
          <w:tcPr>
            <w:tcW w:w="7991" w:type="dxa"/>
            <w:gridSpan w:val="2"/>
          </w:tcPr>
          <w:p w14:paraId="4BF7C921" w14:textId="77777777" w:rsidR="009026AD" w:rsidRPr="000A39AF" w:rsidRDefault="00EF2885" w:rsidP="000520E4">
            <w:pPr>
              <w:pStyle w:val="BodyText"/>
              <w:ind w:right="0"/>
              <w:rPr>
                <w:color w:val="4B4D4F"/>
                <w:sz w:val="19"/>
                <w:szCs w:val="19"/>
              </w:rPr>
            </w:pPr>
            <w:sdt>
              <w:sdtPr>
                <w:rPr>
                  <w:color w:val="4B4D4F"/>
                  <w:sz w:val="19"/>
                  <w:szCs w:val="19"/>
                </w:rPr>
                <w:id w:val="2118554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6AD" w:rsidRPr="000A39AF">
                  <w:rPr>
                    <w:rFonts w:ascii="MS Gothic" w:eastAsia="MS Gothic" w:hAnsi="MS Gothic" w:hint="eastAsia"/>
                    <w:color w:val="4B4D4F"/>
                    <w:sz w:val="19"/>
                    <w:szCs w:val="19"/>
                  </w:rPr>
                  <w:t>☐</w:t>
                </w:r>
              </w:sdtContent>
            </w:sdt>
            <w:r w:rsidR="009026AD" w:rsidRPr="000A39AF">
              <w:rPr>
                <w:color w:val="4B4D4F"/>
                <w:sz w:val="19"/>
                <w:szCs w:val="19"/>
              </w:rPr>
              <w:t xml:space="preserve">  E</w:t>
            </w:r>
            <w:r w:rsidR="000520E4" w:rsidRPr="000A39AF">
              <w:rPr>
                <w:color w:val="4B4D4F"/>
                <w:sz w:val="19"/>
                <w:szCs w:val="19"/>
              </w:rPr>
              <w:t>uthymic</w:t>
            </w:r>
            <w:r w:rsidR="009026AD" w:rsidRPr="000A39AF">
              <w:rPr>
                <w:color w:val="4B4D4F"/>
                <w:sz w:val="19"/>
                <w:szCs w:val="19"/>
              </w:rPr>
              <w:t xml:space="preserve">     </w:t>
            </w:r>
            <w:sdt>
              <w:sdtPr>
                <w:rPr>
                  <w:color w:val="4B4D4F"/>
                  <w:sz w:val="19"/>
                  <w:szCs w:val="19"/>
                </w:rPr>
                <w:id w:val="766587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6AD" w:rsidRPr="000A39AF">
                  <w:rPr>
                    <w:rFonts w:ascii="MS Gothic" w:eastAsia="MS Gothic" w:hAnsi="MS Gothic" w:hint="eastAsia"/>
                    <w:color w:val="4B4D4F"/>
                    <w:sz w:val="19"/>
                    <w:szCs w:val="19"/>
                  </w:rPr>
                  <w:t>☐</w:t>
                </w:r>
              </w:sdtContent>
            </w:sdt>
            <w:r w:rsidR="009026AD" w:rsidRPr="000A39AF">
              <w:rPr>
                <w:color w:val="4B4D4F"/>
                <w:sz w:val="19"/>
                <w:szCs w:val="19"/>
              </w:rPr>
              <w:t xml:space="preserve">  D</w:t>
            </w:r>
            <w:r w:rsidR="000520E4" w:rsidRPr="000A39AF">
              <w:rPr>
                <w:color w:val="4B4D4F"/>
                <w:sz w:val="19"/>
                <w:szCs w:val="19"/>
              </w:rPr>
              <w:t>epressed</w:t>
            </w:r>
            <w:r w:rsidR="009026AD" w:rsidRPr="000A39AF">
              <w:rPr>
                <w:color w:val="4B4D4F"/>
                <w:sz w:val="19"/>
                <w:szCs w:val="19"/>
              </w:rPr>
              <w:t xml:space="preserve">     </w:t>
            </w:r>
            <w:sdt>
              <w:sdtPr>
                <w:rPr>
                  <w:color w:val="4B4D4F"/>
                  <w:sz w:val="19"/>
                  <w:szCs w:val="19"/>
                </w:rPr>
                <w:id w:val="-479467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6AD" w:rsidRPr="000A39AF">
                  <w:rPr>
                    <w:rFonts w:ascii="MS Gothic" w:eastAsia="MS Gothic" w:hAnsi="MS Gothic" w:hint="eastAsia"/>
                    <w:color w:val="4B4D4F"/>
                    <w:sz w:val="19"/>
                    <w:szCs w:val="19"/>
                  </w:rPr>
                  <w:t>☐</w:t>
                </w:r>
              </w:sdtContent>
            </w:sdt>
            <w:r w:rsidR="009026AD" w:rsidRPr="000A39AF">
              <w:rPr>
                <w:color w:val="4B4D4F"/>
                <w:sz w:val="19"/>
                <w:szCs w:val="19"/>
              </w:rPr>
              <w:t xml:space="preserve">  E</w:t>
            </w:r>
            <w:r w:rsidR="000520E4" w:rsidRPr="000A39AF">
              <w:rPr>
                <w:color w:val="4B4D4F"/>
                <w:sz w:val="19"/>
                <w:szCs w:val="19"/>
              </w:rPr>
              <w:t>levated</w:t>
            </w:r>
            <w:r w:rsidR="009026AD" w:rsidRPr="000A39AF">
              <w:rPr>
                <w:color w:val="4B4D4F"/>
                <w:sz w:val="19"/>
                <w:szCs w:val="19"/>
              </w:rPr>
              <w:t xml:space="preserve">     </w:t>
            </w:r>
            <w:sdt>
              <w:sdtPr>
                <w:rPr>
                  <w:color w:val="4B4D4F"/>
                  <w:sz w:val="19"/>
                  <w:szCs w:val="19"/>
                </w:rPr>
                <w:id w:val="1820613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6AD" w:rsidRPr="000A39AF">
                  <w:rPr>
                    <w:rFonts w:ascii="MS Gothic" w:eastAsia="MS Gothic" w:hAnsi="MS Gothic" w:hint="eastAsia"/>
                    <w:color w:val="4B4D4F"/>
                    <w:sz w:val="19"/>
                    <w:szCs w:val="19"/>
                  </w:rPr>
                  <w:t>☐</w:t>
                </w:r>
              </w:sdtContent>
            </w:sdt>
            <w:r w:rsidR="009026AD" w:rsidRPr="000A39AF">
              <w:rPr>
                <w:color w:val="4B4D4F"/>
                <w:sz w:val="19"/>
                <w:szCs w:val="19"/>
              </w:rPr>
              <w:t xml:space="preserve">  A</w:t>
            </w:r>
            <w:r w:rsidR="000520E4" w:rsidRPr="000A39AF">
              <w:rPr>
                <w:color w:val="4B4D4F"/>
                <w:sz w:val="19"/>
                <w:szCs w:val="19"/>
              </w:rPr>
              <w:t>nxious</w:t>
            </w:r>
            <w:r w:rsidR="009026AD" w:rsidRPr="000A39AF">
              <w:rPr>
                <w:color w:val="4B4D4F"/>
                <w:sz w:val="19"/>
                <w:szCs w:val="19"/>
              </w:rPr>
              <w:t xml:space="preserve">     </w:t>
            </w:r>
            <w:sdt>
              <w:sdtPr>
                <w:rPr>
                  <w:color w:val="4B4D4F"/>
                  <w:sz w:val="19"/>
                  <w:szCs w:val="19"/>
                </w:rPr>
                <w:id w:val="-1877697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6AD" w:rsidRPr="000A39AF">
                  <w:rPr>
                    <w:rFonts w:ascii="MS Gothic" w:eastAsia="MS Gothic" w:hAnsi="MS Gothic" w:hint="eastAsia"/>
                    <w:color w:val="4B4D4F"/>
                    <w:sz w:val="19"/>
                    <w:szCs w:val="19"/>
                  </w:rPr>
                  <w:t>☐</w:t>
                </w:r>
              </w:sdtContent>
            </w:sdt>
            <w:r w:rsidR="009026AD" w:rsidRPr="000A39AF">
              <w:rPr>
                <w:color w:val="4B4D4F"/>
                <w:sz w:val="19"/>
                <w:szCs w:val="19"/>
              </w:rPr>
              <w:t xml:space="preserve">  I</w:t>
            </w:r>
            <w:r w:rsidR="000520E4" w:rsidRPr="000A39AF">
              <w:rPr>
                <w:color w:val="4B4D4F"/>
                <w:sz w:val="19"/>
                <w:szCs w:val="19"/>
              </w:rPr>
              <w:t xml:space="preserve">rritable  </w:t>
            </w:r>
          </w:p>
          <w:p w14:paraId="2DA1CFF9" w14:textId="2FD2D7D7" w:rsidR="000520E4" w:rsidRPr="000A39AF" w:rsidRDefault="00EF2885" w:rsidP="000520E4">
            <w:pPr>
              <w:pStyle w:val="BodyText"/>
              <w:ind w:right="0"/>
              <w:rPr>
                <w:color w:val="4B4D4F"/>
                <w:sz w:val="19"/>
                <w:szCs w:val="19"/>
              </w:rPr>
            </w:pPr>
            <w:sdt>
              <w:sdtPr>
                <w:rPr>
                  <w:color w:val="4B4D4F"/>
                  <w:sz w:val="19"/>
                  <w:szCs w:val="19"/>
                </w:rPr>
                <w:id w:val="59842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6AD" w:rsidRPr="000A39AF">
                  <w:rPr>
                    <w:rFonts w:ascii="MS Gothic" w:eastAsia="MS Gothic" w:hAnsi="MS Gothic" w:hint="eastAsia"/>
                    <w:color w:val="4B4D4F"/>
                    <w:sz w:val="19"/>
                    <w:szCs w:val="19"/>
                  </w:rPr>
                  <w:t>☐</w:t>
                </w:r>
              </w:sdtContent>
            </w:sdt>
            <w:r w:rsidR="009026AD" w:rsidRPr="000A39AF">
              <w:rPr>
                <w:color w:val="4B4D4F"/>
                <w:sz w:val="19"/>
                <w:szCs w:val="19"/>
              </w:rPr>
              <w:t xml:space="preserve">  O</w:t>
            </w:r>
            <w:r w:rsidR="000520E4" w:rsidRPr="000A39AF">
              <w:rPr>
                <w:color w:val="4B4D4F"/>
                <w:sz w:val="19"/>
                <w:szCs w:val="19"/>
              </w:rPr>
              <w:t>ther</w:t>
            </w:r>
            <w:r w:rsidR="009026AD" w:rsidRPr="000A39AF">
              <w:rPr>
                <w:color w:val="4B4D4F"/>
                <w:sz w:val="19"/>
                <w:szCs w:val="19"/>
              </w:rPr>
              <w:t>:</w:t>
            </w:r>
            <w:r w:rsidR="004F4C90">
              <w:rPr>
                <w:color w:val="4B4D4F"/>
                <w:sz w:val="19"/>
                <w:szCs w:val="19"/>
              </w:rPr>
              <w:t xml:space="preserve"> </w:t>
            </w:r>
            <w:sdt>
              <w:sdtPr>
                <w:rPr>
                  <w:color w:val="4B4D4F"/>
                  <w:sz w:val="19"/>
                  <w:szCs w:val="19"/>
                </w:rPr>
                <w:id w:val="-659999169"/>
                <w:placeholder>
                  <w:docPart w:val="05DE2849544C495EBA162D6E32B89982"/>
                </w:placeholder>
                <w:showingPlcHdr/>
                <w:text/>
              </w:sdtPr>
              <w:sdtContent>
                <w:r w:rsidR="004F4C90">
                  <w:rPr>
                    <w:rStyle w:val="PlaceholderText"/>
                  </w:rPr>
                  <w:t>Text</w:t>
                </w:r>
              </w:sdtContent>
            </w:sdt>
          </w:p>
        </w:tc>
      </w:tr>
      <w:tr w:rsidR="007D65FE" w:rsidRPr="000A39AF" w14:paraId="3790DF69" w14:textId="77777777" w:rsidTr="000520E4">
        <w:tc>
          <w:tcPr>
            <w:tcW w:w="2425" w:type="dxa"/>
          </w:tcPr>
          <w:p w14:paraId="3B4FF15D" w14:textId="77777777" w:rsidR="000520E4" w:rsidRPr="000A39AF" w:rsidRDefault="000520E4" w:rsidP="000520E4">
            <w:pPr>
              <w:pStyle w:val="BodyText"/>
              <w:ind w:right="0"/>
              <w:rPr>
                <w:color w:val="4B4D4F"/>
                <w:sz w:val="19"/>
                <w:szCs w:val="19"/>
              </w:rPr>
            </w:pPr>
            <w:r w:rsidRPr="000A39AF">
              <w:rPr>
                <w:color w:val="4B4D4F"/>
                <w:sz w:val="19"/>
                <w:szCs w:val="19"/>
              </w:rPr>
              <w:lastRenderedPageBreak/>
              <w:t>Affect</w:t>
            </w:r>
          </w:p>
        </w:tc>
        <w:tc>
          <w:tcPr>
            <w:tcW w:w="7991" w:type="dxa"/>
            <w:gridSpan w:val="2"/>
          </w:tcPr>
          <w:p w14:paraId="4E9DD010" w14:textId="77777777" w:rsidR="009026AD" w:rsidRPr="000A39AF" w:rsidRDefault="00EF2885" w:rsidP="000520E4">
            <w:pPr>
              <w:pStyle w:val="BodyText"/>
              <w:ind w:right="0"/>
              <w:rPr>
                <w:color w:val="4B4D4F"/>
                <w:sz w:val="19"/>
                <w:szCs w:val="19"/>
              </w:rPr>
            </w:pPr>
            <w:sdt>
              <w:sdtPr>
                <w:rPr>
                  <w:color w:val="4B4D4F"/>
                  <w:sz w:val="19"/>
                  <w:szCs w:val="19"/>
                </w:rPr>
                <w:id w:val="-316721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6AD" w:rsidRPr="000A39AF">
                  <w:rPr>
                    <w:rFonts w:ascii="MS Gothic" w:eastAsia="MS Gothic" w:hAnsi="MS Gothic" w:hint="eastAsia"/>
                    <w:color w:val="4B4D4F"/>
                    <w:sz w:val="19"/>
                    <w:szCs w:val="19"/>
                  </w:rPr>
                  <w:t>☐</w:t>
                </w:r>
              </w:sdtContent>
            </w:sdt>
            <w:r w:rsidR="009026AD" w:rsidRPr="000A39AF">
              <w:rPr>
                <w:color w:val="4B4D4F"/>
                <w:sz w:val="19"/>
                <w:szCs w:val="19"/>
              </w:rPr>
              <w:t xml:space="preserve">  A</w:t>
            </w:r>
            <w:r w:rsidR="000520E4" w:rsidRPr="000A39AF">
              <w:rPr>
                <w:color w:val="4B4D4F"/>
                <w:sz w:val="19"/>
                <w:szCs w:val="19"/>
              </w:rPr>
              <w:t>ppropriate/</w:t>
            </w:r>
            <w:r w:rsidR="009026AD" w:rsidRPr="000A39AF">
              <w:rPr>
                <w:color w:val="4B4D4F"/>
                <w:sz w:val="19"/>
                <w:szCs w:val="19"/>
              </w:rPr>
              <w:t>F</w:t>
            </w:r>
            <w:r w:rsidR="000520E4" w:rsidRPr="000A39AF">
              <w:rPr>
                <w:color w:val="4B4D4F"/>
                <w:sz w:val="19"/>
                <w:szCs w:val="19"/>
              </w:rPr>
              <w:t>ull</w:t>
            </w:r>
            <w:r w:rsidR="009026AD" w:rsidRPr="000A39AF">
              <w:rPr>
                <w:color w:val="4B4D4F"/>
                <w:sz w:val="19"/>
                <w:szCs w:val="19"/>
              </w:rPr>
              <w:t xml:space="preserve">     </w:t>
            </w:r>
            <w:sdt>
              <w:sdtPr>
                <w:rPr>
                  <w:color w:val="4B4D4F"/>
                  <w:sz w:val="19"/>
                  <w:szCs w:val="19"/>
                </w:rPr>
                <w:id w:val="-1077587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6AD" w:rsidRPr="000A39AF">
                  <w:rPr>
                    <w:rFonts w:ascii="MS Gothic" w:eastAsia="MS Gothic" w:hAnsi="MS Gothic" w:hint="eastAsia"/>
                    <w:color w:val="4B4D4F"/>
                    <w:sz w:val="19"/>
                    <w:szCs w:val="19"/>
                  </w:rPr>
                  <w:t>☐</w:t>
                </w:r>
              </w:sdtContent>
            </w:sdt>
            <w:r w:rsidR="009026AD" w:rsidRPr="000A39AF">
              <w:rPr>
                <w:color w:val="4B4D4F"/>
                <w:sz w:val="19"/>
                <w:szCs w:val="19"/>
              </w:rPr>
              <w:t xml:space="preserve">  B</w:t>
            </w:r>
            <w:r w:rsidR="000520E4" w:rsidRPr="000A39AF">
              <w:rPr>
                <w:color w:val="4B4D4F"/>
                <w:sz w:val="19"/>
                <w:szCs w:val="19"/>
              </w:rPr>
              <w:t>lunted/</w:t>
            </w:r>
            <w:r w:rsidR="009026AD" w:rsidRPr="000A39AF">
              <w:rPr>
                <w:color w:val="4B4D4F"/>
                <w:sz w:val="19"/>
                <w:szCs w:val="19"/>
              </w:rPr>
              <w:t>F</w:t>
            </w:r>
            <w:r w:rsidR="000520E4" w:rsidRPr="000A39AF">
              <w:rPr>
                <w:color w:val="4B4D4F"/>
                <w:sz w:val="19"/>
                <w:szCs w:val="19"/>
              </w:rPr>
              <w:t>lat</w:t>
            </w:r>
            <w:r w:rsidR="009026AD" w:rsidRPr="000A39AF">
              <w:rPr>
                <w:color w:val="4B4D4F"/>
                <w:sz w:val="19"/>
                <w:szCs w:val="19"/>
              </w:rPr>
              <w:t xml:space="preserve">     </w:t>
            </w:r>
            <w:sdt>
              <w:sdtPr>
                <w:rPr>
                  <w:color w:val="4B4D4F"/>
                  <w:sz w:val="19"/>
                  <w:szCs w:val="19"/>
                </w:rPr>
                <w:id w:val="-994171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6AD" w:rsidRPr="000A39AF">
                  <w:rPr>
                    <w:rFonts w:ascii="MS Gothic" w:eastAsia="MS Gothic" w:hAnsi="MS Gothic" w:hint="eastAsia"/>
                    <w:color w:val="4B4D4F"/>
                    <w:sz w:val="19"/>
                    <w:szCs w:val="19"/>
                  </w:rPr>
                  <w:t>☐</w:t>
                </w:r>
              </w:sdtContent>
            </w:sdt>
            <w:r w:rsidR="009026AD" w:rsidRPr="000A39AF">
              <w:rPr>
                <w:color w:val="4B4D4F"/>
                <w:sz w:val="19"/>
                <w:szCs w:val="19"/>
              </w:rPr>
              <w:t xml:space="preserve">  C</w:t>
            </w:r>
            <w:r w:rsidR="000520E4" w:rsidRPr="000A39AF">
              <w:rPr>
                <w:color w:val="4B4D4F"/>
                <w:sz w:val="19"/>
                <w:szCs w:val="19"/>
              </w:rPr>
              <w:t>onstricted</w:t>
            </w:r>
            <w:r w:rsidR="009026AD" w:rsidRPr="000A39AF">
              <w:rPr>
                <w:color w:val="4B4D4F"/>
                <w:sz w:val="19"/>
                <w:szCs w:val="19"/>
              </w:rPr>
              <w:t xml:space="preserve">     </w:t>
            </w:r>
            <w:sdt>
              <w:sdtPr>
                <w:rPr>
                  <w:color w:val="4B4D4F"/>
                  <w:sz w:val="19"/>
                  <w:szCs w:val="19"/>
                </w:rPr>
                <w:id w:val="1577475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6AD" w:rsidRPr="000A39AF">
                  <w:rPr>
                    <w:rFonts w:ascii="MS Gothic" w:eastAsia="MS Gothic" w:hAnsi="MS Gothic" w:hint="eastAsia"/>
                    <w:color w:val="4B4D4F"/>
                    <w:sz w:val="19"/>
                    <w:szCs w:val="19"/>
                  </w:rPr>
                  <w:t>☐</w:t>
                </w:r>
              </w:sdtContent>
            </w:sdt>
            <w:r w:rsidR="009026AD" w:rsidRPr="000A39AF">
              <w:rPr>
                <w:color w:val="4B4D4F"/>
                <w:sz w:val="19"/>
                <w:szCs w:val="19"/>
              </w:rPr>
              <w:t xml:space="preserve">  I</w:t>
            </w:r>
            <w:r w:rsidR="000520E4" w:rsidRPr="000A39AF">
              <w:rPr>
                <w:color w:val="4B4D4F"/>
                <w:sz w:val="19"/>
                <w:szCs w:val="19"/>
              </w:rPr>
              <w:t xml:space="preserve">nappropriate  </w:t>
            </w:r>
          </w:p>
          <w:p w14:paraId="0C4E6BF9" w14:textId="552D873A" w:rsidR="000520E4" w:rsidRPr="000A39AF" w:rsidRDefault="00EF2885" w:rsidP="000520E4">
            <w:pPr>
              <w:pStyle w:val="BodyText"/>
              <w:ind w:right="0"/>
              <w:rPr>
                <w:color w:val="4B4D4F"/>
                <w:sz w:val="19"/>
                <w:szCs w:val="19"/>
              </w:rPr>
            </w:pPr>
            <w:sdt>
              <w:sdtPr>
                <w:rPr>
                  <w:color w:val="4B4D4F"/>
                  <w:sz w:val="19"/>
                  <w:szCs w:val="19"/>
                </w:rPr>
                <w:id w:val="1778974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6AD" w:rsidRPr="000A39AF">
                  <w:rPr>
                    <w:rFonts w:ascii="MS Gothic" w:eastAsia="MS Gothic" w:hAnsi="MS Gothic" w:hint="eastAsia"/>
                    <w:color w:val="4B4D4F"/>
                    <w:sz w:val="19"/>
                    <w:szCs w:val="19"/>
                  </w:rPr>
                  <w:t>☐</w:t>
                </w:r>
              </w:sdtContent>
            </w:sdt>
            <w:r w:rsidR="009026AD" w:rsidRPr="000A39AF">
              <w:rPr>
                <w:color w:val="4B4D4F"/>
                <w:sz w:val="19"/>
                <w:szCs w:val="19"/>
              </w:rPr>
              <w:t xml:space="preserve">  O</w:t>
            </w:r>
            <w:r w:rsidR="000520E4" w:rsidRPr="000A39AF">
              <w:rPr>
                <w:color w:val="4B4D4F"/>
                <w:sz w:val="19"/>
                <w:szCs w:val="19"/>
              </w:rPr>
              <w:t>ther:</w:t>
            </w:r>
            <w:r w:rsidR="004F4C90">
              <w:rPr>
                <w:color w:val="4B4D4F"/>
                <w:sz w:val="19"/>
                <w:szCs w:val="19"/>
              </w:rPr>
              <w:t xml:space="preserve"> </w:t>
            </w:r>
            <w:sdt>
              <w:sdtPr>
                <w:rPr>
                  <w:color w:val="4B4D4F"/>
                  <w:sz w:val="19"/>
                  <w:szCs w:val="19"/>
                </w:rPr>
                <w:id w:val="1339891196"/>
                <w:placeholder>
                  <w:docPart w:val="C7E332C33950494FB2F5781D1E4A566C"/>
                </w:placeholder>
                <w:showingPlcHdr/>
                <w:text/>
              </w:sdtPr>
              <w:sdtContent>
                <w:r w:rsidR="004F4C90">
                  <w:rPr>
                    <w:rStyle w:val="PlaceholderText"/>
                  </w:rPr>
                  <w:t>Text</w:t>
                </w:r>
              </w:sdtContent>
            </w:sdt>
          </w:p>
        </w:tc>
      </w:tr>
      <w:tr w:rsidR="007D65FE" w:rsidRPr="000A39AF" w14:paraId="4146A8BD" w14:textId="77777777" w:rsidTr="000520E4">
        <w:tc>
          <w:tcPr>
            <w:tcW w:w="2425" w:type="dxa"/>
          </w:tcPr>
          <w:p w14:paraId="4075FD36" w14:textId="77777777" w:rsidR="000520E4" w:rsidRPr="000A39AF" w:rsidRDefault="000520E4" w:rsidP="000520E4">
            <w:pPr>
              <w:pStyle w:val="BodyText"/>
              <w:ind w:right="0"/>
              <w:rPr>
                <w:color w:val="4B4D4F"/>
                <w:sz w:val="19"/>
                <w:szCs w:val="19"/>
              </w:rPr>
            </w:pPr>
            <w:r w:rsidRPr="000A39AF">
              <w:rPr>
                <w:color w:val="4B4D4F"/>
                <w:sz w:val="19"/>
                <w:szCs w:val="19"/>
              </w:rPr>
              <w:t>Memory</w:t>
            </w:r>
          </w:p>
        </w:tc>
        <w:tc>
          <w:tcPr>
            <w:tcW w:w="7991" w:type="dxa"/>
            <w:gridSpan w:val="2"/>
          </w:tcPr>
          <w:p w14:paraId="2A84BCAB" w14:textId="1AF7DE64" w:rsidR="000520E4" w:rsidRPr="000A39AF" w:rsidRDefault="00EF2885" w:rsidP="00561D89">
            <w:pPr>
              <w:pStyle w:val="BodyText"/>
              <w:rPr>
                <w:color w:val="4B4D4F"/>
                <w:sz w:val="19"/>
                <w:szCs w:val="19"/>
              </w:rPr>
            </w:pPr>
            <w:sdt>
              <w:sdtPr>
                <w:rPr>
                  <w:color w:val="4B4D4F"/>
                  <w:sz w:val="19"/>
                  <w:szCs w:val="19"/>
                </w:rPr>
                <w:id w:val="867490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6AD" w:rsidRPr="000A39AF">
                  <w:rPr>
                    <w:rFonts w:ascii="MS Gothic" w:eastAsia="MS Gothic" w:hAnsi="MS Gothic" w:hint="eastAsia"/>
                    <w:color w:val="4B4D4F"/>
                    <w:sz w:val="19"/>
                    <w:szCs w:val="19"/>
                  </w:rPr>
                  <w:t>☐</w:t>
                </w:r>
              </w:sdtContent>
            </w:sdt>
            <w:r w:rsidR="009026AD" w:rsidRPr="000A39AF">
              <w:rPr>
                <w:color w:val="4B4D4F"/>
                <w:sz w:val="19"/>
                <w:szCs w:val="19"/>
              </w:rPr>
              <w:t xml:space="preserve">  I</w:t>
            </w:r>
            <w:r w:rsidR="000520E4" w:rsidRPr="000A39AF">
              <w:rPr>
                <w:color w:val="4B4D4F"/>
                <w:sz w:val="19"/>
                <w:szCs w:val="19"/>
              </w:rPr>
              <w:t>ntact</w:t>
            </w:r>
            <w:r w:rsidR="009026AD" w:rsidRPr="000A39AF">
              <w:rPr>
                <w:color w:val="4B4D4F"/>
                <w:sz w:val="19"/>
                <w:szCs w:val="19"/>
              </w:rPr>
              <w:t xml:space="preserve">     </w:t>
            </w:r>
            <w:sdt>
              <w:sdtPr>
                <w:rPr>
                  <w:color w:val="4B4D4F"/>
                  <w:sz w:val="19"/>
                  <w:szCs w:val="19"/>
                </w:rPr>
                <w:id w:val="24386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6AD" w:rsidRPr="000A39AF">
                  <w:rPr>
                    <w:rFonts w:ascii="MS Gothic" w:eastAsia="MS Gothic" w:hAnsi="MS Gothic" w:hint="eastAsia"/>
                    <w:color w:val="4B4D4F"/>
                    <w:sz w:val="19"/>
                    <w:szCs w:val="19"/>
                  </w:rPr>
                  <w:t>☐</w:t>
                </w:r>
              </w:sdtContent>
            </w:sdt>
            <w:r w:rsidR="009026AD" w:rsidRPr="000A39AF">
              <w:rPr>
                <w:color w:val="4B4D4F"/>
                <w:sz w:val="19"/>
                <w:szCs w:val="19"/>
              </w:rPr>
              <w:t xml:space="preserve">  I</w:t>
            </w:r>
            <w:r w:rsidR="000520E4" w:rsidRPr="000A39AF">
              <w:rPr>
                <w:color w:val="4B4D4F"/>
                <w:sz w:val="19"/>
                <w:szCs w:val="19"/>
              </w:rPr>
              <w:t>mpaired</w:t>
            </w:r>
          </w:p>
        </w:tc>
      </w:tr>
      <w:tr w:rsidR="007D65FE" w:rsidRPr="000A39AF" w14:paraId="12B71A54" w14:textId="77777777" w:rsidTr="000520E4">
        <w:tc>
          <w:tcPr>
            <w:tcW w:w="2425" w:type="dxa"/>
          </w:tcPr>
          <w:p w14:paraId="1AE2DD63" w14:textId="77777777" w:rsidR="000520E4" w:rsidRPr="000A39AF" w:rsidRDefault="000520E4" w:rsidP="000520E4">
            <w:pPr>
              <w:pStyle w:val="BodyText"/>
              <w:ind w:right="0"/>
              <w:rPr>
                <w:color w:val="4B4D4F"/>
                <w:sz w:val="19"/>
                <w:szCs w:val="19"/>
              </w:rPr>
            </w:pPr>
            <w:r w:rsidRPr="000A39AF">
              <w:rPr>
                <w:color w:val="4B4D4F"/>
                <w:sz w:val="19"/>
                <w:szCs w:val="19"/>
              </w:rPr>
              <w:t>Intelligence</w:t>
            </w:r>
          </w:p>
        </w:tc>
        <w:tc>
          <w:tcPr>
            <w:tcW w:w="7991" w:type="dxa"/>
            <w:gridSpan w:val="2"/>
          </w:tcPr>
          <w:p w14:paraId="57D147AA" w14:textId="4FD56EAF" w:rsidR="000520E4" w:rsidRPr="000A39AF" w:rsidRDefault="00EF2885" w:rsidP="00561D89">
            <w:pPr>
              <w:pStyle w:val="BodyText"/>
              <w:rPr>
                <w:color w:val="4B4D4F"/>
                <w:sz w:val="19"/>
                <w:szCs w:val="19"/>
              </w:rPr>
            </w:pPr>
            <w:sdt>
              <w:sdtPr>
                <w:rPr>
                  <w:color w:val="4B4D4F"/>
                  <w:sz w:val="19"/>
                  <w:szCs w:val="19"/>
                </w:rPr>
                <w:id w:val="1841034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6AD" w:rsidRPr="000A39AF">
                  <w:rPr>
                    <w:rFonts w:ascii="MS Gothic" w:eastAsia="MS Gothic" w:hAnsi="MS Gothic" w:hint="eastAsia"/>
                    <w:color w:val="4B4D4F"/>
                    <w:sz w:val="19"/>
                    <w:szCs w:val="19"/>
                  </w:rPr>
                  <w:t>☐</w:t>
                </w:r>
              </w:sdtContent>
            </w:sdt>
            <w:r w:rsidR="009026AD" w:rsidRPr="000A39AF">
              <w:rPr>
                <w:color w:val="4B4D4F"/>
                <w:sz w:val="19"/>
                <w:szCs w:val="19"/>
              </w:rPr>
              <w:t xml:space="preserve">  A</w:t>
            </w:r>
            <w:r w:rsidR="000520E4" w:rsidRPr="000A39AF">
              <w:rPr>
                <w:color w:val="4B4D4F"/>
                <w:sz w:val="19"/>
                <w:szCs w:val="19"/>
              </w:rPr>
              <w:t>verage</w:t>
            </w:r>
            <w:r w:rsidR="009026AD" w:rsidRPr="000A39AF">
              <w:rPr>
                <w:color w:val="4B4D4F"/>
                <w:sz w:val="19"/>
                <w:szCs w:val="19"/>
              </w:rPr>
              <w:t xml:space="preserve">     </w:t>
            </w:r>
            <w:sdt>
              <w:sdtPr>
                <w:rPr>
                  <w:color w:val="4B4D4F"/>
                  <w:sz w:val="19"/>
                  <w:szCs w:val="19"/>
                </w:rPr>
                <w:id w:val="-2003879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6AD" w:rsidRPr="000A39AF">
                  <w:rPr>
                    <w:rFonts w:ascii="MS Gothic" w:eastAsia="MS Gothic" w:hAnsi="MS Gothic" w:hint="eastAsia"/>
                    <w:color w:val="4B4D4F"/>
                    <w:sz w:val="19"/>
                    <w:szCs w:val="19"/>
                  </w:rPr>
                  <w:t>☐</w:t>
                </w:r>
              </w:sdtContent>
            </w:sdt>
            <w:r w:rsidR="009026AD" w:rsidRPr="000A39AF">
              <w:rPr>
                <w:color w:val="4B4D4F"/>
                <w:sz w:val="19"/>
                <w:szCs w:val="19"/>
              </w:rPr>
              <w:t xml:space="preserve">  H</w:t>
            </w:r>
            <w:r w:rsidR="000520E4" w:rsidRPr="000A39AF">
              <w:rPr>
                <w:color w:val="4B4D4F"/>
                <w:sz w:val="19"/>
                <w:szCs w:val="19"/>
              </w:rPr>
              <w:t>igh</w:t>
            </w:r>
            <w:r w:rsidR="009026AD" w:rsidRPr="000A39AF">
              <w:rPr>
                <w:color w:val="4B4D4F"/>
                <w:sz w:val="19"/>
                <w:szCs w:val="19"/>
              </w:rPr>
              <w:t xml:space="preserve">     </w:t>
            </w:r>
            <w:sdt>
              <w:sdtPr>
                <w:rPr>
                  <w:color w:val="4B4D4F"/>
                  <w:sz w:val="19"/>
                  <w:szCs w:val="19"/>
                </w:rPr>
                <w:id w:val="-1426264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6AD" w:rsidRPr="000A39AF">
                  <w:rPr>
                    <w:rFonts w:ascii="MS Gothic" w:eastAsia="MS Gothic" w:hAnsi="MS Gothic" w:hint="eastAsia"/>
                    <w:color w:val="4B4D4F"/>
                    <w:sz w:val="19"/>
                    <w:szCs w:val="19"/>
                  </w:rPr>
                  <w:t>☐</w:t>
                </w:r>
              </w:sdtContent>
            </w:sdt>
            <w:r w:rsidR="009026AD" w:rsidRPr="000A39AF">
              <w:rPr>
                <w:color w:val="4B4D4F"/>
                <w:sz w:val="19"/>
                <w:szCs w:val="19"/>
              </w:rPr>
              <w:t xml:space="preserve">  B</w:t>
            </w:r>
            <w:r w:rsidR="000520E4" w:rsidRPr="000A39AF">
              <w:rPr>
                <w:color w:val="4B4D4F"/>
                <w:sz w:val="19"/>
                <w:szCs w:val="19"/>
              </w:rPr>
              <w:t>orderline</w:t>
            </w:r>
            <w:r w:rsidR="009026AD" w:rsidRPr="000A39AF">
              <w:rPr>
                <w:color w:val="4B4D4F"/>
                <w:sz w:val="19"/>
                <w:szCs w:val="19"/>
              </w:rPr>
              <w:t xml:space="preserve">     </w:t>
            </w:r>
            <w:sdt>
              <w:sdtPr>
                <w:rPr>
                  <w:color w:val="4B4D4F"/>
                  <w:sz w:val="19"/>
                  <w:szCs w:val="19"/>
                </w:rPr>
                <w:id w:val="799961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6AD" w:rsidRPr="000A39AF">
                  <w:rPr>
                    <w:rFonts w:ascii="MS Gothic" w:eastAsia="MS Gothic" w:hAnsi="MS Gothic" w:hint="eastAsia"/>
                    <w:color w:val="4B4D4F"/>
                    <w:sz w:val="19"/>
                    <w:szCs w:val="19"/>
                  </w:rPr>
                  <w:t>☐</w:t>
                </w:r>
              </w:sdtContent>
            </w:sdt>
            <w:r w:rsidR="009026AD" w:rsidRPr="000A39AF">
              <w:rPr>
                <w:color w:val="4B4D4F"/>
                <w:sz w:val="19"/>
                <w:szCs w:val="19"/>
              </w:rPr>
              <w:t xml:space="preserve">  L</w:t>
            </w:r>
            <w:r w:rsidR="000520E4" w:rsidRPr="000A39AF">
              <w:rPr>
                <w:color w:val="4B4D4F"/>
                <w:sz w:val="19"/>
                <w:szCs w:val="19"/>
              </w:rPr>
              <w:t>ow</w:t>
            </w:r>
          </w:p>
        </w:tc>
      </w:tr>
      <w:tr w:rsidR="007D65FE" w:rsidRPr="000A39AF" w14:paraId="6BC58107" w14:textId="77777777" w:rsidTr="000520E4">
        <w:tc>
          <w:tcPr>
            <w:tcW w:w="2425" w:type="dxa"/>
          </w:tcPr>
          <w:p w14:paraId="2664F8D2" w14:textId="77777777" w:rsidR="000520E4" w:rsidRPr="000A39AF" w:rsidRDefault="000520E4" w:rsidP="000520E4">
            <w:pPr>
              <w:pStyle w:val="BodyText"/>
              <w:ind w:right="0"/>
              <w:rPr>
                <w:color w:val="4B4D4F"/>
                <w:sz w:val="19"/>
                <w:szCs w:val="19"/>
              </w:rPr>
            </w:pPr>
            <w:r w:rsidRPr="000A39AF">
              <w:rPr>
                <w:color w:val="4B4D4F"/>
                <w:sz w:val="19"/>
                <w:szCs w:val="19"/>
              </w:rPr>
              <w:t>Thought</w:t>
            </w:r>
          </w:p>
        </w:tc>
        <w:tc>
          <w:tcPr>
            <w:tcW w:w="7991" w:type="dxa"/>
            <w:gridSpan w:val="2"/>
          </w:tcPr>
          <w:p w14:paraId="5EDC7AC0" w14:textId="77777777" w:rsidR="00F6445D" w:rsidRPr="000A39AF" w:rsidRDefault="00EF2885" w:rsidP="00561D89">
            <w:pPr>
              <w:pStyle w:val="BodyText"/>
              <w:rPr>
                <w:color w:val="4B4D4F"/>
                <w:sz w:val="19"/>
                <w:szCs w:val="19"/>
              </w:rPr>
            </w:pPr>
            <w:sdt>
              <w:sdtPr>
                <w:rPr>
                  <w:color w:val="4B4D4F"/>
                  <w:sz w:val="19"/>
                  <w:szCs w:val="19"/>
                </w:rPr>
                <w:id w:val="1056593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6AD" w:rsidRPr="000A39AF">
                  <w:rPr>
                    <w:rFonts w:ascii="MS Gothic" w:eastAsia="MS Gothic" w:hAnsi="MS Gothic" w:hint="eastAsia"/>
                    <w:color w:val="4B4D4F"/>
                    <w:sz w:val="19"/>
                    <w:szCs w:val="19"/>
                  </w:rPr>
                  <w:t>☐</w:t>
                </w:r>
              </w:sdtContent>
            </w:sdt>
            <w:r w:rsidR="009026AD" w:rsidRPr="000A39AF">
              <w:rPr>
                <w:color w:val="4B4D4F"/>
                <w:sz w:val="19"/>
                <w:szCs w:val="19"/>
              </w:rPr>
              <w:t xml:space="preserve">  L</w:t>
            </w:r>
            <w:r w:rsidR="000520E4" w:rsidRPr="000A39AF">
              <w:rPr>
                <w:color w:val="4B4D4F"/>
                <w:sz w:val="19"/>
                <w:szCs w:val="19"/>
              </w:rPr>
              <w:t>ogical</w:t>
            </w:r>
            <w:r w:rsidR="009026AD" w:rsidRPr="000A39AF">
              <w:rPr>
                <w:color w:val="4B4D4F"/>
                <w:sz w:val="19"/>
                <w:szCs w:val="19"/>
              </w:rPr>
              <w:t xml:space="preserve">     </w:t>
            </w:r>
            <w:sdt>
              <w:sdtPr>
                <w:rPr>
                  <w:color w:val="4B4D4F"/>
                  <w:sz w:val="19"/>
                  <w:szCs w:val="19"/>
                </w:rPr>
                <w:id w:val="-1917620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6AD" w:rsidRPr="000A39AF">
                  <w:rPr>
                    <w:rFonts w:ascii="MS Gothic" w:eastAsia="MS Gothic" w:hAnsi="MS Gothic" w:hint="eastAsia"/>
                    <w:color w:val="4B4D4F"/>
                    <w:sz w:val="19"/>
                    <w:szCs w:val="19"/>
                  </w:rPr>
                  <w:t>☐</w:t>
                </w:r>
              </w:sdtContent>
            </w:sdt>
            <w:r w:rsidR="000520E4" w:rsidRPr="000A39AF">
              <w:rPr>
                <w:color w:val="4B4D4F"/>
                <w:sz w:val="19"/>
                <w:szCs w:val="19"/>
              </w:rPr>
              <w:t xml:space="preserve">  </w:t>
            </w:r>
            <w:r w:rsidR="009026AD" w:rsidRPr="000A39AF">
              <w:rPr>
                <w:color w:val="4B4D4F"/>
                <w:sz w:val="19"/>
                <w:szCs w:val="19"/>
              </w:rPr>
              <w:t>G</w:t>
            </w:r>
            <w:r w:rsidR="000520E4" w:rsidRPr="000A39AF">
              <w:rPr>
                <w:color w:val="4B4D4F"/>
                <w:sz w:val="19"/>
                <w:szCs w:val="19"/>
              </w:rPr>
              <w:t>oal</w:t>
            </w:r>
            <w:r w:rsidR="009026AD" w:rsidRPr="000A39AF">
              <w:rPr>
                <w:color w:val="4B4D4F"/>
                <w:sz w:val="19"/>
                <w:szCs w:val="19"/>
              </w:rPr>
              <w:t>-</w:t>
            </w:r>
            <w:r w:rsidR="000520E4" w:rsidRPr="000A39AF">
              <w:rPr>
                <w:color w:val="4B4D4F"/>
                <w:sz w:val="19"/>
                <w:szCs w:val="19"/>
              </w:rPr>
              <w:t>directed</w:t>
            </w:r>
            <w:r w:rsidR="009026AD" w:rsidRPr="000A39AF">
              <w:rPr>
                <w:color w:val="4B4D4F"/>
                <w:sz w:val="19"/>
                <w:szCs w:val="19"/>
              </w:rPr>
              <w:t xml:space="preserve">     </w:t>
            </w:r>
            <w:sdt>
              <w:sdtPr>
                <w:rPr>
                  <w:color w:val="4B4D4F"/>
                  <w:sz w:val="19"/>
                  <w:szCs w:val="19"/>
                </w:rPr>
                <w:id w:val="-2106178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6AD" w:rsidRPr="000A39AF">
                  <w:rPr>
                    <w:rFonts w:ascii="MS Gothic" w:eastAsia="MS Gothic" w:hAnsi="MS Gothic" w:hint="eastAsia"/>
                    <w:color w:val="4B4D4F"/>
                    <w:sz w:val="19"/>
                    <w:szCs w:val="19"/>
                  </w:rPr>
                  <w:t>☐</w:t>
                </w:r>
              </w:sdtContent>
            </w:sdt>
            <w:r w:rsidR="009026AD" w:rsidRPr="000A39AF">
              <w:rPr>
                <w:color w:val="4B4D4F"/>
                <w:sz w:val="19"/>
                <w:szCs w:val="19"/>
              </w:rPr>
              <w:t xml:space="preserve">  C</w:t>
            </w:r>
            <w:r w:rsidR="000520E4" w:rsidRPr="000A39AF">
              <w:rPr>
                <w:color w:val="4B4D4F"/>
                <w:sz w:val="19"/>
                <w:szCs w:val="19"/>
              </w:rPr>
              <w:t>oncrete</w:t>
            </w:r>
            <w:r w:rsidR="009026AD" w:rsidRPr="000A39AF">
              <w:rPr>
                <w:color w:val="4B4D4F"/>
                <w:sz w:val="19"/>
                <w:szCs w:val="19"/>
              </w:rPr>
              <w:t xml:space="preserve">     </w:t>
            </w:r>
            <w:sdt>
              <w:sdtPr>
                <w:rPr>
                  <w:color w:val="4B4D4F"/>
                  <w:sz w:val="19"/>
                  <w:szCs w:val="19"/>
                </w:rPr>
                <w:id w:val="98297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6AD" w:rsidRPr="000A39AF">
                  <w:rPr>
                    <w:rFonts w:ascii="MS Gothic" w:eastAsia="MS Gothic" w:hAnsi="MS Gothic" w:hint="eastAsia"/>
                    <w:color w:val="4B4D4F"/>
                    <w:sz w:val="19"/>
                    <w:szCs w:val="19"/>
                  </w:rPr>
                  <w:t>☐</w:t>
                </w:r>
              </w:sdtContent>
            </w:sdt>
            <w:r w:rsidR="009026AD" w:rsidRPr="000A39AF">
              <w:rPr>
                <w:color w:val="4B4D4F"/>
                <w:sz w:val="19"/>
                <w:szCs w:val="19"/>
              </w:rPr>
              <w:t xml:space="preserve">  C</w:t>
            </w:r>
            <w:r w:rsidR="000520E4" w:rsidRPr="000A39AF">
              <w:rPr>
                <w:color w:val="4B4D4F"/>
                <w:sz w:val="19"/>
                <w:szCs w:val="19"/>
              </w:rPr>
              <w:t>ircumstantial</w:t>
            </w:r>
            <w:r w:rsidR="009026AD" w:rsidRPr="000A39AF">
              <w:rPr>
                <w:color w:val="4B4D4F"/>
                <w:sz w:val="19"/>
                <w:szCs w:val="19"/>
              </w:rPr>
              <w:t xml:space="preserve">     </w:t>
            </w:r>
          </w:p>
          <w:p w14:paraId="4284D4C8" w14:textId="77777777" w:rsidR="00F6445D" w:rsidRPr="000A39AF" w:rsidRDefault="00EF2885" w:rsidP="00F6445D">
            <w:pPr>
              <w:pStyle w:val="BodyText"/>
              <w:ind w:right="0"/>
              <w:rPr>
                <w:color w:val="4B4D4F"/>
                <w:sz w:val="19"/>
                <w:szCs w:val="19"/>
              </w:rPr>
            </w:pPr>
            <w:sdt>
              <w:sdtPr>
                <w:rPr>
                  <w:color w:val="4B4D4F"/>
                  <w:sz w:val="19"/>
                  <w:szCs w:val="19"/>
                </w:rPr>
                <w:id w:val="493609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445D" w:rsidRPr="000A39AF">
                  <w:rPr>
                    <w:rFonts w:ascii="MS Gothic" w:eastAsia="MS Gothic" w:hAnsi="MS Gothic" w:hint="eastAsia"/>
                    <w:color w:val="4B4D4F"/>
                    <w:sz w:val="19"/>
                    <w:szCs w:val="19"/>
                  </w:rPr>
                  <w:t>☐</w:t>
                </w:r>
              </w:sdtContent>
            </w:sdt>
            <w:r w:rsidR="00F6445D" w:rsidRPr="000A39AF">
              <w:rPr>
                <w:color w:val="4B4D4F"/>
                <w:sz w:val="19"/>
                <w:szCs w:val="19"/>
              </w:rPr>
              <w:t xml:space="preserve">  Tangential     </w:t>
            </w:r>
            <w:sdt>
              <w:sdtPr>
                <w:rPr>
                  <w:color w:val="4B4D4F"/>
                  <w:sz w:val="19"/>
                  <w:szCs w:val="19"/>
                </w:rPr>
                <w:id w:val="1198893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445D" w:rsidRPr="000A39AF">
                  <w:rPr>
                    <w:rFonts w:ascii="MS Gothic" w:eastAsia="MS Gothic" w:hAnsi="MS Gothic" w:hint="eastAsia"/>
                    <w:color w:val="4B4D4F"/>
                    <w:sz w:val="19"/>
                    <w:szCs w:val="19"/>
                  </w:rPr>
                  <w:t>☐</w:t>
                </w:r>
              </w:sdtContent>
            </w:sdt>
            <w:r w:rsidR="00F6445D" w:rsidRPr="000A39AF">
              <w:rPr>
                <w:color w:val="4B4D4F"/>
                <w:sz w:val="19"/>
                <w:szCs w:val="19"/>
              </w:rPr>
              <w:t xml:space="preserve">  P</w:t>
            </w:r>
            <w:r w:rsidR="000520E4" w:rsidRPr="000A39AF">
              <w:rPr>
                <w:color w:val="4B4D4F"/>
                <w:sz w:val="19"/>
                <w:szCs w:val="19"/>
              </w:rPr>
              <w:t>overty</w:t>
            </w:r>
            <w:r w:rsidR="00F6445D" w:rsidRPr="000A39AF">
              <w:rPr>
                <w:color w:val="4B4D4F"/>
                <w:sz w:val="19"/>
                <w:szCs w:val="19"/>
              </w:rPr>
              <w:t xml:space="preserve">     </w:t>
            </w:r>
            <w:sdt>
              <w:sdtPr>
                <w:rPr>
                  <w:color w:val="4B4D4F"/>
                  <w:sz w:val="19"/>
                  <w:szCs w:val="19"/>
                </w:rPr>
                <w:id w:val="566537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445D" w:rsidRPr="000A39AF">
                  <w:rPr>
                    <w:rFonts w:ascii="MS Gothic" w:eastAsia="MS Gothic" w:hAnsi="MS Gothic" w:hint="eastAsia"/>
                    <w:color w:val="4B4D4F"/>
                    <w:sz w:val="19"/>
                    <w:szCs w:val="19"/>
                  </w:rPr>
                  <w:t>☐</w:t>
                </w:r>
              </w:sdtContent>
            </w:sdt>
            <w:r w:rsidR="00F6445D" w:rsidRPr="000A39AF">
              <w:rPr>
                <w:color w:val="4B4D4F"/>
                <w:sz w:val="19"/>
                <w:szCs w:val="19"/>
              </w:rPr>
              <w:t xml:space="preserve">  </w:t>
            </w:r>
            <w:r w:rsidR="000520E4" w:rsidRPr="000A39AF">
              <w:rPr>
                <w:color w:val="4B4D4F"/>
                <w:sz w:val="19"/>
                <w:szCs w:val="19"/>
              </w:rPr>
              <w:t xml:space="preserve">Loose </w:t>
            </w:r>
            <w:r w:rsidR="00F6445D" w:rsidRPr="000A39AF">
              <w:rPr>
                <w:color w:val="4B4D4F"/>
                <w:sz w:val="19"/>
                <w:szCs w:val="19"/>
              </w:rPr>
              <w:t>A</w:t>
            </w:r>
            <w:r w:rsidR="000520E4" w:rsidRPr="000A39AF">
              <w:rPr>
                <w:color w:val="4B4D4F"/>
                <w:sz w:val="19"/>
                <w:szCs w:val="19"/>
              </w:rPr>
              <w:t>ssociations</w:t>
            </w:r>
            <w:r w:rsidR="00F6445D" w:rsidRPr="000A39AF">
              <w:rPr>
                <w:color w:val="4B4D4F"/>
                <w:sz w:val="19"/>
                <w:szCs w:val="19"/>
              </w:rPr>
              <w:t xml:space="preserve">     </w:t>
            </w:r>
            <w:sdt>
              <w:sdtPr>
                <w:rPr>
                  <w:color w:val="4B4D4F"/>
                  <w:sz w:val="19"/>
                  <w:szCs w:val="19"/>
                </w:rPr>
                <w:id w:val="139005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445D" w:rsidRPr="000A39AF">
                  <w:rPr>
                    <w:rFonts w:ascii="MS Gothic" w:eastAsia="MS Gothic" w:hAnsi="MS Gothic" w:hint="eastAsia"/>
                    <w:color w:val="4B4D4F"/>
                    <w:sz w:val="19"/>
                    <w:szCs w:val="19"/>
                  </w:rPr>
                  <w:t>☐</w:t>
                </w:r>
              </w:sdtContent>
            </w:sdt>
            <w:r w:rsidR="00F6445D" w:rsidRPr="000A39AF">
              <w:rPr>
                <w:color w:val="4B4D4F"/>
                <w:sz w:val="19"/>
                <w:szCs w:val="19"/>
              </w:rPr>
              <w:t xml:space="preserve">  </w:t>
            </w:r>
            <w:r w:rsidR="000520E4" w:rsidRPr="000A39AF">
              <w:rPr>
                <w:color w:val="4B4D4F"/>
                <w:sz w:val="19"/>
                <w:szCs w:val="19"/>
              </w:rPr>
              <w:t>Blocking</w:t>
            </w:r>
            <w:r w:rsidR="00F6445D" w:rsidRPr="000A39AF">
              <w:rPr>
                <w:color w:val="4B4D4F"/>
                <w:sz w:val="19"/>
                <w:szCs w:val="19"/>
              </w:rPr>
              <w:t xml:space="preserve">     </w:t>
            </w:r>
            <w:sdt>
              <w:sdtPr>
                <w:rPr>
                  <w:color w:val="4B4D4F"/>
                  <w:sz w:val="19"/>
                  <w:szCs w:val="19"/>
                </w:rPr>
                <w:id w:val="635068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445D" w:rsidRPr="000A39AF">
                  <w:rPr>
                    <w:rFonts w:ascii="MS Gothic" w:eastAsia="MS Gothic" w:hAnsi="MS Gothic" w:hint="eastAsia"/>
                    <w:color w:val="4B4D4F"/>
                    <w:sz w:val="19"/>
                    <w:szCs w:val="19"/>
                  </w:rPr>
                  <w:t>☐</w:t>
                </w:r>
              </w:sdtContent>
            </w:sdt>
            <w:r w:rsidR="00F6445D" w:rsidRPr="000A39AF">
              <w:rPr>
                <w:color w:val="4B4D4F"/>
                <w:sz w:val="19"/>
                <w:szCs w:val="19"/>
              </w:rPr>
              <w:t xml:space="preserve">  Slow</w:t>
            </w:r>
            <w:r w:rsidR="000520E4" w:rsidRPr="000A39AF">
              <w:rPr>
                <w:color w:val="4B4D4F"/>
                <w:sz w:val="19"/>
                <w:szCs w:val="19"/>
              </w:rPr>
              <w:t xml:space="preserve"> </w:t>
            </w:r>
          </w:p>
          <w:p w14:paraId="7CABF43B" w14:textId="1C69C818" w:rsidR="000520E4" w:rsidRPr="000A39AF" w:rsidRDefault="00EF2885" w:rsidP="00F6445D">
            <w:pPr>
              <w:pStyle w:val="BodyText"/>
              <w:ind w:right="0"/>
              <w:rPr>
                <w:color w:val="4B4D4F"/>
                <w:sz w:val="19"/>
                <w:szCs w:val="19"/>
              </w:rPr>
            </w:pPr>
            <w:sdt>
              <w:sdtPr>
                <w:rPr>
                  <w:color w:val="4B4D4F"/>
                  <w:sz w:val="19"/>
                  <w:szCs w:val="19"/>
                </w:rPr>
                <w:id w:val="1459913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445D" w:rsidRPr="000A39AF">
                  <w:rPr>
                    <w:rFonts w:ascii="MS Gothic" w:eastAsia="MS Gothic" w:hAnsi="MS Gothic" w:hint="eastAsia"/>
                    <w:color w:val="4B4D4F"/>
                    <w:sz w:val="19"/>
                    <w:szCs w:val="19"/>
                  </w:rPr>
                  <w:t>☐</w:t>
                </w:r>
              </w:sdtContent>
            </w:sdt>
            <w:r w:rsidR="00F6445D" w:rsidRPr="000A39AF">
              <w:rPr>
                <w:color w:val="4B4D4F"/>
                <w:sz w:val="19"/>
                <w:szCs w:val="19"/>
              </w:rPr>
              <w:t xml:space="preserve">  </w:t>
            </w:r>
            <w:r w:rsidR="000520E4" w:rsidRPr="000A39AF">
              <w:rPr>
                <w:color w:val="4B4D4F"/>
                <w:sz w:val="19"/>
                <w:szCs w:val="19"/>
              </w:rPr>
              <w:t xml:space="preserve">Paranoid </w:t>
            </w:r>
            <w:r w:rsidR="00F6445D" w:rsidRPr="000A39AF">
              <w:rPr>
                <w:color w:val="4B4D4F"/>
                <w:sz w:val="19"/>
                <w:szCs w:val="19"/>
              </w:rPr>
              <w:t>I</w:t>
            </w:r>
            <w:r w:rsidR="000520E4" w:rsidRPr="000A39AF">
              <w:rPr>
                <w:color w:val="4B4D4F"/>
                <w:sz w:val="19"/>
                <w:szCs w:val="19"/>
              </w:rPr>
              <w:t>deation</w:t>
            </w:r>
            <w:r w:rsidR="00F6445D" w:rsidRPr="000A39AF">
              <w:rPr>
                <w:color w:val="4B4D4F"/>
                <w:sz w:val="19"/>
                <w:szCs w:val="19"/>
              </w:rPr>
              <w:t xml:space="preserve">     </w:t>
            </w:r>
            <w:sdt>
              <w:sdtPr>
                <w:rPr>
                  <w:color w:val="4B4D4F"/>
                  <w:sz w:val="19"/>
                  <w:szCs w:val="19"/>
                </w:rPr>
                <w:id w:val="-1027026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445D" w:rsidRPr="000A39AF">
                  <w:rPr>
                    <w:rFonts w:ascii="MS Gothic" w:eastAsia="MS Gothic" w:hAnsi="MS Gothic" w:hint="eastAsia"/>
                    <w:color w:val="4B4D4F"/>
                    <w:sz w:val="19"/>
                    <w:szCs w:val="19"/>
                  </w:rPr>
                  <w:t>☐</w:t>
                </w:r>
              </w:sdtContent>
            </w:sdt>
            <w:r w:rsidR="00F6445D" w:rsidRPr="000A39AF">
              <w:rPr>
                <w:color w:val="4B4D4F"/>
                <w:sz w:val="19"/>
                <w:szCs w:val="19"/>
              </w:rPr>
              <w:t xml:space="preserve">  </w:t>
            </w:r>
            <w:r w:rsidR="000520E4" w:rsidRPr="000A39AF">
              <w:rPr>
                <w:color w:val="4B4D4F"/>
                <w:sz w:val="19"/>
                <w:szCs w:val="19"/>
              </w:rPr>
              <w:t>Grandiosity</w:t>
            </w:r>
            <w:r w:rsidR="00F6445D" w:rsidRPr="000A39AF">
              <w:rPr>
                <w:color w:val="4B4D4F"/>
                <w:sz w:val="19"/>
                <w:szCs w:val="19"/>
              </w:rPr>
              <w:t xml:space="preserve">     </w:t>
            </w:r>
            <w:sdt>
              <w:sdtPr>
                <w:rPr>
                  <w:color w:val="4B4D4F"/>
                  <w:sz w:val="19"/>
                  <w:szCs w:val="19"/>
                </w:rPr>
                <w:id w:val="1846048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445D" w:rsidRPr="000A39AF">
                  <w:rPr>
                    <w:rFonts w:ascii="MS Gothic" w:eastAsia="MS Gothic" w:hAnsi="MS Gothic" w:hint="eastAsia"/>
                    <w:color w:val="4B4D4F"/>
                    <w:sz w:val="19"/>
                    <w:szCs w:val="19"/>
                  </w:rPr>
                  <w:t>☐</w:t>
                </w:r>
              </w:sdtContent>
            </w:sdt>
            <w:r w:rsidR="00F6445D" w:rsidRPr="000A39AF">
              <w:rPr>
                <w:color w:val="4B4D4F"/>
                <w:sz w:val="19"/>
                <w:szCs w:val="19"/>
              </w:rPr>
              <w:t xml:space="preserve">  D</w:t>
            </w:r>
            <w:r w:rsidR="000520E4" w:rsidRPr="000A39AF">
              <w:rPr>
                <w:color w:val="4B4D4F"/>
                <w:sz w:val="19"/>
                <w:szCs w:val="19"/>
              </w:rPr>
              <w:t>elusions</w:t>
            </w:r>
            <w:r w:rsidR="00F6445D" w:rsidRPr="000A39AF">
              <w:rPr>
                <w:color w:val="4B4D4F"/>
                <w:sz w:val="19"/>
                <w:szCs w:val="19"/>
              </w:rPr>
              <w:t xml:space="preserve">     </w:t>
            </w:r>
            <w:sdt>
              <w:sdtPr>
                <w:rPr>
                  <w:color w:val="4B4D4F"/>
                  <w:sz w:val="19"/>
                  <w:szCs w:val="19"/>
                </w:rPr>
                <w:id w:val="375135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445D" w:rsidRPr="000A39AF">
                  <w:rPr>
                    <w:rFonts w:ascii="MS Gothic" w:eastAsia="MS Gothic" w:hAnsi="MS Gothic" w:hint="eastAsia"/>
                    <w:color w:val="4B4D4F"/>
                    <w:sz w:val="19"/>
                    <w:szCs w:val="19"/>
                  </w:rPr>
                  <w:t>☐</w:t>
                </w:r>
              </w:sdtContent>
            </w:sdt>
            <w:r w:rsidR="00F6445D" w:rsidRPr="000A39AF">
              <w:rPr>
                <w:color w:val="4B4D4F"/>
                <w:sz w:val="19"/>
                <w:szCs w:val="19"/>
              </w:rPr>
              <w:t xml:space="preserve">  </w:t>
            </w:r>
            <w:r w:rsidR="000520E4" w:rsidRPr="000A39AF">
              <w:rPr>
                <w:color w:val="4B4D4F"/>
                <w:sz w:val="19"/>
                <w:szCs w:val="19"/>
              </w:rPr>
              <w:t>Other</w:t>
            </w:r>
            <w:r w:rsidR="00F6445D" w:rsidRPr="000A39AF">
              <w:rPr>
                <w:color w:val="4B4D4F"/>
                <w:sz w:val="19"/>
                <w:szCs w:val="19"/>
              </w:rPr>
              <w:t>:</w:t>
            </w:r>
            <w:r w:rsidR="004F4C90">
              <w:rPr>
                <w:color w:val="4B4D4F"/>
                <w:sz w:val="19"/>
                <w:szCs w:val="19"/>
              </w:rPr>
              <w:t xml:space="preserve"> </w:t>
            </w:r>
            <w:sdt>
              <w:sdtPr>
                <w:rPr>
                  <w:color w:val="4B4D4F"/>
                  <w:sz w:val="19"/>
                  <w:szCs w:val="19"/>
                </w:rPr>
                <w:id w:val="-1296064033"/>
                <w:placeholder>
                  <w:docPart w:val="D0E7078CBFF849B8A7D37960E3C49555"/>
                </w:placeholder>
                <w:showingPlcHdr/>
                <w:text/>
              </w:sdtPr>
              <w:sdtContent>
                <w:r w:rsidR="004F4C90">
                  <w:rPr>
                    <w:rStyle w:val="PlaceholderText"/>
                  </w:rPr>
                  <w:t>Text</w:t>
                </w:r>
              </w:sdtContent>
            </w:sdt>
          </w:p>
        </w:tc>
      </w:tr>
      <w:tr w:rsidR="007D65FE" w:rsidRPr="000A39AF" w14:paraId="20B8D626" w14:textId="77777777" w:rsidTr="000520E4">
        <w:tc>
          <w:tcPr>
            <w:tcW w:w="2425" w:type="dxa"/>
          </w:tcPr>
          <w:p w14:paraId="4FA78CD6" w14:textId="77777777" w:rsidR="000520E4" w:rsidRPr="000A39AF" w:rsidRDefault="000520E4" w:rsidP="000520E4">
            <w:pPr>
              <w:pStyle w:val="BodyText"/>
              <w:ind w:right="0"/>
              <w:rPr>
                <w:color w:val="4B4D4F"/>
                <w:sz w:val="19"/>
                <w:szCs w:val="19"/>
              </w:rPr>
            </w:pPr>
            <w:r w:rsidRPr="000A39AF">
              <w:rPr>
                <w:color w:val="4B4D4F"/>
                <w:sz w:val="19"/>
                <w:szCs w:val="19"/>
              </w:rPr>
              <w:t>Perception</w:t>
            </w:r>
          </w:p>
        </w:tc>
        <w:tc>
          <w:tcPr>
            <w:tcW w:w="7991" w:type="dxa"/>
            <w:gridSpan w:val="2"/>
          </w:tcPr>
          <w:p w14:paraId="31979EEE" w14:textId="642DDD65" w:rsidR="000520E4" w:rsidRPr="000A39AF" w:rsidRDefault="00EF2885" w:rsidP="00561D89">
            <w:pPr>
              <w:pStyle w:val="BodyText"/>
              <w:rPr>
                <w:color w:val="4B4D4F"/>
                <w:sz w:val="19"/>
                <w:szCs w:val="19"/>
              </w:rPr>
            </w:pPr>
            <w:sdt>
              <w:sdtPr>
                <w:rPr>
                  <w:color w:val="4B4D4F"/>
                  <w:sz w:val="19"/>
                  <w:szCs w:val="19"/>
                </w:rPr>
                <w:id w:val="-200872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6150" w:rsidRPr="000A39AF">
                  <w:rPr>
                    <w:rFonts w:ascii="MS Gothic" w:eastAsia="MS Gothic" w:hAnsi="MS Gothic" w:hint="eastAsia"/>
                    <w:color w:val="4B4D4F"/>
                    <w:sz w:val="19"/>
                    <w:szCs w:val="19"/>
                  </w:rPr>
                  <w:t>☐</w:t>
                </w:r>
              </w:sdtContent>
            </w:sdt>
            <w:r w:rsidR="00FC6150" w:rsidRPr="000A39AF">
              <w:rPr>
                <w:color w:val="4B4D4F"/>
                <w:sz w:val="19"/>
                <w:szCs w:val="19"/>
              </w:rPr>
              <w:t xml:space="preserve">  </w:t>
            </w:r>
            <w:r w:rsidR="000520E4" w:rsidRPr="000A39AF">
              <w:rPr>
                <w:color w:val="4B4D4F"/>
                <w:sz w:val="19"/>
                <w:szCs w:val="19"/>
              </w:rPr>
              <w:t>Normal</w:t>
            </w:r>
            <w:r w:rsidR="00FC6150" w:rsidRPr="000A39AF">
              <w:rPr>
                <w:color w:val="4B4D4F"/>
                <w:sz w:val="19"/>
                <w:szCs w:val="19"/>
              </w:rPr>
              <w:t xml:space="preserve">     </w:t>
            </w:r>
            <w:sdt>
              <w:sdtPr>
                <w:rPr>
                  <w:color w:val="4B4D4F"/>
                  <w:sz w:val="19"/>
                  <w:szCs w:val="19"/>
                </w:rPr>
                <w:id w:val="1372811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6150" w:rsidRPr="000A39AF">
                  <w:rPr>
                    <w:rFonts w:ascii="MS Gothic" w:eastAsia="MS Gothic" w:hAnsi="MS Gothic" w:hint="eastAsia"/>
                    <w:color w:val="4B4D4F"/>
                    <w:sz w:val="19"/>
                    <w:szCs w:val="19"/>
                  </w:rPr>
                  <w:t>☐</w:t>
                </w:r>
              </w:sdtContent>
            </w:sdt>
            <w:r w:rsidR="00FC6150" w:rsidRPr="000A39AF">
              <w:rPr>
                <w:color w:val="4B4D4F"/>
                <w:sz w:val="19"/>
                <w:szCs w:val="19"/>
              </w:rPr>
              <w:t xml:space="preserve">  </w:t>
            </w:r>
            <w:r w:rsidR="000520E4" w:rsidRPr="000A39AF">
              <w:rPr>
                <w:color w:val="4B4D4F"/>
                <w:sz w:val="19"/>
                <w:szCs w:val="19"/>
              </w:rPr>
              <w:t>Hallucinations</w:t>
            </w:r>
            <w:r w:rsidR="00FC6150" w:rsidRPr="000A39AF">
              <w:rPr>
                <w:color w:val="4B4D4F"/>
                <w:sz w:val="19"/>
                <w:szCs w:val="19"/>
              </w:rPr>
              <w:t xml:space="preserve">     </w:t>
            </w:r>
            <w:sdt>
              <w:sdtPr>
                <w:rPr>
                  <w:color w:val="4B4D4F"/>
                  <w:sz w:val="19"/>
                  <w:szCs w:val="19"/>
                </w:rPr>
                <w:id w:val="1372883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6150" w:rsidRPr="000A39AF">
                  <w:rPr>
                    <w:rFonts w:ascii="MS Gothic" w:eastAsia="MS Gothic" w:hAnsi="MS Gothic" w:hint="eastAsia"/>
                    <w:color w:val="4B4D4F"/>
                    <w:sz w:val="19"/>
                    <w:szCs w:val="19"/>
                  </w:rPr>
                  <w:t>☐</w:t>
                </w:r>
              </w:sdtContent>
            </w:sdt>
            <w:r w:rsidR="00FC6150" w:rsidRPr="000A39AF">
              <w:rPr>
                <w:color w:val="4B4D4F"/>
                <w:sz w:val="19"/>
                <w:szCs w:val="19"/>
              </w:rPr>
              <w:t xml:space="preserve">  </w:t>
            </w:r>
            <w:r w:rsidR="000520E4" w:rsidRPr="000A39AF">
              <w:rPr>
                <w:color w:val="4B4D4F"/>
                <w:sz w:val="19"/>
                <w:szCs w:val="19"/>
              </w:rPr>
              <w:t xml:space="preserve">Ideas of </w:t>
            </w:r>
            <w:r w:rsidR="00FC6150" w:rsidRPr="000A39AF">
              <w:rPr>
                <w:color w:val="4B4D4F"/>
                <w:sz w:val="19"/>
                <w:szCs w:val="19"/>
              </w:rPr>
              <w:t>R</w:t>
            </w:r>
            <w:r w:rsidR="000520E4" w:rsidRPr="000A39AF">
              <w:rPr>
                <w:color w:val="4B4D4F"/>
                <w:sz w:val="19"/>
                <w:szCs w:val="19"/>
              </w:rPr>
              <w:t>eference</w:t>
            </w:r>
            <w:r w:rsidR="00DB3E87" w:rsidRPr="000A39AF">
              <w:rPr>
                <w:color w:val="4B4D4F"/>
                <w:sz w:val="19"/>
                <w:szCs w:val="19"/>
              </w:rPr>
              <w:t>:</w:t>
            </w:r>
            <w:r w:rsidR="0099388E">
              <w:rPr>
                <w:color w:val="4B4D4F"/>
                <w:sz w:val="19"/>
                <w:szCs w:val="19"/>
              </w:rPr>
              <w:t xml:space="preserve"> </w:t>
            </w:r>
            <w:sdt>
              <w:sdtPr>
                <w:rPr>
                  <w:color w:val="4B4D4F"/>
                  <w:sz w:val="19"/>
                  <w:szCs w:val="19"/>
                </w:rPr>
                <w:id w:val="1726180774"/>
                <w:placeholder>
                  <w:docPart w:val="BD05313EE0D54E318D9D4690B5EF8464"/>
                </w:placeholder>
                <w:showingPlcHdr/>
                <w:text/>
              </w:sdtPr>
              <w:sdtContent>
                <w:r w:rsidR="0099388E">
                  <w:rPr>
                    <w:rStyle w:val="PlaceholderText"/>
                  </w:rPr>
                  <w:t>Text</w:t>
                </w:r>
              </w:sdtContent>
            </w:sdt>
          </w:p>
        </w:tc>
      </w:tr>
      <w:tr w:rsidR="007D65FE" w:rsidRPr="000A39AF" w14:paraId="331CB090" w14:textId="77777777" w:rsidTr="000520E4">
        <w:tc>
          <w:tcPr>
            <w:tcW w:w="2425" w:type="dxa"/>
          </w:tcPr>
          <w:p w14:paraId="07E562E0" w14:textId="62CDBA3C" w:rsidR="000520E4" w:rsidRPr="000A39AF" w:rsidRDefault="000520E4" w:rsidP="000520E4">
            <w:pPr>
              <w:pStyle w:val="BodyText"/>
              <w:ind w:right="0"/>
              <w:rPr>
                <w:color w:val="4B4D4F"/>
                <w:sz w:val="19"/>
                <w:szCs w:val="19"/>
              </w:rPr>
            </w:pPr>
            <w:r w:rsidRPr="000A39AF">
              <w:rPr>
                <w:color w:val="4B4D4F"/>
                <w:sz w:val="19"/>
                <w:szCs w:val="19"/>
              </w:rPr>
              <w:t>Insight/</w:t>
            </w:r>
            <w:r w:rsidR="00FC6150" w:rsidRPr="000A39AF">
              <w:rPr>
                <w:color w:val="4B4D4F"/>
                <w:sz w:val="19"/>
                <w:szCs w:val="19"/>
              </w:rPr>
              <w:t>J</w:t>
            </w:r>
            <w:r w:rsidRPr="000A39AF">
              <w:rPr>
                <w:color w:val="4B4D4F"/>
                <w:sz w:val="19"/>
                <w:szCs w:val="19"/>
              </w:rPr>
              <w:t>udgement</w:t>
            </w:r>
          </w:p>
        </w:tc>
        <w:tc>
          <w:tcPr>
            <w:tcW w:w="7991" w:type="dxa"/>
            <w:gridSpan w:val="2"/>
          </w:tcPr>
          <w:p w14:paraId="7C7517BD" w14:textId="3B500D4D" w:rsidR="000520E4" w:rsidRPr="000A39AF" w:rsidRDefault="00EF2885" w:rsidP="00561D89">
            <w:pPr>
              <w:pStyle w:val="BodyText"/>
              <w:rPr>
                <w:color w:val="4B4D4F"/>
                <w:sz w:val="19"/>
                <w:szCs w:val="19"/>
              </w:rPr>
            </w:pPr>
            <w:sdt>
              <w:sdtPr>
                <w:rPr>
                  <w:color w:val="4B4D4F"/>
                  <w:sz w:val="19"/>
                  <w:szCs w:val="19"/>
                </w:rPr>
                <w:id w:val="-1874915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6150" w:rsidRPr="000A39AF">
                  <w:rPr>
                    <w:rFonts w:ascii="MS Gothic" w:eastAsia="MS Gothic" w:hAnsi="MS Gothic" w:hint="eastAsia"/>
                    <w:color w:val="4B4D4F"/>
                    <w:sz w:val="19"/>
                    <w:szCs w:val="19"/>
                  </w:rPr>
                  <w:t>☐</w:t>
                </w:r>
              </w:sdtContent>
            </w:sdt>
            <w:r w:rsidR="00FC6150" w:rsidRPr="000A39AF">
              <w:rPr>
                <w:color w:val="4B4D4F"/>
                <w:sz w:val="19"/>
                <w:szCs w:val="19"/>
              </w:rPr>
              <w:t xml:space="preserve">  G</w:t>
            </w:r>
            <w:r w:rsidR="000520E4" w:rsidRPr="000A39AF">
              <w:rPr>
                <w:color w:val="4B4D4F"/>
                <w:sz w:val="19"/>
                <w:szCs w:val="19"/>
              </w:rPr>
              <w:t>ood</w:t>
            </w:r>
            <w:r w:rsidR="00FC6150" w:rsidRPr="000A39AF">
              <w:rPr>
                <w:color w:val="4B4D4F"/>
                <w:sz w:val="19"/>
                <w:szCs w:val="19"/>
              </w:rPr>
              <w:t xml:space="preserve">     </w:t>
            </w:r>
            <w:sdt>
              <w:sdtPr>
                <w:rPr>
                  <w:color w:val="4B4D4F"/>
                  <w:sz w:val="19"/>
                  <w:szCs w:val="19"/>
                </w:rPr>
                <w:id w:val="-1307310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6150" w:rsidRPr="000A39AF">
                  <w:rPr>
                    <w:rFonts w:ascii="MS Gothic" w:eastAsia="MS Gothic" w:hAnsi="MS Gothic" w:hint="eastAsia"/>
                    <w:color w:val="4B4D4F"/>
                    <w:sz w:val="19"/>
                    <w:szCs w:val="19"/>
                  </w:rPr>
                  <w:t>☐</w:t>
                </w:r>
              </w:sdtContent>
            </w:sdt>
            <w:r w:rsidR="00FC6150" w:rsidRPr="000A39AF">
              <w:rPr>
                <w:color w:val="4B4D4F"/>
                <w:sz w:val="19"/>
                <w:szCs w:val="19"/>
              </w:rPr>
              <w:t xml:space="preserve">  F</w:t>
            </w:r>
            <w:r w:rsidR="000520E4" w:rsidRPr="000A39AF">
              <w:rPr>
                <w:color w:val="4B4D4F"/>
                <w:sz w:val="19"/>
                <w:szCs w:val="19"/>
              </w:rPr>
              <w:t>air</w:t>
            </w:r>
            <w:r w:rsidR="00FC6150" w:rsidRPr="000A39AF">
              <w:rPr>
                <w:color w:val="4B4D4F"/>
                <w:sz w:val="19"/>
                <w:szCs w:val="19"/>
              </w:rPr>
              <w:t xml:space="preserve">     </w:t>
            </w:r>
            <w:sdt>
              <w:sdtPr>
                <w:rPr>
                  <w:color w:val="4B4D4F"/>
                  <w:sz w:val="19"/>
                  <w:szCs w:val="19"/>
                </w:rPr>
                <w:id w:val="821620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6150" w:rsidRPr="000A39AF">
                  <w:rPr>
                    <w:rFonts w:ascii="MS Gothic" w:eastAsia="MS Gothic" w:hAnsi="MS Gothic" w:hint="eastAsia"/>
                    <w:color w:val="4B4D4F"/>
                    <w:sz w:val="19"/>
                    <w:szCs w:val="19"/>
                  </w:rPr>
                  <w:t>☐</w:t>
                </w:r>
              </w:sdtContent>
            </w:sdt>
            <w:r w:rsidR="00FC6150" w:rsidRPr="000A39AF">
              <w:rPr>
                <w:color w:val="4B4D4F"/>
                <w:sz w:val="19"/>
                <w:szCs w:val="19"/>
              </w:rPr>
              <w:t xml:space="preserve">  P</w:t>
            </w:r>
            <w:r w:rsidR="000520E4" w:rsidRPr="000A39AF">
              <w:rPr>
                <w:color w:val="4B4D4F"/>
                <w:sz w:val="19"/>
                <w:szCs w:val="19"/>
              </w:rPr>
              <w:t>oor</w:t>
            </w:r>
          </w:p>
        </w:tc>
      </w:tr>
      <w:tr w:rsidR="007D65FE" w:rsidRPr="000A39AF" w14:paraId="4BB9FA42" w14:textId="77777777" w:rsidTr="000520E4">
        <w:tc>
          <w:tcPr>
            <w:tcW w:w="2425" w:type="dxa"/>
          </w:tcPr>
          <w:p w14:paraId="711EC876" w14:textId="77777777" w:rsidR="000520E4" w:rsidRPr="000A39AF" w:rsidRDefault="000520E4" w:rsidP="000520E4">
            <w:pPr>
              <w:pStyle w:val="BodyText"/>
              <w:ind w:right="0"/>
              <w:rPr>
                <w:color w:val="4B4D4F"/>
                <w:sz w:val="19"/>
                <w:szCs w:val="19"/>
              </w:rPr>
            </w:pPr>
            <w:r w:rsidRPr="000A39AF">
              <w:rPr>
                <w:color w:val="4B4D4F"/>
                <w:sz w:val="19"/>
                <w:szCs w:val="19"/>
              </w:rPr>
              <w:t>Suicidal Ideations</w:t>
            </w:r>
          </w:p>
        </w:tc>
        <w:tc>
          <w:tcPr>
            <w:tcW w:w="7991" w:type="dxa"/>
            <w:gridSpan w:val="2"/>
          </w:tcPr>
          <w:p w14:paraId="2E81FC54" w14:textId="78EB6E40" w:rsidR="000520E4" w:rsidRPr="000A39AF" w:rsidRDefault="00EF2885" w:rsidP="00561D89">
            <w:pPr>
              <w:pStyle w:val="BodyText"/>
              <w:rPr>
                <w:color w:val="4B4D4F"/>
                <w:sz w:val="19"/>
                <w:szCs w:val="19"/>
              </w:rPr>
            </w:pPr>
            <w:sdt>
              <w:sdtPr>
                <w:rPr>
                  <w:color w:val="4B4D4F"/>
                  <w:sz w:val="19"/>
                  <w:szCs w:val="19"/>
                </w:rPr>
                <w:id w:val="1856077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6150" w:rsidRPr="000A39AF">
                  <w:rPr>
                    <w:rFonts w:ascii="MS Gothic" w:eastAsia="MS Gothic" w:hAnsi="MS Gothic" w:hint="eastAsia"/>
                    <w:color w:val="4B4D4F"/>
                    <w:sz w:val="19"/>
                    <w:szCs w:val="19"/>
                  </w:rPr>
                  <w:t>☐</w:t>
                </w:r>
              </w:sdtContent>
            </w:sdt>
            <w:r w:rsidR="00FC6150" w:rsidRPr="000A39AF">
              <w:rPr>
                <w:color w:val="4B4D4F"/>
                <w:sz w:val="19"/>
                <w:szCs w:val="19"/>
              </w:rPr>
              <w:t xml:space="preserve">  N</w:t>
            </w:r>
            <w:r w:rsidR="000520E4" w:rsidRPr="000A39AF">
              <w:rPr>
                <w:color w:val="4B4D4F"/>
                <w:sz w:val="19"/>
                <w:szCs w:val="19"/>
              </w:rPr>
              <w:t>o</w:t>
            </w:r>
            <w:r w:rsidR="00FC6150" w:rsidRPr="000A39AF">
              <w:rPr>
                <w:color w:val="4B4D4F"/>
                <w:sz w:val="19"/>
                <w:szCs w:val="19"/>
              </w:rPr>
              <w:t xml:space="preserve">     </w:t>
            </w:r>
            <w:sdt>
              <w:sdtPr>
                <w:rPr>
                  <w:color w:val="4B4D4F"/>
                  <w:sz w:val="19"/>
                  <w:szCs w:val="19"/>
                </w:rPr>
                <w:id w:val="-539587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6150" w:rsidRPr="000A39AF">
                  <w:rPr>
                    <w:rFonts w:ascii="MS Gothic" w:eastAsia="MS Gothic" w:hAnsi="MS Gothic" w:hint="eastAsia"/>
                    <w:color w:val="4B4D4F"/>
                    <w:sz w:val="19"/>
                    <w:szCs w:val="19"/>
                  </w:rPr>
                  <w:t>☐</w:t>
                </w:r>
              </w:sdtContent>
            </w:sdt>
            <w:r w:rsidR="00FC6150" w:rsidRPr="000A39AF">
              <w:rPr>
                <w:color w:val="4B4D4F"/>
                <w:sz w:val="19"/>
                <w:szCs w:val="19"/>
              </w:rPr>
              <w:t xml:space="preserve">  </w:t>
            </w:r>
            <w:r w:rsidR="000520E4" w:rsidRPr="000A39AF">
              <w:rPr>
                <w:color w:val="4B4D4F"/>
                <w:sz w:val="19"/>
                <w:szCs w:val="19"/>
              </w:rPr>
              <w:t>Yes</w:t>
            </w:r>
            <w:r w:rsidR="00FC6150" w:rsidRPr="000A39AF">
              <w:rPr>
                <w:color w:val="4B4D4F"/>
                <w:sz w:val="19"/>
                <w:szCs w:val="19"/>
              </w:rPr>
              <w:t xml:space="preserve">     </w:t>
            </w:r>
            <w:sdt>
              <w:sdtPr>
                <w:rPr>
                  <w:color w:val="4B4D4F"/>
                  <w:sz w:val="19"/>
                  <w:szCs w:val="19"/>
                </w:rPr>
                <w:id w:val="1055666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6150" w:rsidRPr="000A39AF">
                  <w:rPr>
                    <w:rFonts w:ascii="MS Gothic" w:eastAsia="MS Gothic" w:hAnsi="MS Gothic" w:hint="eastAsia"/>
                    <w:color w:val="4B4D4F"/>
                    <w:sz w:val="19"/>
                    <w:szCs w:val="19"/>
                  </w:rPr>
                  <w:t>☐</w:t>
                </w:r>
              </w:sdtContent>
            </w:sdt>
            <w:r w:rsidR="00FC6150" w:rsidRPr="000A39AF">
              <w:rPr>
                <w:color w:val="4B4D4F"/>
                <w:sz w:val="19"/>
                <w:szCs w:val="19"/>
              </w:rPr>
              <w:t xml:space="preserve">  </w:t>
            </w:r>
            <w:r w:rsidR="000520E4" w:rsidRPr="000A39AF">
              <w:rPr>
                <w:color w:val="4B4D4F"/>
                <w:sz w:val="19"/>
                <w:szCs w:val="19"/>
              </w:rPr>
              <w:t>Plan</w:t>
            </w:r>
            <w:r w:rsidR="00FC6150" w:rsidRPr="000A39AF">
              <w:rPr>
                <w:color w:val="4B4D4F"/>
                <w:sz w:val="19"/>
                <w:szCs w:val="19"/>
              </w:rPr>
              <w:t xml:space="preserve">     </w:t>
            </w:r>
            <w:sdt>
              <w:sdtPr>
                <w:rPr>
                  <w:color w:val="4B4D4F"/>
                  <w:sz w:val="19"/>
                  <w:szCs w:val="19"/>
                </w:rPr>
                <w:id w:val="1407268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6150" w:rsidRPr="000A39AF">
                  <w:rPr>
                    <w:rFonts w:ascii="MS Gothic" w:eastAsia="MS Gothic" w:hAnsi="MS Gothic" w:hint="eastAsia"/>
                    <w:color w:val="4B4D4F"/>
                    <w:sz w:val="19"/>
                    <w:szCs w:val="19"/>
                  </w:rPr>
                  <w:t>☐</w:t>
                </w:r>
              </w:sdtContent>
            </w:sdt>
            <w:r w:rsidR="00FC6150" w:rsidRPr="000A39AF">
              <w:rPr>
                <w:color w:val="4B4D4F"/>
                <w:sz w:val="19"/>
                <w:szCs w:val="19"/>
              </w:rPr>
              <w:t xml:space="preserve">  </w:t>
            </w:r>
            <w:r w:rsidR="000520E4" w:rsidRPr="000A39AF">
              <w:rPr>
                <w:color w:val="4B4D4F"/>
                <w:sz w:val="19"/>
                <w:szCs w:val="19"/>
              </w:rPr>
              <w:t>Intent</w:t>
            </w:r>
            <w:r w:rsidR="00FC6150" w:rsidRPr="000A39AF">
              <w:rPr>
                <w:color w:val="4B4D4F"/>
                <w:sz w:val="19"/>
                <w:szCs w:val="19"/>
              </w:rPr>
              <w:t xml:space="preserve">     </w:t>
            </w:r>
            <w:sdt>
              <w:sdtPr>
                <w:rPr>
                  <w:color w:val="4B4D4F"/>
                  <w:sz w:val="19"/>
                  <w:szCs w:val="19"/>
                </w:rPr>
                <w:id w:val="-2098472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6150" w:rsidRPr="000A39AF">
                  <w:rPr>
                    <w:rFonts w:ascii="MS Gothic" w:eastAsia="MS Gothic" w:hAnsi="MS Gothic" w:hint="eastAsia"/>
                    <w:color w:val="4B4D4F"/>
                    <w:sz w:val="19"/>
                    <w:szCs w:val="19"/>
                  </w:rPr>
                  <w:t>☐</w:t>
                </w:r>
              </w:sdtContent>
            </w:sdt>
            <w:r w:rsidR="00FC6150" w:rsidRPr="000A39AF">
              <w:rPr>
                <w:color w:val="4B4D4F"/>
                <w:sz w:val="19"/>
                <w:szCs w:val="19"/>
              </w:rPr>
              <w:t xml:space="preserve">  M</w:t>
            </w:r>
            <w:r w:rsidR="000520E4" w:rsidRPr="000A39AF">
              <w:rPr>
                <w:color w:val="4B4D4F"/>
                <w:sz w:val="19"/>
                <w:szCs w:val="19"/>
              </w:rPr>
              <w:t>eans</w:t>
            </w:r>
          </w:p>
        </w:tc>
      </w:tr>
      <w:tr w:rsidR="007D65FE" w:rsidRPr="000A39AF" w14:paraId="049E7BB4" w14:textId="77777777" w:rsidTr="000520E4">
        <w:tc>
          <w:tcPr>
            <w:tcW w:w="2425" w:type="dxa"/>
          </w:tcPr>
          <w:p w14:paraId="42A37C0D" w14:textId="77777777" w:rsidR="000520E4" w:rsidRPr="000A39AF" w:rsidRDefault="000520E4" w:rsidP="000520E4">
            <w:pPr>
              <w:pStyle w:val="BodyText"/>
              <w:ind w:right="0"/>
              <w:rPr>
                <w:color w:val="4B4D4F"/>
                <w:sz w:val="19"/>
                <w:szCs w:val="19"/>
              </w:rPr>
            </w:pPr>
            <w:r w:rsidRPr="000A39AF">
              <w:rPr>
                <w:color w:val="4B4D4F"/>
                <w:sz w:val="19"/>
                <w:szCs w:val="19"/>
              </w:rPr>
              <w:t>Homicidal Ideations</w:t>
            </w:r>
          </w:p>
        </w:tc>
        <w:tc>
          <w:tcPr>
            <w:tcW w:w="7991" w:type="dxa"/>
            <w:gridSpan w:val="2"/>
          </w:tcPr>
          <w:p w14:paraId="195C4A63" w14:textId="4A68EABD" w:rsidR="000520E4" w:rsidRPr="000A39AF" w:rsidRDefault="00EF2885" w:rsidP="00561D89">
            <w:pPr>
              <w:pStyle w:val="BodyText"/>
              <w:rPr>
                <w:color w:val="4B4D4F"/>
                <w:sz w:val="19"/>
                <w:szCs w:val="19"/>
              </w:rPr>
            </w:pPr>
            <w:sdt>
              <w:sdtPr>
                <w:rPr>
                  <w:color w:val="4B4D4F"/>
                  <w:sz w:val="19"/>
                  <w:szCs w:val="19"/>
                </w:rPr>
                <w:id w:val="-2123287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6150" w:rsidRPr="000A39AF">
                  <w:rPr>
                    <w:rFonts w:ascii="MS Gothic" w:eastAsia="MS Gothic" w:hAnsi="MS Gothic" w:hint="eastAsia"/>
                    <w:color w:val="4B4D4F"/>
                    <w:sz w:val="19"/>
                    <w:szCs w:val="19"/>
                  </w:rPr>
                  <w:t>☐</w:t>
                </w:r>
              </w:sdtContent>
            </w:sdt>
            <w:r w:rsidR="00FC6150" w:rsidRPr="000A39AF">
              <w:rPr>
                <w:color w:val="4B4D4F"/>
                <w:sz w:val="19"/>
                <w:szCs w:val="19"/>
              </w:rPr>
              <w:t xml:space="preserve">  No     </w:t>
            </w:r>
            <w:sdt>
              <w:sdtPr>
                <w:rPr>
                  <w:color w:val="4B4D4F"/>
                  <w:sz w:val="19"/>
                  <w:szCs w:val="19"/>
                </w:rPr>
                <w:id w:val="-1582444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6150" w:rsidRPr="000A39AF">
                  <w:rPr>
                    <w:rFonts w:ascii="MS Gothic" w:eastAsia="MS Gothic" w:hAnsi="MS Gothic" w:hint="eastAsia"/>
                    <w:color w:val="4B4D4F"/>
                    <w:sz w:val="19"/>
                    <w:szCs w:val="19"/>
                  </w:rPr>
                  <w:t>☐</w:t>
                </w:r>
              </w:sdtContent>
            </w:sdt>
            <w:r w:rsidR="00FC6150" w:rsidRPr="000A39AF">
              <w:rPr>
                <w:color w:val="4B4D4F"/>
                <w:sz w:val="19"/>
                <w:szCs w:val="19"/>
              </w:rPr>
              <w:t xml:space="preserve">  Yes     </w:t>
            </w:r>
            <w:sdt>
              <w:sdtPr>
                <w:rPr>
                  <w:color w:val="4B4D4F"/>
                  <w:sz w:val="19"/>
                  <w:szCs w:val="19"/>
                </w:rPr>
                <w:id w:val="239916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6150" w:rsidRPr="000A39AF">
                  <w:rPr>
                    <w:rFonts w:ascii="MS Gothic" w:eastAsia="MS Gothic" w:hAnsi="MS Gothic" w:hint="eastAsia"/>
                    <w:color w:val="4B4D4F"/>
                    <w:sz w:val="19"/>
                    <w:szCs w:val="19"/>
                  </w:rPr>
                  <w:t>☐</w:t>
                </w:r>
              </w:sdtContent>
            </w:sdt>
            <w:r w:rsidR="00FC6150" w:rsidRPr="000A39AF">
              <w:rPr>
                <w:color w:val="4B4D4F"/>
                <w:sz w:val="19"/>
                <w:szCs w:val="19"/>
              </w:rPr>
              <w:t xml:space="preserve">  Plan     </w:t>
            </w:r>
            <w:sdt>
              <w:sdtPr>
                <w:rPr>
                  <w:color w:val="4B4D4F"/>
                  <w:sz w:val="19"/>
                  <w:szCs w:val="19"/>
                </w:rPr>
                <w:id w:val="-1404058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6150" w:rsidRPr="000A39AF">
                  <w:rPr>
                    <w:rFonts w:ascii="MS Gothic" w:eastAsia="MS Gothic" w:hAnsi="MS Gothic" w:hint="eastAsia"/>
                    <w:color w:val="4B4D4F"/>
                    <w:sz w:val="19"/>
                    <w:szCs w:val="19"/>
                  </w:rPr>
                  <w:t>☐</w:t>
                </w:r>
              </w:sdtContent>
            </w:sdt>
            <w:r w:rsidR="00FC6150" w:rsidRPr="000A39AF">
              <w:rPr>
                <w:color w:val="4B4D4F"/>
                <w:sz w:val="19"/>
                <w:szCs w:val="19"/>
              </w:rPr>
              <w:t xml:space="preserve">  Intent     </w:t>
            </w:r>
            <w:sdt>
              <w:sdtPr>
                <w:rPr>
                  <w:color w:val="4B4D4F"/>
                  <w:sz w:val="19"/>
                  <w:szCs w:val="19"/>
                </w:rPr>
                <w:id w:val="952212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6150" w:rsidRPr="000A39AF">
                  <w:rPr>
                    <w:rFonts w:ascii="MS Gothic" w:eastAsia="MS Gothic" w:hAnsi="MS Gothic" w:hint="eastAsia"/>
                    <w:color w:val="4B4D4F"/>
                    <w:sz w:val="19"/>
                    <w:szCs w:val="19"/>
                  </w:rPr>
                  <w:t>☐</w:t>
                </w:r>
              </w:sdtContent>
            </w:sdt>
            <w:r w:rsidR="00FC6150" w:rsidRPr="000A39AF">
              <w:rPr>
                <w:color w:val="4B4D4F"/>
                <w:sz w:val="19"/>
                <w:szCs w:val="19"/>
              </w:rPr>
              <w:t xml:space="preserve">  Means</w:t>
            </w:r>
          </w:p>
        </w:tc>
      </w:tr>
      <w:tr w:rsidR="007D65FE" w:rsidRPr="000A39AF" w14:paraId="589FD413" w14:textId="77777777" w:rsidTr="00597F0E">
        <w:tc>
          <w:tcPr>
            <w:tcW w:w="10416" w:type="dxa"/>
            <w:gridSpan w:val="3"/>
          </w:tcPr>
          <w:p w14:paraId="64DBA041" w14:textId="49A1D5A7" w:rsidR="00DB3E87" w:rsidRPr="000A39AF" w:rsidRDefault="00DB3E87" w:rsidP="00DB3E87">
            <w:pPr>
              <w:pStyle w:val="BodyText"/>
              <w:ind w:right="0"/>
              <w:rPr>
                <w:color w:val="4B4D4F"/>
                <w:sz w:val="19"/>
                <w:szCs w:val="19"/>
              </w:rPr>
            </w:pPr>
            <w:r w:rsidRPr="000A39AF">
              <w:rPr>
                <w:color w:val="4B4D4F"/>
                <w:sz w:val="19"/>
                <w:szCs w:val="19"/>
              </w:rPr>
              <w:t xml:space="preserve">Summary of client’s </w:t>
            </w:r>
            <w:r w:rsidR="003E7A7A" w:rsidRPr="000A39AF">
              <w:rPr>
                <w:color w:val="4B4D4F"/>
                <w:sz w:val="19"/>
                <w:szCs w:val="19"/>
              </w:rPr>
              <w:t xml:space="preserve">progress and individual </w:t>
            </w:r>
            <w:r w:rsidRPr="000A39AF">
              <w:rPr>
                <w:color w:val="4B4D4F"/>
                <w:sz w:val="19"/>
                <w:szCs w:val="19"/>
              </w:rPr>
              <w:t xml:space="preserve">interventions </w:t>
            </w:r>
            <w:r w:rsidR="003E7A7A" w:rsidRPr="000A39AF">
              <w:rPr>
                <w:color w:val="4B4D4F"/>
                <w:sz w:val="19"/>
                <w:szCs w:val="19"/>
              </w:rPr>
              <w:t>utilized</w:t>
            </w:r>
          </w:p>
        </w:tc>
      </w:tr>
      <w:tr w:rsidR="00DB3E87" w:rsidRPr="000A39AF" w14:paraId="21B8B323" w14:textId="77777777" w:rsidTr="00597F0E">
        <w:tc>
          <w:tcPr>
            <w:tcW w:w="10416" w:type="dxa"/>
            <w:gridSpan w:val="3"/>
          </w:tcPr>
          <w:sdt>
            <w:sdtPr>
              <w:rPr>
                <w:color w:val="4B4D4F"/>
                <w:sz w:val="19"/>
                <w:szCs w:val="19"/>
              </w:rPr>
              <w:id w:val="-1091007589"/>
              <w:placeholder>
                <w:docPart w:val="E114AB80793F4BB79C8FF5AF545EB24F"/>
              </w:placeholder>
              <w:showingPlcHdr/>
              <w:text/>
            </w:sdtPr>
            <w:sdtContent>
              <w:p w14:paraId="6579EEDF" w14:textId="1267BBAC" w:rsidR="003E7A7A" w:rsidRDefault="00634E32" w:rsidP="00DB3E87">
                <w:pPr>
                  <w:pStyle w:val="BodyText"/>
                  <w:ind w:right="0"/>
                  <w:rPr>
                    <w:color w:val="4B4D4F"/>
                    <w:sz w:val="19"/>
                    <w:szCs w:val="19"/>
                  </w:rPr>
                </w:pPr>
                <w:r w:rsidRPr="004A78A1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1EB695A7" w14:textId="77777777" w:rsidR="00E94BBF" w:rsidRDefault="00E94BBF" w:rsidP="00DB3E87">
            <w:pPr>
              <w:pStyle w:val="BodyText"/>
              <w:ind w:right="0"/>
              <w:rPr>
                <w:color w:val="4B4D4F"/>
                <w:sz w:val="19"/>
                <w:szCs w:val="19"/>
              </w:rPr>
            </w:pPr>
          </w:p>
          <w:p w14:paraId="2D36932B" w14:textId="11CDC977" w:rsidR="00E94BBF" w:rsidRPr="000A39AF" w:rsidRDefault="00E94BBF" w:rsidP="00DB3E87">
            <w:pPr>
              <w:pStyle w:val="BodyText"/>
              <w:ind w:right="0"/>
              <w:rPr>
                <w:color w:val="4B4D4F"/>
                <w:sz w:val="19"/>
                <w:szCs w:val="19"/>
              </w:rPr>
            </w:pPr>
          </w:p>
        </w:tc>
      </w:tr>
    </w:tbl>
    <w:p w14:paraId="2B4D9EEE" w14:textId="77777777" w:rsidR="00FB7D9D" w:rsidRPr="000A39AF" w:rsidRDefault="00FB7D9D" w:rsidP="009844F9">
      <w:pPr>
        <w:pStyle w:val="BodyText"/>
        <w:rPr>
          <w:color w:val="4B4D4F"/>
          <w:sz w:val="19"/>
          <w:szCs w:val="19"/>
        </w:rPr>
      </w:pPr>
    </w:p>
    <w:p w14:paraId="205C7006" w14:textId="77777777" w:rsidR="00234A96" w:rsidRPr="000A39AF" w:rsidRDefault="00234A96" w:rsidP="009844F9">
      <w:pPr>
        <w:pStyle w:val="BodyText"/>
        <w:rPr>
          <w:color w:val="4B4D4F"/>
          <w:sz w:val="19"/>
          <w:szCs w:val="19"/>
        </w:rPr>
      </w:pPr>
      <w:r w:rsidRPr="000A39AF">
        <w:rPr>
          <w:color w:val="4B4D4F"/>
          <w:sz w:val="19"/>
          <w:szCs w:val="19"/>
        </w:rPr>
        <w:t>7</w:t>
      </w:r>
      <w:r w:rsidR="002E5C1A" w:rsidRPr="000A39AF">
        <w:rPr>
          <w:color w:val="4B4D4F"/>
          <w:sz w:val="19"/>
          <w:szCs w:val="19"/>
        </w:rPr>
        <w:t xml:space="preserve">. </w:t>
      </w:r>
      <w:r w:rsidR="005C6A3F" w:rsidRPr="000A39AF">
        <w:rPr>
          <w:color w:val="4B4D4F"/>
          <w:sz w:val="19"/>
          <w:szCs w:val="19"/>
        </w:rPr>
        <w:t>D</w:t>
      </w:r>
      <w:r w:rsidR="002E5C1A" w:rsidRPr="000A39AF">
        <w:rPr>
          <w:color w:val="4B4D4F"/>
          <w:sz w:val="19"/>
          <w:szCs w:val="19"/>
        </w:rPr>
        <w:t xml:space="preserve">ischarge </w:t>
      </w:r>
      <w:r w:rsidR="005C6A3F" w:rsidRPr="000A39AF">
        <w:rPr>
          <w:color w:val="4B4D4F"/>
          <w:sz w:val="19"/>
          <w:szCs w:val="19"/>
        </w:rPr>
        <w:t>P</w:t>
      </w:r>
      <w:r w:rsidR="002E5C1A" w:rsidRPr="000A39AF">
        <w:rPr>
          <w:color w:val="4B4D4F"/>
          <w:sz w:val="19"/>
          <w:szCs w:val="19"/>
        </w:rPr>
        <w:t>lanning</w:t>
      </w:r>
      <w:r w:rsidR="005C6A3F" w:rsidRPr="000A39AF">
        <w:rPr>
          <w:color w:val="4B4D4F"/>
          <w:sz w:val="19"/>
          <w:szCs w:val="19"/>
        </w:rPr>
        <w:t xml:space="preserve"> 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405"/>
        <w:gridCol w:w="6011"/>
      </w:tblGrid>
      <w:tr w:rsidR="007D65FE" w:rsidRPr="000A39AF" w14:paraId="73A117CC" w14:textId="77777777" w:rsidTr="007D0655">
        <w:tc>
          <w:tcPr>
            <w:tcW w:w="4405" w:type="dxa"/>
          </w:tcPr>
          <w:p w14:paraId="70DE745E" w14:textId="073AF89E" w:rsidR="007D0655" w:rsidRPr="000A39AF" w:rsidRDefault="007D0655" w:rsidP="007D0655">
            <w:pPr>
              <w:pStyle w:val="BodyText"/>
              <w:ind w:right="0"/>
              <w:rPr>
                <w:color w:val="4B4D4F"/>
                <w:sz w:val="19"/>
                <w:szCs w:val="19"/>
              </w:rPr>
            </w:pPr>
            <w:r w:rsidRPr="000A39AF">
              <w:rPr>
                <w:color w:val="4B4D4F"/>
                <w:sz w:val="19"/>
                <w:szCs w:val="19"/>
              </w:rPr>
              <w:t>Check what occurred during this review period</w:t>
            </w:r>
          </w:p>
        </w:tc>
        <w:tc>
          <w:tcPr>
            <w:tcW w:w="6011" w:type="dxa"/>
          </w:tcPr>
          <w:p w14:paraId="14772D0E" w14:textId="77777777" w:rsidR="007D0655" w:rsidRPr="000A39AF" w:rsidRDefault="00EF2885" w:rsidP="007D0655">
            <w:pPr>
              <w:pStyle w:val="BodyText"/>
              <w:rPr>
                <w:color w:val="4B4D4F"/>
                <w:sz w:val="19"/>
                <w:szCs w:val="19"/>
              </w:rPr>
            </w:pPr>
            <w:sdt>
              <w:sdtPr>
                <w:rPr>
                  <w:color w:val="4B4D4F"/>
                  <w:sz w:val="19"/>
                  <w:szCs w:val="19"/>
                </w:rPr>
                <w:id w:val="1102070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0655" w:rsidRPr="000A39AF">
                  <w:rPr>
                    <w:rFonts w:ascii="MS Gothic" w:eastAsia="MS Gothic" w:hAnsi="MS Gothic" w:hint="eastAsia"/>
                    <w:color w:val="4B4D4F"/>
                    <w:sz w:val="19"/>
                    <w:szCs w:val="19"/>
                  </w:rPr>
                  <w:t>☐</w:t>
                </w:r>
              </w:sdtContent>
            </w:sdt>
            <w:r w:rsidR="007D0655" w:rsidRPr="000A39AF">
              <w:rPr>
                <w:color w:val="4B4D4F"/>
                <w:sz w:val="19"/>
                <w:szCs w:val="19"/>
              </w:rPr>
              <w:t xml:space="preserve">  Linkage to community-based organization</w:t>
            </w:r>
          </w:p>
          <w:p w14:paraId="3B083C7E" w14:textId="77777777" w:rsidR="007D0655" w:rsidRPr="000A39AF" w:rsidRDefault="00EF2885" w:rsidP="007D0655">
            <w:pPr>
              <w:pStyle w:val="BodyText"/>
              <w:rPr>
                <w:color w:val="4B4D4F"/>
                <w:sz w:val="19"/>
                <w:szCs w:val="19"/>
              </w:rPr>
            </w:pPr>
            <w:sdt>
              <w:sdtPr>
                <w:rPr>
                  <w:color w:val="4B4D4F"/>
                  <w:sz w:val="19"/>
                  <w:szCs w:val="19"/>
                </w:rPr>
                <w:id w:val="997843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0655" w:rsidRPr="000A39AF">
                  <w:rPr>
                    <w:rFonts w:ascii="MS Gothic" w:eastAsia="MS Gothic" w:hAnsi="MS Gothic" w:hint="eastAsia"/>
                    <w:color w:val="4B4D4F"/>
                    <w:sz w:val="19"/>
                    <w:szCs w:val="19"/>
                  </w:rPr>
                  <w:t>☐</w:t>
                </w:r>
              </w:sdtContent>
            </w:sdt>
            <w:r w:rsidR="007D0655" w:rsidRPr="000A39AF">
              <w:rPr>
                <w:color w:val="4B4D4F"/>
                <w:sz w:val="19"/>
                <w:szCs w:val="19"/>
              </w:rPr>
              <w:t xml:space="preserve">  Updated Care Plan</w:t>
            </w:r>
          </w:p>
          <w:p w14:paraId="46056F69" w14:textId="77777777" w:rsidR="007D0655" w:rsidRPr="000A39AF" w:rsidRDefault="00EF2885" w:rsidP="007D0655">
            <w:pPr>
              <w:pStyle w:val="BodyText"/>
              <w:ind w:right="0"/>
              <w:rPr>
                <w:color w:val="4B4D4F"/>
                <w:sz w:val="19"/>
                <w:szCs w:val="19"/>
              </w:rPr>
            </w:pPr>
            <w:sdt>
              <w:sdtPr>
                <w:rPr>
                  <w:color w:val="4B4D4F"/>
                  <w:sz w:val="19"/>
                  <w:szCs w:val="19"/>
                </w:rPr>
                <w:id w:val="-1828576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0655" w:rsidRPr="000A39AF">
                  <w:rPr>
                    <w:rFonts w:ascii="MS Gothic" w:eastAsia="MS Gothic" w:hAnsi="MS Gothic" w:hint="eastAsia"/>
                    <w:color w:val="4B4D4F"/>
                    <w:sz w:val="19"/>
                    <w:szCs w:val="19"/>
                  </w:rPr>
                  <w:t>☐</w:t>
                </w:r>
              </w:sdtContent>
            </w:sdt>
            <w:r w:rsidR="007D0655" w:rsidRPr="000A39AF">
              <w:rPr>
                <w:color w:val="4B4D4F"/>
                <w:sz w:val="19"/>
                <w:szCs w:val="19"/>
              </w:rPr>
              <w:t xml:space="preserve">  Improvement shown as documented in their Care Plan</w:t>
            </w:r>
          </w:p>
          <w:p w14:paraId="598FED7A" w14:textId="2988DA04" w:rsidR="007D0655" w:rsidRPr="000A39AF" w:rsidRDefault="00EF2885" w:rsidP="007D0655">
            <w:pPr>
              <w:pStyle w:val="BodyText"/>
              <w:rPr>
                <w:color w:val="4B4D4F"/>
                <w:sz w:val="19"/>
                <w:szCs w:val="19"/>
              </w:rPr>
            </w:pPr>
            <w:sdt>
              <w:sdtPr>
                <w:rPr>
                  <w:color w:val="4B4D4F"/>
                  <w:sz w:val="19"/>
                  <w:szCs w:val="19"/>
                </w:rPr>
                <w:id w:val="-1543429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0655" w:rsidRPr="000A39AF">
                  <w:rPr>
                    <w:rFonts w:ascii="MS Gothic" w:eastAsia="MS Gothic" w:hAnsi="MS Gothic" w:hint="eastAsia"/>
                    <w:color w:val="4B4D4F"/>
                    <w:sz w:val="19"/>
                    <w:szCs w:val="19"/>
                  </w:rPr>
                  <w:t>☐</w:t>
                </w:r>
              </w:sdtContent>
            </w:sdt>
            <w:r w:rsidR="007D0655" w:rsidRPr="000A39AF">
              <w:rPr>
                <w:color w:val="4B4D4F"/>
                <w:sz w:val="19"/>
                <w:szCs w:val="19"/>
              </w:rPr>
              <w:t xml:space="preserve">  Improved functional behavior</w:t>
            </w:r>
          </w:p>
          <w:p w14:paraId="01965577" w14:textId="77777777" w:rsidR="007D0655" w:rsidRPr="000A39AF" w:rsidRDefault="00EF2885" w:rsidP="007D0655">
            <w:pPr>
              <w:pStyle w:val="BodyText"/>
              <w:rPr>
                <w:color w:val="4B4D4F"/>
                <w:sz w:val="19"/>
                <w:szCs w:val="19"/>
              </w:rPr>
            </w:pPr>
            <w:sdt>
              <w:sdtPr>
                <w:rPr>
                  <w:color w:val="4B4D4F"/>
                  <w:sz w:val="19"/>
                  <w:szCs w:val="19"/>
                </w:rPr>
                <w:id w:val="1196274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0655" w:rsidRPr="000A39AF">
                  <w:rPr>
                    <w:rFonts w:ascii="MS Gothic" w:eastAsia="MS Gothic" w:hAnsi="MS Gothic" w:hint="eastAsia"/>
                    <w:color w:val="4B4D4F"/>
                    <w:sz w:val="19"/>
                    <w:szCs w:val="19"/>
                  </w:rPr>
                  <w:t>☐</w:t>
                </w:r>
              </w:sdtContent>
            </w:sdt>
            <w:r w:rsidR="007D0655" w:rsidRPr="000A39AF">
              <w:rPr>
                <w:color w:val="4B4D4F"/>
                <w:sz w:val="19"/>
                <w:szCs w:val="19"/>
              </w:rPr>
              <w:t xml:space="preserve">  Stabilization of medication</w:t>
            </w:r>
          </w:p>
          <w:p w14:paraId="7F59582B" w14:textId="77777777" w:rsidR="007D0655" w:rsidRPr="000A39AF" w:rsidRDefault="00EF2885" w:rsidP="007D0655">
            <w:pPr>
              <w:pStyle w:val="BodyText"/>
              <w:rPr>
                <w:color w:val="4B4D4F"/>
                <w:sz w:val="19"/>
                <w:szCs w:val="19"/>
              </w:rPr>
            </w:pPr>
            <w:sdt>
              <w:sdtPr>
                <w:rPr>
                  <w:color w:val="4B4D4F"/>
                  <w:sz w:val="19"/>
                  <w:szCs w:val="19"/>
                </w:rPr>
                <w:id w:val="854308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0655" w:rsidRPr="000A39AF">
                  <w:rPr>
                    <w:rFonts w:ascii="MS Gothic" w:eastAsia="MS Gothic" w:hAnsi="MS Gothic" w:hint="eastAsia"/>
                    <w:color w:val="4B4D4F"/>
                    <w:sz w:val="19"/>
                    <w:szCs w:val="19"/>
                  </w:rPr>
                  <w:t>☐</w:t>
                </w:r>
              </w:sdtContent>
            </w:sdt>
            <w:r w:rsidR="007D0655" w:rsidRPr="000A39AF">
              <w:rPr>
                <w:color w:val="4B4D4F"/>
                <w:sz w:val="19"/>
                <w:szCs w:val="19"/>
              </w:rPr>
              <w:t xml:space="preserve">  Reduced medication levels, as appropriate</w:t>
            </w:r>
          </w:p>
          <w:p w14:paraId="219874B1" w14:textId="77777777" w:rsidR="007D0655" w:rsidRPr="000A39AF" w:rsidRDefault="00EF2885" w:rsidP="007D0655">
            <w:pPr>
              <w:pStyle w:val="BodyText"/>
              <w:rPr>
                <w:color w:val="4B4D4F"/>
                <w:sz w:val="19"/>
                <w:szCs w:val="19"/>
              </w:rPr>
            </w:pPr>
            <w:sdt>
              <w:sdtPr>
                <w:rPr>
                  <w:color w:val="4B4D4F"/>
                  <w:sz w:val="19"/>
                  <w:szCs w:val="19"/>
                </w:rPr>
                <w:id w:val="234129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0655" w:rsidRPr="000A39AF">
                  <w:rPr>
                    <w:rFonts w:ascii="MS Gothic" w:eastAsia="MS Gothic" w:hAnsi="MS Gothic" w:hint="eastAsia"/>
                    <w:color w:val="4B4D4F"/>
                    <w:sz w:val="19"/>
                    <w:szCs w:val="19"/>
                  </w:rPr>
                  <w:t>☐</w:t>
                </w:r>
              </w:sdtContent>
            </w:sdt>
            <w:r w:rsidR="007D0655" w:rsidRPr="000A39AF">
              <w:rPr>
                <w:color w:val="4B4D4F"/>
                <w:sz w:val="19"/>
                <w:szCs w:val="19"/>
              </w:rPr>
              <w:t xml:space="preserve">  Stabilization from acute psychiatric symptoms</w:t>
            </w:r>
          </w:p>
          <w:p w14:paraId="70C16E1C" w14:textId="77777777" w:rsidR="007D0655" w:rsidRPr="000A39AF" w:rsidRDefault="00EF2885" w:rsidP="007D0655">
            <w:pPr>
              <w:pStyle w:val="BodyText"/>
              <w:rPr>
                <w:color w:val="4B4D4F"/>
                <w:sz w:val="19"/>
                <w:szCs w:val="19"/>
              </w:rPr>
            </w:pPr>
            <w:sdt>
              <w:sdtPr>
                <w:rPr>
                  <w:color w:val="4B4D4F"/>
                  <w:sz w:val="19"/>
                  <w:szCs w:val="19"/>
                </w:rPr>
                <w:id w:val="-65648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0655" w:rsidRPr="000A39AF">
                  <w:rPr>
                    <w:rFonts w:ascii="MS Gothic" w:eastAsia="MS Gothic" w:hAnsi="MS Gothic" w:hint="eastAsia"/>
                    <w:color w:val="4B4D4F"/>
                    <w:sz w:val="19"/>
                    <w:szCs w:val="19"/>
                  </w:rPr>
                  <w:t>☐</w:t>
                </w:r>
              </w:sdtContent>
            </w:sdt>
            <w:r w:rsidR="007D0655" w:rsidRPr="000A39AF">
              <w:rPr>
                <w:color w:val="4B4D4F"/>
                <w:sz w:val="19"/>
                <w:szCs w:val="19"/>
              </w:rPr>
              <w:t xml:space="preserve">  Reduction of psychiatric symptoms or concerns</w:t>
            </w:r>
          </w:p>
          <w:p w14:paraId="47AA10C6" w14:textId="77777777" w:rsidR="007D0655" w:rsidRPr="000A39AF" w:rsidRDefault="00EF2885" w:rsidP="007D0655">
            <w:pPr>
              <w:pStyle w:val="BodyText"/>
              <w:rPr>
                <w:color w:val="4B4D4F"/>
                <w:sz w:val="19"/>
                <w:szCs w:val="19"/>
              </w:rPr>
            </w:pPr>
            <w:sdt>
              <w:sdtPr>
                <w:rPr>
                  <w:color w:val="4B4D4F"/>
                  <w:sz w:val="19"/>
                  <w:szCs w:val="19"/>
                </w:rPr>
                <w:id w:val="1728187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0655" w:rsidRPr="000A39AF">
                  <w:rPr>
                    <w:rFonts w:ascii="MS Gothic" w:eastAsia="MS Gothic" w:hAnsi="MS Gothic" w:hint="eastAsia"/>
                    <w:color w:val="4B4D4F"/>
                    <w:sz w:val="19"/>
                    <w:szCs w:val="19"/>
                  </w:rPr>
                  <w:t>☐</w:t>
                </w:r>
              </w:sdtContent>
            </w:sdt>
            <w:r w:rsidR="007D0655" w:rsidRPr="000A39AF">
              <w:rPr>
                <w:color w:val="4B4D4F"/>
                <w:sz w:val="19"/>
                <w:szCs w:val="19"/>
              </w:rPr>
              <w:t xml:space="preserve">  Collaboration with case manager</w:t>
            </w:r>
          </w:p>
          <w:p w14:paraId="291A5E51" w14:textId="3CF16A12" w:rsidR="007D0655" w:rsidRPr="000A39AF" w:rsidRDefault="00EF2885" w:rsidP="00DB3E87">
            <w:pPr>
              <w:pStyle w:val="BodyText"/>
              <w:rPr>
                <w:color w:val="4B4D4F"/>
                <w:sz w:val="19"/>
                <w:szCs w:val="19"/>
              </w:rPr>
            </w:pPr>
            <w:sdt>
              <w:sdtPr>
                <w:rPr>
                  <w:color w:val="4B4D4F"/>
                  <w:sz w:val="19"/>
                  <w:szCs w:val="19"/>
                </w:rPr>
                <w:id w:val="-1652823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0655" w:rsidRPr="000A39AF">
                  <w:rPr>
                    <w:rFonts w:ascii="MS Gothic" w:eastAsia="MS Gothic" w:hAnsi="MS Gothic" w:hint="eastAsia"/>
                    <w:color w:val="4B4D4F"/>
                    <w:sz w:val="19"/>
                    <w:szCs w:val="19"/>
                  </w:rPr>
                  <w:t>☐</w:t>
                </w:r>
              </w:sdtContent>
            </w:sdt>
            <w:r w:rsidR="007D0655" w:rsidRPr="000A39AF">
              <w:rPr>
                <w:color w:val="4B4D4F"/>
                <w:sz w:val="19"/>
                <w:szCs w:val="19"/>
              </w:rPr>
              <w:t xml:space="preserve">  Benefiting from psychosocial programming</w:t>
            </w:r>
          </w:p>
        </w:tc>
      </w:tr>
      <w:tr w:rsidR="003E7A7A" w:rsidRPr="000A39AF" w14:paraId="6584D289" w14:textId="77777777" w:rsidTr="00747703">
        <w:tc>
          <w:tcPr>
            <w:tcW w:w="10416" w:type="dxa"/>
            <w:gridSpan w:val="2"/>
          </w:tcPr>
          <w:p w14:paraId="3CE2D7FD" w14:textId="5FF0A21F" w:rsidR="003E7A7A" w:rsidRPr="000A39AF" w:rsidRDefault="00BE388C" w:rsidP="007D0655">
            <w:pPr>
              <w:pStyle w:val="BodyText"/>
              <w:rPr>
                <w:color w:val="4B4D4F"/>
                <w:sz w:val="19"/>
                <w:szCs w:val="19"/>
              </w:rPr>
            </w:pPr>
            <w:r w:rsidRPr="000A39AF">
              <w:rPr>
                <w:color w:val="4B4D4F"/>
                <w:sz w:val="19"/>
                <w:szCs w:val="19"/>
              </w:rPr>
              <w:lastRenderedPageBreak/>
              <w:t>Please add any additional comments</w:t>
            </w:r>
          </w:p>
        </w:tc>
      </w:tr>
      <w:tr w:rsidR="00BE388C" w:rsidRPr="000A39AF" w14:paraId="690654D3" w14:textId="77777777" w:rsidTr="00747703">
        <w:tc>
          <w:tcPr>
            <w:tcW w:w="10416" w:type="dxa"/>
            <w:gridSpan w:val="2"/>
          </w:tcPr>
          <w:sdt>
            <w:sdtPr>
              <w:rPr>
                <w:color w:val="4B4D4F"/>
                <w:sz w:val="19"/>
                <w:szCs w:val="19"/>
              </w:rPr>
              <w:id w:val="-1401830429"/>
              <w:placeholder>
                <w:docPart w:val="9F2E309E97854379B3BBAA8E344FB9E1"/>
              </w:placeholder>
              <w:showingPlcHdr/>
              <w:text/>
            </w:sdtPr>
            <w:sdtContent>
              <w:p w14:paraId="7D787746" w14:textId="190C3B22" w:rsidR="00BE388C" w:rsidRPr="000A39AF" w:rsidRDefault="00634E32" w:rsidP="007D0655">
                <w:pPr>
                  <w:pStyle w:val="BodyText"/>
                  <w:rPr>
                    <w:color w:val="4B4D4F"/>
                    <w:sz w:val="19"/>
                    <w:szCs w:val="19"/>
                  </w:rPr>
                </w:pPr>
                <w:r w:rsidRPr="004A78A1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4CEB518" w14:textId="26CC0F6C" w:rsidR="00BE388C" w:rsidRPr="000A39AF" w:rsidRDefault="00BE388C" w:rsidP="007D0655">
            <w:pPr>
              <w:pStyle w:val="BodyText"/>
              <w:rPr>
                <w:color w:val="4B4D4F"/>
                <w:sz w:val="19"/>
                <w:szCs w:val="19"/>
              </w:rPr>
            </w:pPr>
          </w:p>
        </w:tc>
      </w:tr>
    </w:tbl>
    <w:p w14:paraId="737ABC80" w14:textId="77777777" w:rsidR="00FB7D9D" w:rsidRPr="000A39AF" w:rsidRDefault="00FB7D9D" w:rsidP="00FB7D9D">
      <w:pPr>
        <w:pStyle w:val="BodyText"/>
        <w:rPr>
          <w:color w:val="4B4D4F"/>
          <w:sz w:val="19"/>
          <w:szCs w:val="19"/>
        </w:rPr>
      </w:pPr>
    </w:p>
    <w:bookmarkEnd w:id="0"/>
    <w:bookmarkEnd w:id="1"/>
    <w:p w14:paraId="44D17ACD" w14:textId="7FBC2EFF" w:rsidR="00725F53" w:rsidRPr="000A39AF" w:rsidRDefault="00725F53" w:rsidP="00725F53">
      <w:pPr>
        <w:pStyle w:val="BodyText"/>
        <w:rPr>
          <w:color w:val="4B4D4F"/>
          <w:sz w:val="19"/>
          <w:szCs w:val="19"/>
        </w:rPr>
      </w:pPr>
      <w:r w:rsidRPr="000A39AF">
        <w:rPr>
          <w:color w:val="4B4D4F"/>
          <w:sz w:val="19"/>
          <w:szCs w:val="19"/>
        </w:rPr>
        <w:t xml:space="preserve">8. Justification for Continued Stay/Barriers to Discharge 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405"/>
        <w:gridCol w:w="6011"/>
      </w:tblGrid>
      <w:tr w:rsidR="007D65FE" w:rsidRPr="000A39AF" w14:paraId="62CA95D2" w14:textId="77777777" w:rsidTr="00DB3E87">
        <w:tc>
          <w:tcPr>
            <w:tcW w:w="4405" w:type="dxa"/>
          </w:tcPr>
          <w:p w14:paraId="37E9090D" w14:textId="1D1E0790" w:rsidR="00DB3E87" w:rsidRPr="000A39AF" w:rsidRDefault="00DB3E87" w:rsidP="00DB3E87">
            <w:pPr>
              <w:pStyle w:val="BodyText"/>
              <w:ind w:right="0"/>
              <w:rPr>
                <w:color w:val="4B4D4F"/>
                <w:sz w:val="19"/>
                <w:szCs w:val="19"/>
              </w:rPr>
            </w:pPr>
            <w:r w:rsidRPr="000A39AF">
              <w:rPr>
                <w:color w:val="4B4D4F"/>
                <w:sz w:val="19"/>
                <w:szCs w:val="19"/>
              </w:rPr>
              <w:t>Check what occurred during this review period</w:t>
            </w:r>
          </w:p>
        </w:tc>
        <w:tc>
          <w:tcPr>
            <w:tcW w:w="6011" w:type="dxa"/>
          </w:tcPr>
          <w:p w14:paraId="0595446B" w14:textId="77777777" w:rsidR="00DB3E87" w:rsidRPr="000A39AF" w:rsidRDefault="00EF2885" w:rsidP="00DB3E87">
            <w:pPr>
              <w:pStyle w:val="BodyText"/>
              <w:rPr>
                <w:color w:val="4B4D4F"/>
                <w:sz w:val="19"/>
                <w:szCs w:val="19"/>
              </w:rPr>
            </w:pPr>
            <w:sdt>
              <w:sdtPr>
                <w:rPr>
                  <w:color w:val="4B4D4F"/>
                  <w:sz w:val="19"/>
                  <w:szCs w:val="19"/>
                </w:rPr>
                <w:id w:val="-552936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3E87" w:rsidRPr="000A39AF">
                  <w:rPr>
                    <w:rFonts w:ascii="MS Gothic" w:eastAsia="MS Gothic" w:hAnsi="MS Gothic" w:hint="eastAsia"/>
                    <w:color w:val="4B4D4F"/>
                    <w:sz w:val="19"/>
                    <w:szCs w:val="19"/>
                  </w:rPr>
                  <w:t>☐</w:t>
                </w:r>
              </w:sdtContent>
            </w:sdt>
            <w:r w:rsidR="00DB3E87" w:rsidRPr="000A39AF">
              <w:rPr>
                <w:color w:val="4B4D4F"/>
                <w:sz w:val="19"/>
                <w:szCs w:val="19"/>
              </w:rPr>
              <w:t xml:space="preserve">  Medication refusals</w:t>
            </w:r>
          </w:p>
          <w:p w14:paraId="4A6E6735" w14:textId="77777777" w:rsidR="00DB3E87" w:rsidRPr="000A39AF" w:rsidRDefault="00EF2885" w:rsidP="00DB3E87">
            <w:pPr>
              <w:pStyle w:val="BodyText"/>
              <w:rPr>
                <w:color w:val="4B4D4F"/>
                <w:sz w:val="19"/>
                <w:szCs w:val="19"/>
              </w:rPr>
            </w:pPr>
            <w:sdt>
              <w:sdtPr>
                <w:rPr>
                  <w:color w:val="4B4D4F"/>
                  <w:sz w:val="19"/>
                  <w:szCs w:val="19"/>
                </w:rPr>
                <w:id w:val="1483281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3E87" w:rsidRPr="000A39AF">
                  <w:rPr>
                    <w:rFonts w:ascii="MS Gothic" w:eastAsia="MS Gothic" w:hAnsi="MS Gothic" w:hint="eastAsia"/>
                    <w:color w:val="4B4D4F"/>
                    <w:sz w:val="19"/>
                    <w:szCs w:val="19"/>
                  </w:rPr>
                  <w:t>☐</w:t>
                </w:r>
              </w:sdtContent>
            </w:sdt>
            <w:r w:rsidR="00DB3E87" w:rsidRPr="000A39AF">
              <w:rPr>
                <w:color w:val="4B4D4F"/>
                <w:sz w:val="19"/>
                <w:szCs w:val="19"/>
              </w:rPr>
              <w:t xml:space="preserve">  Need for psychiatric PRNs</w:t>
            </w:r>
          </w:p>
          <w:p w14:paraId="087A27C9" w14:textId="77777777" w:rsidR="00DB3E87" w:rsidRPr="000A39AF" w:rsidRDefault="00EF2885" w:rsidP="00DB3E87">
            <w:pPr>
              <w:pStyle w:val="BodyText"/>
              <w:rPr>
                <w:color w:val="4B4D4F"/>
                <w:sz w:val="19"/>
                <w:szCs w:val="19"/>
              </w:rPr>
            </w:pPr>
            <w:sdt>
              <w:sdtPr>
                <w:rPr>
                  <w:color w:val="4B4D4F"/>
                  <w:sz w:val="19"/>
                  <w:szCs w:val="19"/>
                </w:rPr>
                <w:id w:val="-405920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3E87" w:rsidRPr="000A39AF">
                  <w:rPr>
                    <w:rFonts w:ascii="MS Gothic" w:eastAsia="MS Gothic" w:hAnsi="MS Gothic" w:hint="eastAsia"/>
                    <w:color w:val="4B4D4F"/>
                    <w:sz w:val="19"/>
                    <w:szCs w:val="19"/>
                  </w:rPr>
                  <w:t>☐</w:t>
                </w:r>
              </w:sdtContent>
            </w:sdt>
            <w:r w:rsidR="00DB3E87" w:rsidRPr="000A39AF">
              <w:rPr>
                <w:color w:val="4B4D4F"/>
                <w:sz w:val="19"/>
                <w:szCs w:val="19"/>
              </w:rPr>
              <w:t xml:space="preserve">  Aggression/Agitation</w:t>
            </w:r>
          </w:p>
          <w:p w14:paraId="51550117" w14:textId="71895D11" w:rsidR="00DB3E87" w:rsidRPr="000A39AF" w:rsidRDefault="00EF2885" w:rsidP="00DB3E87">
            <w:pPr>
              <w:pStyle w:val="BodyText"/>
              <w:rPr>
                <w:color w:val="4B4D4F"/>
                <w:sz w:val="19"/>
                <w:szCs w:val="19"/>
              </w:rPr>
            </w:pPr>
            <w:sdt>
              <w:sdtPr>
                <w:rPr>
                  <w:color w:val="4B4D4F"/>
                  <w:sz w:val="19"/>
                  <w:szCs w:val="19"/>
                </w:rPr>
                <w:id w:val="-759363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3E87" w:rsidRPr="000A39AF">
                  <w:rPr>
                    <w:rFonts w:ascii="MS Gothic" w:eastAsia="MS Gothic" w:hAnsi="MS Gothic" w:hint="eastAsia"/>
                    <w:color w:val="4B4D4F"/>
                    <w:sz w:val="19"/>
                    <w:szCs w:val="19"/>
                  </w:rPr>
                  <w:t>☐</w:t>
                </w:r>
              </w:sdtContent>
            </w:sdt>
            <w:r w:rsidR="00DB3E87" w:rsidRPr="000A39AF">
              <w:rPr>
                <w:color w:val="4B4D4F"/>
                <w:sz w:val="19"/>
                <w:szCs w:val="19"/>
              </w:rPr>
              <w:t xml:space="preserve">  Ongoing paranoia/Delusional thought content</w:t>
            </w:r>
          </w:p>
          <w:p w14:paraId="4517BC9A" w14:textId="77777777" w:rsidR="00DB3E87" w:rsidRPr="000A39AF" w:rsidRDefault="00EF2885" w:rsidP="00DB3E87">
            <w:pPr>
              <w:pStyle w:val="BodyText"/>
              <w:rPr>
                <w:color w:val="4B4D4F"/>
                <w:sz w:val="19"/>
                <w:szCs w:val="19"/>
              </w:rPr>
            </w:pPr>
            <w:sdt>
              <w:sdtPr>
                <w:rPr>
                  <w:color w:val="4B4D4F"/>
                  <w:sz w:val="19"/>
                  <w:szCs w:val="19"/>
                </w:rPr>
                <w:id w:val="346911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3E87" w:rsidRPr="000A39AF">
                  <w:rPr>
                    <w:rFonts w:ascii="MS Gothic" w:eastAsia="MS Gothic" w:hAnsi="MS Gothic" w:hint="eastAsia"/>
                    <w:color w:val="4B4D4F"/>
                    <w:sz w:val="19"/>
                    <w:szCs w:val="19"/>
                  </w:rPr>
                  <w:t>☐</w:t>
                </w:r>
              </w:sdtContent>
            </w:sdt>
            <w:r w:rsidR="00DB3E87" w:rsidRPr="000A39AF">
              <w:rPr>
                <w:color w:val="4B4D4F"/>
                <w:sz w:val="19"/>
                <w:szCs w:val="19"/>
              </w:rPr>
              <w:t xml:space="preserve">  Ongoing depression/SI</w:t>
            </w:r>
          </w:p>
          <w:p w14:paraId="3AAB3357" w14:textId="77777777" w:rsidR="00DB3E87" w:rsidRPr="000A39AF" w:rsidRDefault="00EF2885" w:rsidP="00DB3E87">
            <w:pPr>
              <w:pStyle w:val="BodyText"/>
              <w:ind w:right="0"/>
              <w:rPr>
                <w:color w:val="4B4D4F"/>
                <w:sz w:val="19"/>
                <w:szCs w:val="19"/>
              </w:rPr>
            </w:pPr>
            <w:sdt>
              <w:sdtPr>
                <w:rPr>
                  <w:color w:val="4B4D4F"/>
                  <w:sz w:val="19"/>
                  <w:szCs w:val="19"/>
                </w:rPr>
                <w:id w:val="-2000422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3E87" w:rsidRPr="000A39AF">
                  <w:rPr>
                    <w:rFonts w:ascii="MS Gothic" w:eastAsia="MS Gothic" w:hAnsi="MS Gothic" w:hint="eastAsia"/>
                    <w:color w:val="4B4D4F"/>
                    <w:sz w:val="19"/>
                    <w:szCs w:val="19"/>
                  </w:rPr>
                  <w:t>☐</w:t>
                </w:r>
              </w:sdtContent>
            </w:sdt>
            <w:r w:rsidR="00DB3E87" w:rsidRPr="000A39AF">
              <w:rPr>
                <w:color w:val="4B4D4F"/>
                <w:sz w:val="19"/>
                <w:szCs w:val="19"/>
              </w:rPr>
              <w:t xml:space="preserve">  Impaired ability to attend to ADLs due to psychiatric illness</w:t>
            </w:r>
          </w:p>
          <w:p w14:paraId="674F2851" w14:textId="000A5082" w:rsidR="00DB3E87" w:rsidRPr="000A39AF" w:rsidRDefault="00EF2885" w:rsidP="00DB3E87">
            <w:pPr>
              <w:pStyle w:val="BodyText"/>
              <w:rPr>
                <w:color w:val="4B4D4F"/>
                <w:sz w:val="19"/>
                <w:szCs w:val="19"/>
              </w:rPr>
            </w:pPr>
            <w:sdt>
              <w:sdtPr>
                <w:rPr>
                  <w:color w:val="4B4D4F"/>
                  <w:sz w:val="19"/>
                  <w:szCs w:val="19"/>
                </w:rPr>
                <w:id w:val="-1339386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3E87" w:rsidRPr="000A39AF">
                  <w:rPr>
                    <w:rFonts w:ascii="MS Gothic" w:eastAsia="MS Gothic" w:hAnsi="MS Gothic" w:hint="eastAsia"/>
                    <w:color w:val="4B4D4F"/>
                    <w:sz w:val="19"/>
                    <w:szCs w:val="19"/>
                  </w:rPr>
                  <w:t>☐</w:t>
                </w:r>
              </w:sdtContent>
            </w:sdt>
            <w:r w:rsidR="00DB3E87" w:rsidRPr="000A39AF">
              <w:rPr>
                <w:color w:val="4B4D4F"/>
                <w:sz w:val="19"/>
                <w:szCs w:val="19"/>
              </w:rPr>
              <w:t xml:space="preserve">  Poor insight and judgment</w:t>
            </w:r>
          </w:p>
        </w:tc>
      </w:tr>
      <w:tr w:rsidR="007D65FE" w:rsidRPr="000A39AF" w14:paraId="405E4753" w14:textId="77777777" w:rsidTr="00866AB3">
        <w:trPr>
          <w:trHeight w:val="245"/>
        </w:trPr>
        <w:tc>
          <w:tcPr>
            <w:tcW w:w="10416" w:type="dxa"/>
            <w:gridSpan w:val="2"/>
          </w:tcPr>
          <w:p w14:paraId="5028980F" w14:textId="3B86BD32" w:rsidR="00DB3E87" w:rsidRPr="000A39AF" w:rsidRDefault="00DB3E87" w:rsidP="00DB3E87">
            <w:pPr>
              <w:pStyle w:val="BodyText"/>
              <w:ind w:right="0"/>
              <w:rPr>
                <w:color w:val="4B4D4F"/>
                <w:sz w:val="19"/>
                <w:szCs w:val="19"/>
              </w:rPr>
            </w:pPr>
            <w:r w:rsidRPr="000A39AF">
              <w:rPr>
                <w:color w:val="4B4D4F"/>
                <w:sz w:val="19"/>
                <w:szCs w:val="19"/>
              </w:rPr>
              <w:t>Please describe including additional staff support needed</w:t>
            </w:r>
          </w:p>
        </w:tc>
      </w:tr>
      <w:tr w:rsidR="00DB3E87" w:rsidRPr="000A39AF" w14:paraId="06343CC9" w14:textId="77777777" w:rsidTr="007F78D7">
        <w:tc>
          <w:tcPr>
            <w:tcW w:w="10416" w:type="dxa"/>
            <w:gridSpan w:val="2"/>
          </w:tcPr>
          <w:sdt>
            <w:sdtPr>
              <w:rPr>
                <w:color w:val="4B4D4F"/>
                <w:sz w:val="19"/>
                <w:szCs w:val="19"/>
              </w:rPr>
              <w:id w:val="-2058164469"/>
              <w:placeholder>
                <w:docPart w:val="EACB1493B3B147178B7F47A41D65F417"/>
              </w:placeholder>
              <w:showingPlcHdr/>
              <w:text/>
            </w:sdtPr>
            <w:sdtContent>
              <w:p w14:paraId="08BBD937" w14:textId="7B641B02" w:rsidR="00DB3E87" w:rsidRPr="000A39AF" w:rsidRDefault="00634E32" w:rsidP="00DB3E87">
                <w:pPr>
                  <w:pStyle w:val="BodyText"/>
                  <w:ind w:right="0"/>
                  <w:rPr>
                    <w:color w:val="4B4D4F"/>
                    <w:sz w:val="19"/>
                    <w:szCs w:val="19"/>
                  </w:rPr>
                </w:pPr>
                <w:r w:rsidRPr="004A78A1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4D530D5B" w14:textId="4A8EDA2F" w:rsidR="00036995" w:rsidRPr="000A39AF" w:rsidRDefault="00036995" w:rsidP="00DB3E87">
            <w:pPr>
              <w:pStyle w:val="BodyText"/>
              <w:ind w:right="0"/>
              <w:rPr>
                <w:color w:val="4B4D4F"/>
                <w:sz w:val="19"/>
                <w:szCs w:val="19"/>
              </w:rPr>
            </w:pPr>
          </w:p>
        </w:tc>
      </w:tr>
    </w:tbl>
    <w:p w14:paraId="1CC257D3" w14:textId="63AFC8AA" w:rsidR="00A0381C" w:rsidRPr="007D65FE" w:rsidRDefault="00A0381C">
      <w:pPr>
        <w:rPr>
          <w:color w:val="4B4D4F"/>
        </w:rPr>
      </w:pPr>
    </w:p>
    <w:sectPr w:rsidR="00A0381C" w:rsidRPr="007D65FE" w:rsidSect="00E5381A">
      <w:footerReference w:type="default" r:id="rId11"/>
      <w:headerReference w:type="first" r:id="rId12"/>
      <w:footerReference w:type="first" r:id="rId13"/>
      <w:pgSz w:w="12240" w:h="15840" w:code="1"/>
      <w:pgMar w:top="907" w:right="907" w:bottom="907" w:left="907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DBB5B" w14:textId="77777777" w:rsidR="003534A6" w:rsidRDefault="003534A6" w:rsidP="00D37017">
      <w:r>
        <w:separator/>
      </w:r>
    </w:p>
  </w:endnote>
  <w:endnote w:type="continuationSeparator" w:id="0">
    <w:p w14:paraId="4BFC9524" w14:textId="77777777" w:rsidR="003534A6" w:rsidRDefault="003534A6" w:rsidP="00D37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91C2E" w14:textId="5A57E62A" w:rsidR="00341A9B" w:rsidRPr="00100DE5" w:rsidRDefault="005D5291" w:rsidP="005D5291">
    <w:pPr>
      <w:pStyle w:val="Footer"/>
      <w:rPr>
        <w:sz w:val="14"/>
        <w:szCs w:val="14"/>
      </w:rPr>
    </w:pPr>
    <w:r>
      <w:rPr>
        <w:sz w:val="16"/>
        <w:szCs w:val="16"/>
      </w:rPr>
      <w:t xml:space="preserve">Rev </w:t>
    </w:r>
    <w:r w:rsidR="00E93A10">
      <w:rPr>
        <w:sz w:val="16"/>
        <w:szCs w:val="16"/>
      </w:rPr>
      <w:t>5</w:t>
    </w:r>
    <w:r>
      <w:rPr>
        <w:sz w:val="16"/>
        <w:szCs w:val="16"/>
      </w:rPr>
      <w:t>.</w:t>
    </w:r>
    <w:r w:rsidR="00E93A10">
      <w:rPr>
        <w:sz w:val="16"/>
        <w:szCs w:val="16"/>
      </w:rPr>
      <w:t>1</w:t>
    </w:r>
    <w:r>
      <w:rPr>
        <w:sz w:val="16"/>
        <w:szCs w:val="16"/>
      </w:rPr>
      <w:t>.23                      F</w:t>
    </w:r>
    <w:r w:rsidRPr="00BD74F2">
      <w:rPr>
        <w:sz w:val="16"/>
        <w:szCs w:val="16"/>
      </w:rPr>
      <w:t>unding for services is provided by the County of San Diego Health &amp; Human Services Agency</w:t>
    </w:r>
    <w:r>
      <w:rPr>
        <w:sz w:val="16"/>
        <w:szCs w:val="16"/>
      </w:rPr>
      <w:t xml:space="preserve">                       </w:t>
    </w:r>
    <w:r w:rsidR="00725F53" w:rsidRPr="00725F53">
      <w:rPr>
        <w:sz w:val="16"/>
        <w:szCs w:val="16"/>
      </w:rPr>
      <w:t xml:space="preserve">Page </w:t>
    </w:r>
    <w:r w:rsidR="00725F53" w:rsidRPr="00725F53">
      <w:rPr>
        <w:b/>
        <w:bCs/>
        <w:sz w:val="16"/>
        <w:szCs w:val="16"/>
      </w:rPr>
      <w:fldChar w:fldCharType="begin"/>
    </w:r>
    <w:r w:rsidR="00725F53" w:rsidRPr="00725F53">
      <w:rPr>
        <w:b/>
        <w:bCs/>
        <w:sz w:val="16"/>
        <w:szCs w:val="16"/>
      </w:rPr>
      <w:instrText xml:space="preserve"> PAGE  \* Arabic  \* MERGEFORMAT </w:instrText>
    </w:r>
    <w:r w:rsidR="00725F53" w:rsidRPr="00725F53">
      <w:rPr>
        <w:b/>
        <w:bCs/>
        <w:sz w:val="16"/>
        <w:szCs w:val="16"/>
      </w:rPr>
      <w:fldChar w:fldCharType="separate"/>
    </w:r>
    <w:r w:rsidR="00725F53" w:rsidRPr="00725F53">
      <w:rPr>
        <w:b/>
        <w:bCs/>
        <w:noProof/>
        <w:sz w:val="16"/>
        <w:szCs w:val="16"/>
      </w:rPr>
      <w:t>1</w:t>
    </w:r>
    <w:r w:rsidR="00725F53" w:rsidRPr="00725F53">
      <w:rPr>
        <w:b/>
        <w:bCs/>
        <w:sz w:val="16"/>
        <w:szCs w:val="16"/>
      </w:rPr>
      <w:fldChar w:fldCharType="end"/>
    </w:r>
    <w:r w:rsidR="00725F53" w:rsidRPr="00725F53">
      <w:rPr>
        <w:sz w:val="16"/>
        <w:szCs w:val="16"/>
      </w:rPr>
      <w:t xml:space="preserve"> of </w:t>
    </w:r>
    <w:r w:rsidR="00725F53" w:rsidRPr="00725F53">
      <w:rPr>
        <w:b/>
        <w:bCs/>
        <w:sz w:val="16"/>
        <w:szCs w:val="16"/>
      </w:rPr>
      <w:fldChar w:fldCharType="begin"/>
    </w:r>
    <w:r w:rsidR="00725F53" w:rsidRPr="00725F53">
      <w:rPr>
        <w:b/>
        <w:bCs/>
        <w:sz w:val="16"/>
        <w:szCs w:val="16"/>
      </w:rPr>
      <w:instrText xml:space="preserve"> NUMPAGES  \* Arabic  \* MERGEFORMAT </w:instrText>
    </w:r>
    <w:r w:rsidR="00725F53" w:rsidRPr="00725F53">
      <w:rPr>
        <w:b/>
        <w:bCs/>
        <w:sz w:val="16"/>
        <w:szCs w:val="16"/>
      </w:rPr>
      <w:fldChar w:fldCharType="separate"/>
    </w:r>
    <w:r w:rsidR="00725F53" w:rsidRPr="00725F53">
      <w:rPr>
        <w:b/>
        <w:bCs/>
        <w:noProof/>
        <w:sz w:val="16"/>
        <w:szCs w:val="16"/>
      </w:rPr>
      <w:t>2</w:t>
    </w:r>
    <w:r w:rsidR="00725F53" w:rsidRPr="00725F53">
      <w:rPr>
        <w:b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EB873" w14:textId="75CAEEF0" w:rsidR="00341A9B" w:rsidRPr="008A110C" w:rsidRDefault="002E3039" w:rsidP="00D52133">
    <w:pPr>
      <w:pStyle w:val="Footer"/>
      <w:rPr>
        <w:sz w:val="16"/>
        <w:szCs w:val="16"/>
      </w:rPr>
    </w:pPr>
    <w:r>
      <w:rPr>
        <w:sz w:val="16"/>
        <w:szCs w:val="16"/>
      </w:rPr>
      <w:t xml:space="preserve">Rev </w:t>
    </w:r>
    <w:r w:rsidR="00E93A10">
      <w:rPr>
        <w:sz w:val="16"/>
        <w:szCs w:val="16"/>
      </w:rPr>
      <w:t>5</w:t>
    </w:r>
    <w:r w:rsidR="00F85C7C">
      <w:rPr>
        <w:sz w:val="16"/>
        <w:szCs w:val="16"/>
      </w:rPr>
      <w:t>.</w:t>
    </w:r>
    <w:r w:rsidR="00E93A10">
      <w:rPr>
        <w:sz w:val="16"/>
        <w:szCs w:val="16"/>
      </w:rPr>
      <w:t>1</w:t>
    </w:r>
    <w:r w:rsidR="00F85C7C">
      <w:rPr>
        <w:sz w:val="16"/>
        <w:szCs w:val="16"/>
      </w:rPr>
      <w:t>.23</w:t>
    </w:r>
    <w:r>
      <w:rPr>
        <w:sz w:val="16"/>
        <w:szCs w:val="16"/>
      </w:rPr>
      <w:t xml:space="preserve">   </w:t>
    </w:r>
    <w:r w:rsidR="00CB0F42">
      <w:rPr>
        <w:sz w:val="16"/>
        <w:szCs w:val="16"/>
      </w:rPr>
      <w:t xml:space="preserve">    </w:t>
    </w:r>
    <w:r>
      <w:rPr>
        <w:sz w:val="16"/>
        <w:szCs w:val="16"/>
      </w:rPr>
      <w:t xml:space="preserve">               F</w:t>
    </w:r>
    <w:r w:rsidRPr="00BD74F2">
      <w:rPr>
        <w:sz w:val="16"/>
        <w:szCs w:val="16"/>
      </w:rPr>
      <w:t>unding for services is provided by the County of San Diego Health &amp; Human Services Agency</w:t>
    </w:r>
    <w:r>
      <w:rPr>
        <w:sz w:val="16"/>
        <w:szCs w:val="16"/>
      </w:rPr>
      <w:t xml:space="preserve">                      </w:t>
    </w:r>
    <w:r w:rsidRPr="008A110C">
      <w:rPr>
        <w:sz w:val="16"/>
        <w:szCs w:val="16"/>
      </w:rPr>
      <w:t xml:space="preserve"> </w:t>
    </w:r>
    <w:r w:rsidR="00725F53" w:rsidRPr="00725F53">
      <w:rPr>
        <w:sz w:val="16"/>
        <w:szCs w:val="16"/>
      </w:rPr>
      <w:t xml:space="preserve">Page </w:t>
    </w:r>
    <w:r w:rsidR="00725F53" w:rsidRPr="00725F53">
      <w:rPr>
        <w:b/>
        <w:bCs/>
        <w:sz w:val="16"/>
        <w:szCs w:val="16"/>
      </w:rPr>
      <w:fldChar w:fldCharType="begin"/>
    </w:r>
    <w:r w:rsidR="00725F53" w:rsidRPr="00725F53">
      <w:rPr>
        <w:b/>
        <w:bCs/>
        <w:sz w:val="16"/>
        <w:szCs w:val="16"/>
      </w:rPr>
      <w:instrText xml:space="preserve"> PAGE  \* Arabic  \* MERGEFORMAT </w:instrText>
    </w:r>
    <w:r w:rsidR="00725F53" w:rsidRPr="00725F53">
      <w:rPr>
        <w:b/>
        <w:bCs/>
        <w:sz w:val="16"/>
        <w:szCs w:val="16"/>
      </w:rPr>
      <w:fldChar w:fldCharType="separate"/>
    </w:r>
    <w:r w:rsidR="00725F53" w:rsidRPr="00725F53">
      <w:rPr>
        <w:b/>
        <w:bCs/>
        <w:noProof/>
        <w:sz w:val="16"/>
        <w:szCs w:val="16"/>
      </w:rPr>
      <w:t>1</w:t>
    </w:r>
    <w:r w:rsidR="00725F53" w:rsidRPr="00725F53">
      <w:rPr>
        <w:b/>
        <w:bCs/>
        <w:sz w:val="16"/>
        <w:szCs w:val="16"/>
      </w:rPr>
      <w:fldChar w:fldCharType="end"/>
    </w:r>
    <w:r w:rsidR="00725F53" w:rsidRPr="00725F53">
      <w:rPr>
        <w:sz w:val="16"/>
        <w:szCs w:val="16"/>
      </w:rPr>
      <w:t xml:space="preserve"> of </w:t>
    </w:r>
    <w:r w:rsidR="00725F53" w:rsidRPr="00725F53">
      <w:rPr>
        <w:b/>
        <w:bCs/>
        <w:sz w:val="16"/>
        <w:szCs w:val="16"/>
      </w:rPr>
      <w:fldChar w:fldCharType="begin"/>
    </w:r>
    <w:r w:rsidR="00725F53" w:rsidRPr="00725F53">
      <w:rPr>
        <w:b/>
        <w:bCs/>
        <w:sz w:val="16"/>
        <w:szCs w:val="16"/>
      </w:rPr>
      <w:instrText xml:space="preserve"> NUMPAGES  \* Arabic  \* MERGEFORMAT </w:instrText>
    </w:r>
    <w:r w:rsidR="00725F53" w:rsidRPr="00725F53">
      <w:rPr>
        <w:b/>
        <w:bCs/>
        <w:sz w:val="16"/>
        <w:szCs w:val="16"/>
      </w:rPr>
      <w:fldChar w:fldCharType="separate"/>
    </w:r>
    <w:r w:rsidR="00725F53" w:rsidRPr="00725F53">
      <w:rPr>
        <w:b/>
        <w:bCs/>
        <w:noProof/>
        <w:sz w:val="16"/>
        <w:szCs w:val="16"/>
      </w:rPr>
      <w:t>2</w:t>
    </w:r>
    <w:r w:rsidR="00725F53" w:rsidRPr="00725F53"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725EA" w14:textId="77777777" w:rsidR="003534A6" w:rsidRDefault="003534A6" w:rsidP="00D37017">
      <w:r>
        <w:separator/>
      </w:r>
    </w:p>
  </w:footnote>
  <w:footnote w:type="continuationSeparator" w:id="0">
    <w:p w14:paraId="6E965739" w14:textId="77777777" w:rsidR="003534A6" w:rsidRDefault="003534A6" w:rsidP="00D370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bottomFromText="288" w:horzAnchor="margin" w:tblpY="1"/>
      <w:tblOverlap w:val="never"/>
      <w:tblW w:w="104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580"/>
      <w:gridCol w:w="4860"/>
    </w:tblGrid>
    <w:tr w:rsidR="00341A9B" w14:paraId="0EAD9E6C" w14:textId="77777777" w:rsidTr="00735195">
      <w:trPr>
        <w:trHeight w:val="1080"/>
      </w:trPr>
      <w:sdt>
        <w:sdtPr>
          <w:alias w:val="Logo"/>
          <w:tag w:val="Logo"/>
          <w:id w:val="-1934657963"/>
          <w:lock w:val="sdtContentLocked"/>
          <w:placeholder>
            <w:docPart w:val="A29CC8079F174AFEBE399B68B99EBCEF"/>
          </w:placeholder>
          <w:showingPlcHdr/>
          <w15:appearance w15:val="hidden"/>
        </w:sdtPr>
        <w:sdtEndPr/>
        <w:sdtContent>
          <w:tc>
            <w:tcPr>
              <w:tcW w:w="5580" w:type="dxa"/>
            </w:tcPr>
            <w:p w14:paraId="76381B3A" w14:textId="77777777" w:rsidR="00341A9B" w:rsidRDefault="00341A9B" w:rsidP="00A3509D">
              <w:r>
                <w:rPr>
                  <w:noProof/>
                </w:rPr>
                <w:drawing>
                  <wp:inline distT="0" distB="0" distL="0" distR="0" wp14:anchorId="0363703B" wp14:editId="18D54C5F">
                    <wp:extent cx="1571682" cy="455098"/>
                    <wp:effectExtent l="0" t="0" r="0" b="2540"/>
                    <wp:docPr id="3" name="Graphic 3" descr="Optum logo.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" name="Graphic 2" descr="Optum logo.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2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658041" cy="480104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  <w:tc>
        <w:tcPr>
          <w:tcW w:w="4860" w:type="dxa"/>
        </w:tcPr>
        <w:p w14:paraId="617989F0" w14:textId="5C88D882" w:rsidR="00341A9B" w:rsidRPr="00A54697" w:rsidRDefault="00DE58FD" w:rsidP="00A54697">
          <w:pPr>
            <w:jc w:val="right"/>
            <w:rPr>
              <w:b/>
              <w:bCs/>
              <w:color w:val="002677" w:themeColor="accent6"/>
              <w:sz w:val="32"/>
              <w:szCs w:val="32"/>
            </w:rPr>
          </w:pPr>
          <w:r>
            <w:rPr>
              <w:b/>
              <w:bCs/>
              <w:color w:val="002677" w:themeColor="accent6"/>
              <w:sz w:val="32"/>
              <w:szCs w:val="32"/>
            </w:rPr>
            <w:t xml:space="preserve">Concurrent Review Guide for </w:t>
          </w:r>
          <w:r w:rsidR="002B0C94">
            <w:rPr>
              <w:b/>
              <w:bCs/>
              <w:color w:val="002677" w:themeColor="accent6"/>
              <w:sz w:val="32"/>
              <w:szCs w:val="32"/>
            </w:rPr>
            <w:t>Skilled Nursing Facilities</w:t>
          </w:r>
        </w:p>
      </w:tc>
    </w:tr>
  </w:tbl>
  <w:p w14:paraId="35A34DBB" w14:textId="77777777" w:rsidR="00A3509D" w:rsidRDefault="00A350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4BB02E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FB465B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7E45995"/>
    <w:multiLevelType w:val="hybridMultilevel"/>
    <w:tmpl w:val="DC9CE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286D73"/>
    <w:multiLevelType w:val="hybridMultilevel"/>
    <w:tmpl w:val="6E064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96599"/>
    <w:multiLevelType w:val="hybridMultilevel"/>
    <w:tmpl w:val="C9460118"/>
    <w:lvl w:ilvl="0" w:tplc="254404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A5A5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F633B6"/>
    <w:multiLevelType w:val="multilevel"/>
    <w:tmpl w:val="27AE8EE2"/>
    <w:lvl w:ilvl="0">
      <w:start w:val="1"/>
      <w:numFmt w:val="decimal"/>
      <w:pStyle w:val="ListNumber"/>
      <w:lvlText w:val="%1."/>
      <w:lvlJc w:val="left"/>
      <w:pPr>
        <w:ind w:left="461" w:hanging="27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35" w:hanging="274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09" w:hanging="274"/>
      </w:pPr>
      <w:rPr>
        <w:rFonts w:hint="default"/>
        <w:color w:val="5A5A5A" w:themeColor="accent1"/>
      </w:rPr>
    </w:lvl>
    <w:lvl w:ilvl="3">
      <w:start w:val="1"/>
      <w:numFmt w:val="upperLetter"/>
      <w:lvlText w:val="%4."/>
      <w:lvlJc w:val="left"/>
      <w:pPr>
        <w:ind w:left="1283" w:hanging="274"/>
      </w:pPr>
      <w:rPr>
        <w:rFonts w:hint="default"/>
        <w:color w:val="5A5A5A" w:themeColor="accent1"/>
      </w:rPr>
    </w:lvl>
    <w:lvl w:ilvl="4">
      <w:start w:val="1"/>
      <w:numFmt w:val="lowerLetter"/>
      <w:lvlText w:val="(%5)"/>
      <w:lvlJc w:val="left"/>
      <w:pPr>
        <w:ind w:left="1557" w:hanging="27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31" w:hanging="27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05" w:hanging="27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379" w:hanging="27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653" w:hanging="274"/>
      </w:pPr>
      <w:rPr>
        <w:rFonts w:hint="default"/>
      </w:rPr>
    </w:lvl>
  </w:abstractNum>
  <w:abstractNum w:abstractNumId="6" w15:restartNumberingAfterBreak="0">
    <w:nsid w:val="1AE20B2E"/>
    <w:multiLevelType w:val="hybridMultilevel"/>
    <w:tmpl w:val="1F542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9A08B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BBE3819"/>
    <w:multiLevelType w:val="multilevel"/>
    <w:tmpl w:val="57C47BEC"/>
    <w:lvl w:ilvl="0">
      <w:start w:val="1"/>
      <w:numFmt w:val="bullet"/>
      <w:lvlText w:val="•"/>
      <w:lvlJc w:val="left"/>
      <w:pPr>
        <w:ind w:left="374" w:hanging="187"/>
      </w:pPr>
      <w:rPr>
        <w:rFonts w:ascii="Arial" w:hAnsi="Arial" w:hint="default"/>
        <w:color w:val="5A5A5A" w:themeColor="accent1"/>
      </w:rPr>
    </w:lvl>
    <w:lvl w:ilvl="1">
      <w:start w:val="1"/>
      <w:numFmt w:val="lowerLetter"/>
      <w:lvlText w:val="%2)"/>
      <w:lvlJc w:val="left"/>
      <w:pPr>
        <w:ind w:left="561" w:hanging="18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748" w:hanging="18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935" w:hanging="18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22" w:hanging="18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09" w:hanging="18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496" w:hanging="18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83" w:hanging="18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870" w:hanging="187"/>
      </w:pPr>
      <w:rPr>
        <w:rFonts w:hint="default"/>
      </w:rPr>
    </w:lvl>
  </w:abstractNum>
  <w:abstractNum w:abstractNumId="9" w15:restartNumberingAfterBreak="0">
    <w:nsid w:val="3E3C3CD7"/>
    <w:multiLevelType w:val="hybridMultilevel"/>
    <w:tmpl w:val="2722CA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601128"/>
    <w:multiLevelType w:val="hybridMultilevel"/>
    <w:tmpl w:val="C5303D7E"/>
    <w:lvl w:ilvl="0" w:tplc="254404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A5A5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6F4F43"/>
    <w:multiLevelType w:val="multilevel"/>
    <w:tmpl w:val="C696E2F4"/>
    <w:styleLink w:val="Style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5A5A5A" w:themeColor="tex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8D58D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68170A1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C4E329C"/>
    <w:multiLevelType w:val="multilevel"/>
    <w:tmpl w:val="C2E2033A"/>
    <w:lvl w:ilvl="0">
      <w:start w:val="1"/>
      <w:numFmt w:val="bullet"/>
      <w:pStyle w:val="ListBullet"/>
      <w:lvlText w:val="•"/>
      <w:lvlJc w:val="left"/>
      <w:pPr>
        <w:ind w:left="374" w:hanging="187"/>
      </w:pPr>
      <w:rPr>
        <w:rFonts w:ascii="Arial" w:hAnsi="Arial" w:hint="default"/>
        <w:color w:val="5A5A5A" w:themeColor="accent1"/>
      </w:rPr>
    </w:lvl>
    <w:lvl w:ilvl="1">
      <w:start w:val="1"/>
      <w:numFmt w:val="bullet"/>
      <w:lvlText w:val="–"/>
      <w:lvlJc w:val="left"/>
      <w:pPr>
        <w:ind w:left="561" w:hanging="187"/>
      </w:pPr>
      <w:rPr>
        <w:rFonts w:ascii="Arial" w:hAnsi="Arial" w:hint="default"/>
        <w:color w:val="5A5A5A" w:themeColor="accent1"/>
      </w:rPr>
    </w:lvl>
    <w:lvl w:ilvl="2">
      <w:start w:val="1"/>
      <w:numFmt w:val="bullet"/>
      <w:lvlText w:val="•"/>
      <w:lvlJc w:val="left"/>
      <w:pPr>
        <w:ind w:left="748" w:hanging="187"/>
      </w:pPr>
      <w:rPr>
        <w:rFonts w:ascii="Arial" w:hAnsi="Arial" w:hint="default"/>
        <w:color w:val="5A5A5A" w:themeColor="accent1"/>
      </w:rPr>
    </w:lvl>
    <w:lvl w:ilvl="3">
      <w:start w:val="1"/>
      <w:numFmt w:val="bullet"/>
      <w:lvlText w:val="–"/>
      <w:lvlJc w:val="left"/>
      <w:pPr>
        <w:ind w:left="935" w:hanging="187"/>
      </w:pPr>
      <w:rPr>
        <w:rFonts w:ascii="Arial" w:hAnsi="Arial" w:hint="default"/>
        <w:color w:val="5A5A5A" w:themeColor="accent1"/>
      </w:rPr>
    </w:lvl>
    <w:lvl w:ilvl="4">
      <w:start w:val="1"/>
      <w:numFmt w:val="lowerLetter"/>
      <w:lvlText w:val="(%5)"/>
      <w:lvlJc w:val="left"/>
      <w:pPr>
        <w:ind w:left="1122" w:hanging="18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09" w:hanging="18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496" w:hanging="18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83" w:hanging="18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870" w:hanging="187"/>
      </w:pPr>
      <w:rPr>
        <w:rFonts w:hint="default"/>
      </w:rPr>
    </w:lvl>
  </w:abstractNum>
  <w:abstractNum w:abstractNumId="15" w15:restartNumberingAfterBreak="0">
    <w:nsid w:val="70CC193B"/>
    <w:multiLevelType w:val="multilevel"/>
    <w:tmpl w:val="0409001D"/>
    <w:styleLink w:val="Style2"/>
    <w:lvl w:ilvl="0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color w:val="5A5A5A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14778447">
    <w:abstractNumId w:val="1"/>
  </w:num>
  <w:num w:numId="2" w16cid:durableId="1549610743">
    <w:abstractNumId w:val="5"/>
  </w:num>
  <w:num w:numId="3" w16cid:durableId="891113371">
    <w:abstractNumId w:val="11"/>
  </w:num>
  <w:num w:numId="4" w16cid:durableId="550531333">
    <w:abstractNumId w:val="8"/>
  </w:num>
  <w:num w:numId="5" w16cid:durableId="689525377">
    <w:abstractNumId w:val="15"/>
  </w:num>
  <w:num w:numId="6" w16cid:durableId="1895659930">
    <w:abstractNumId w:val="13"/>
  </w:num>
  <w:num w:numId="7" w16cid:durableId="1101678248">
    <w:abstractNumId w:val="7"/>
  </w:num>
  <w:num w:numId="8" w16cid:durableId="838497780">
    <w:abstractNumId w:val="12"/>
  </w:num>
  <w:num w:numId="9" w16cid:durableId="121119535">
    <w:abstractNumId w:val="14"/>
  </w:num>
  <w:num w:numId="10" w16cid:durableId="146946966">
    <w:abstractNumId w:val="0"/>
  </w:num>
  <w:num w:numId="11" w16cid:durableId="767774819">
    <w:abstractNumId w:val="2"/>
  </w:num>
  <w:num w:numId="12" w16cid:durableId="288512379">
    <w:abstractNumId w:val="6"/>
  </w:num>
  <w:num w:numId="13" w16cid:durableId="1551771468">
    <w:abstractNumId w:val="10"/>
  </w:num>
  <w:num w:numId="14" w16cid:durableId="265622706">
    <w:abstractNumId w:val="3"/>
  </w:num>
  <w:num w:numId="15" w16cid:durableId="932476228">
    <w:abstractNumId w:val="9"/>
  </w:num>
  <w:num w:numId="16" w16cid:durableId="18376470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6E1"/>
    <w:rsid w:val="00003B2E"/>
    <w:rsid w:val="00005436"/>
    <w:rsid w:val="00021A31"/>
    <w:rsid w:val="000357F8"/>
    <w:rsid w:val="00036995"/>
    <w:rsid w:val="00044391"/>
    <w:rsid w:val="000520E4"/>
    <w:rsid w:val="00094AFA"/>
    <w:rsid w:val="0009709E"/>
    <w:rsid w:val="000A0EB3"/>
    <w:rsid w:val="000A11E7"/>
    <w:rsid w:val="000A234B"/>
    <w:rsid w:val="000A39AF"/>
    <w:rsid w:val="000D3411"/>
    <w:rsid w:val="000D394F"/>
    <w:rsid w:val="000F75EA"/>
    <w:rsid w:val="00100DE5"/>
    <w:rsid w:val="00114071"/>
    <w:rsid w:val="001174AE"/>
    <w:rsid w:val="0014347F"/>
    <w:rsid w:val="00143934"/>
    <w:rsid w:val="00151861"/>
    <w:rsid w:val="00165BBC"/>
    <w:rsid w:val="001A7760"/>
    <w:rsid w:val="001B2CD5"/>
    <w:rsid w:val="001C64CC"/>
    <w:rsid w:val="001D25E5"/>
    <w:rsid w:val="001D6657"/>
    <w:rsid w:val="00234A96"/>
    <w:rsid w:val="00236358"/>
    <w:rsid w:val="00240544"/>
    <w:rsid w:val="00240FBE"/>
    <w:rsid w:val="00252A5D"/>
    <w:rsid w:val="0026552F"/>
    <w:rsid w:val="0027774A"/>
    <w:rsid w:val="0028564F"/>
    <w:rsid w:val="00285B0F"/>
    <w:rsid w:val="002A5F82"/>
    <w:rsid w:val="002A718F"/>
    <w:rsid w:val="002B0C94"/>
    <w:rsid w:val="002D1128"/>
    <w:rsid w:val="002E0C2E"/>
    <w:rsid w:val="002E3039"/>
    <w:rsid w:val="002E5C1A"/>
    <w:rsid w:val="00300EBF"/>
    <w:rsid w:val="00316E55"/>
    <w:rsid w:val="00324C3A"/>
    <w:rsid w:val="003366F9"/>
    <w:rsid w:val="00341A9B"/>
    <w:rsid w:val="00344DCE"/>
    <w:rsid w:val="003534A6"/>
    <w:rsid w:val="00360C43"/>
    <w:rsid w:val="00381041"/>
    <w:rsid w:val="0038173D"/>
    <w:rsid w:val="00384D6A"/>
    <w:rsid w:val="003A5A5C"/>
    <w:rsid w:val="003A757A"/>
    <w:rsid w:val="003C7934"/>
    <w:rsid w:val="003D1B86"/>
    <w:rsid w:val="003E6512"/>
    <w:rsid w:val="003E7A7A"/>
    <w:rsid w:val="00412A4E"/>
    <w:rsid w:val="004303CC"/>
    <w:rsid w:val="00447C6E"/>
    <w:rsid w:val="00487200"/>
    <w:rsid w:val="00492ACC"/>
    <w:rsid w:val="00493792"/>
    <w:rsid w:val="004A7D74"/>
    <w:rsid w:val="004B0FD9"/>
    <w:rsid w:val="004B1BC3"/>
    <w:rsid w:val="004C44A8"/>
    <w:rsid w:val="004D3BEF"/>
    <w:rsid w:val="004D3D04"/>
    <w:rsid w:val="004F4C90"/>
    <w:rsid w:val="00503EFA"/>
    <w:rsid w:val="0051292B"/>
    <w:rsid w:val="0051385D"/>
    <w:rsid w:val="00541683"/>
    <w:rsid w:val="0054208D"/>
    <w:rsid w:val="00546F07"/>
    <w:rsid w:val="0055725E"/>
    <w:rsid w:val="00571E89"/>
    <w:rsid w:val="00590521"/>
    <w:rsid w:val="005A1CEF"/>
    <w:rsid w:val="005A59BA"/>
    <w:rsid w:val="005C571E"/>
    <w:rsid w:val="005C6A3F"/>
    <w:rsid w:val="005D5291"/>
    <w:rsid w:val="005D7F92"/>
    <w:rsid w:val="005E05F8"/>
    <w:rsid w:val="005E531B"/>
    <w:rsid w:val="005E765C"/>
    <w:rsid w:val="005F52D9"/>
    <w:rsid w:val="00602C53"/>
    <w:rsid w:val="00607A44"/>
    <w:rsid w:val="00610A2E"/>
    <w:rsid w:val="006129F2"/>
    <w:rsid w:val="00613E30"/>
    <w:rsid w:val="006242C5"/>
    <w:rsid w:val="00634E32"/>
    <w:rsid w:val="00642BED"/>
    <w:rsid w:val="00673D8C"/>
    <w:rsid w:val="00674D51"/>
    <w:rsid w:val="006A719E"/>
    <w:rsid w:val="006B0DC2"/>
    <w:rsid w:val="006B1AE4"/>
    <w:rsid w:val="006B26B7"/>
    <w:rsid w:val="006B3262"/>
    <w:rsid w:val="006B5B3E"/>
    <w:rsid w:val="006C3BFE"/>
    <w:rsid w:val="006E31A6"/>
    <w:rsid w:val="006E69E4"/>
    <w:rsid w:val="006F5AF4"/>
    <w:rsid w:val="00701903"/>
    <w:rsid w:val="00702935"/>
    <w:rsid w:val="00712789"/>
    <w:rsid w:val="007236F2"/>
    <w:rsid w:val="00725F53"/>
    <w:rsid w:val="00735195"/>
    <w:rsid w:val="00747F83"/>
    <w:rsid w:val="00752322"/>
    <w:rsid w:val="00767615"/>
    <w:rsid w:val="00774784"/>
    <w:rsid w:val="00776309"/>
    <w:rsid w:val="007D0619"/>
    <w:rsid w:val="007D0655"/>
    <w:rsid w:val="007D65FE"/>
    <w:rsid w:val="007E1C4F"/>
    <w:rsid w:val="00803945"/>
    <w:rsid w:val="008054D3"/>
    <w:rsid w:val="008123F3"/>
    <w:rsid w:val="00815B99"/>
    <w:rsid w:val="00816549"/>
    <w:rsid w:val="008203A9"/>
    <w:rsid w:val="00844A03"/>
    <w:rsid w:val="008644C2"/>
    <w:rsid w:val="00866AB3"/>
    <w:rsid w:val="00883FB0"/>
    <w:rsid w:val="00893730"/>
    <w:rsid w:val="008966E1"/>
    <w:rsid w:val="008A00E7"/>
    <w:rsid w:val="008A110C"/>
    <w:rsid w:val="008A26FC"/>
    <w:rsid w:val="008B0E2D"/>
    <w:rsid w:val="008C3AC4"/>
    <w:rsid w:val="008D2B9F"/>
    <w:rsid w:val="008D6AAC"/>
    <w:rsid w:val="009026AD"/>
    <w:rsid w:val="00925737"/>
    <w:rsid w:val="00943014"/>
    <w:rsid w:val="00955AFB"/>
    <w:rsid w:val="00961E42"/>
    <w:rsid w:val="009651B5"/>
    <w:rsid w:val="00976F64"/>
    <w:rsid w:val="009844F9"/>
    <w:rsid w:val="00985DF6"/>
    <w:rsid w:val="009870E7"/>
    <w:rsid w:val="00990813"/>
    <w:rsid w:val="0099388E"/>
    <w:rsid w:val="009B3A46"/>
    <w:rsid w:val="009B5BB6"/>
    <w:rsid w:val="009B6F96"/>
    <w:rsid w:val="009D1637"/>
    <w:rsid w:val="009E636D"/>
    <w:rsid w:val="00A030A5"/>
    <w:rsid w:val="00A0381C"/>
    <w:rsid w:val="00A1196E"/>
    <w:rsid w:val="00A139EA"/>
    <w:rsid w:val="00A169AD"/>
    <w:rsid w:val="00A3509D"/>
    <w:rsid w:val="00A3522F"/>
    <w:rsid w:val="00A416DA"/>
    <w:rsid w:val="00A54697"/>
    <w:rsid w:val="00A60931"/>
    <w:rsid w:val="00A65AE8"/>
    <w:rsid w:val="00A91144"/>
    <w:rsid w:val="00A93A8B"/>
    <w:rsid w:val="00AA0E83"/>
    <w:rsid w:val="00AA7061"/>
    <w:rsid w:val="00AB00EF"/>
    <w:rsid w:val="00AB0B2A"/>
    <w:rsid w:val="00AB17CC"/>
    <w:rsid w:val="00AC13CA"/>
    <w:rsid w:val="00AD1E53"/>
    <w:rsid w:val="00AD2518"/>
    <w:rsid w:val="00AE375C"/>
    <w:rsid w:val="00AE5F92"/>
    <w:rsid w:val="00AE6D18"/>
    <w:rsid w:val="00AF00A7"/>
    <w:rsid w:val="00B13A78"/>
    <w:rsid w:val="00B14494"/>
    <w:rsid w:val="00B46F14"/>
    <w:rsid w:val="00B53061"/>
    <w:rsid w:val="00B61096"/>
    <w:rsid w:val="00B6628B"/>
    <w:rsid w:val="00B717B4"/>
    <w:rsid w:val="00B901A6"/>
    <w:rsid w:val="00BA0DB2"/>
    <w:rsid w:val="00BE2DF9"/>
    <w:rsid w:val="00BE388C"/>
    <w:rsid w:val="00C1356F"/>
    <w:rsid w:val="00C229A5"/>
    <w:rsid w:val="00C30F02"/>
    <w:rsid w:val="00C32236"/>
    <w:rsid w:val="00C3535A"/>
    <w:rsid w:val="00C37AE3"/>
    <w:rsid w:val="00C417CA"/>
    <w:rsid w:val="00C4189A"/>
    <w:rsid w:val="00C4269C"/>
    <w:rsid w:val="00C468BD"/>
    <w:rsid w:val="00C514F8"/>
    <w:rsid w:val="00C516E1"/>
    <w:rsid w:val="00C53009"/>
    <w:rsid w:val="00C56EDB"/>
    <w:rsid w:val="00C659C6"/>
    <w:rsid w:val="00C762A0"/>
    <w:rsid w:val="00C92A11"/>
    <w:rsid w:val="00CA0438"/>
    <w:rsid w:val="00CB0F42"/>
    <w:rsid w:val="00CB53EC"/>
    <w:rsid w:val="00CE6390"/>
    <w:rsid w:val="00D04806"/>
    <w:rsid w:val="00D30B9E"/>
    <w:rsid w:val="00D33FCB"/>
    <w:rsid w:val="00D37017"/>
    <w:rsid w:val="00D42475"/>
    <w:rsid w:val="00D52133"/>
    <w:rsid w:val="00D55CB0"/>
    <w:rsid w:val="00D77CAD"/>
    <w:rsid w:val="00D77DA7"/>
    <w:rsid w:val="00D929F4"/>
    <w:rsid w:val="00DA7A4C"/>
    <w:rsid w:val="00DB1658"/>
    <w:rsid w:val="00DB3E87"/>
    <w:rsid w:val="00DC2F7B"/>
    <w:rsid w:val="00DE58FD"/>
    <w:rsid w:val="00DF265F"/>
    <w:rsid w:val="00E3791A"/>
    <w:rsid w:val="00E5381A"/>
    <w:rsid w:val="00E563E5"/>
    <w:rsid w:val="00E60564"/>
    <w:rsid w:val="00E6102B"/>
    <w:rsid w:val="00E93A10"/>
    <w:rsid w:val="00E94BBF"/>
    <w:rsid w:val="00EA7CC4"/>
    <w:rsid w:val="00EB0B72"/>
    <w:rsid w:val="00EC006E"/>
    <w:rsid w:val="00ED6E9F"/>
    <w:rsid w:val="00ED72CE"/>
    <w:rsid w:val="00EE6D72"/>
    <w:rsid w:val="00EF2885"/>
    <w:rsid w:val="00EF6C3C"/>
    <w:rsid w:val="00F00932"/>
    <w:rsid w:val="00F127CC"/>
    <w:rsid w:val="00F57589"/>
    <w:rsid w:val="00F6332B"/>
    <w:rsid w:val="00F6445D"/>
    <w:rsid w:val="00F738EB"/>
    <w:rsid w:val="00F85C7C"/>
    <w:rsid w:val="00F91F95"/>
    <w:rsid w:val="00FA6D38"/>
    <w:rsid w:val="00FA799D"/>
    <w:rsid w:val="00FB7D9D"/>
    <w:rsid w:val="00FC26A2"/>
    <w:rsid w:val="00FC6150"/>
    <w:rsid w:val="00FC683D"/>
    <w:rsid w:val="00FD2527"/>
    <w:rsid w:val="00FD5F9F"/>
    <w:rsid w:val="00FE4CAC"/>
    <w:rsid w:val="00FF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AB3358"/>
  <w15:chartTrackingRefBased/>
  <w15:docId w15:val="{396EF2DD-1926-4458-8F38-0BD66250F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color w:val="5A5A5A" w:themeColor="text1"/>
        <w:lang w:val="en-US" w:eastAsia="en-US" w:bidi="ar-SA"/>
      </w:rPr>
    </w:rPrDefault>
    <w:pPrDefault>
      <w:pPr>
        <w:spacing w:before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qFormat="1"/>
    <w:lsdException w:name="heading 3" w:semiHidden="1" w:uiPriority="9" w:qFormat="1"/>
    <w:lsdException w:name="heading 4" w:uiPriority="9" w:qFormat="1"/>
    <w:lsdException w:name="heading 5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aliases w:val="O - Normal"/>
    <w:uiPriority w:val="13"/>
    <w:qFormat/>
    <w:rsid w:val="00AA7061"/>
    <w:pPr>
      <w:suppressAutoHyphens/>
      <w:spacing w:before="0" w:line="240" w:lineRule="auto"/>
    </w:pPr>
  </w:style>
  <w:style w:type="paragraph" w:styleId="Heading4">
    <w:name w:val="heading 4"/>
    <w:aliases w:val="O - Heading 4 / Graphic Title"/>
    <w:basedOn w:val="Normal"/>
    <w:link w:val="Heading4Char"/>
    <w:qFormat/>
    <w:rsid w:val="00C4269C"/>
    <w:pPr>
      <w:keepNext/>
      <w:keepLines/>
      <w:spacing w:before="360" w:after="60"/>
      <w:outlineLvl w:val="3"/>
    </w:pPr>
    <w:rPr>
      <w:rFonts w:asciiTheme="majorHAnsi" w:eastAsiaTheme="majorEastAsia" w:hAnsiTheme="majorHAnsi" w:cstheme="majorBidi"/>
      <w:b/>
      <w:iCs/>
      <w:color w:val="002677" w:themeColor="accent6"/>
      <w:sz w:val="22"/>
    </w:rPr>
  </w:style>
  <w:style w:type="paragraph" w:styleId="Heading5">
    <w:name w:val="heading 5"/>
    <w:aliases w:val="O - Heading 5 / Graphic Subtitle"/>
    <w:basedOn w:val="Normal"/>
    <w:link w:val="Heading5Char"/>
    <w:qFormat/>
    <w:rsid w:val="000357F8"/>
    <w:pPr>
      <w:keepNext/>
      <w:keepLines/>
      <w:spacing w:before="60" w:after="60"/>
      <w:outlineLvl w:val="4"/>
    </w:pPr>
    <w:rPr>
      <w:rFonts w:asciiTheme="majorHAnsi" w:eastAsiaTheme="majorEastAsia" w:hAnsiTheme="majorHAnsi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aliases w:val="O - Heading 4 / Graphic Title Char"/>
    <w:basedOn w:val="DefaultParagraphFont"/>
    <w:link w:val="Heading4"/>
    <w:rsid w:val="00C417CA"/>
    <w:rPr>
      <w:rFonts w:asciiTheme="majorHAnsi" w:eastAsiaTheme="majorEastAsia" w:hAnsiTheme="majorHAnsi" w:cstheme="majorBidi"/>
      <w:b/>
      <w:iCs/>
      <w:color w:val="002677" w:themeColor="accent6"/>
      <w:sz w:val="22"/>
    </w:rPr>
  </w:style>
  <w:style w:type="paragraph" w:styleId="BodyText">
    <w:name w:val="Body Text"/>
    <w:aliases w:val="O - Body Text"/>
    <w:basedOn w:val="Normal"/>
    <w:link w:val="BodyTextChar"/>
    <w:uiPriority w:val="9"/>
    <w:rsid w:val="00C4269C"/>
    <w:pPr>
      <w:spacing w:before="160" w:line="264" w:lineRule="auto"/>
      <w:ind w:right="1080"/>
    </w:pPr>
  </w:style>
  <w:style w:type="character" w:customStyle="1" w:styleId="BodyTextChar">
    <w:name w:val="Body Text Char"/>
    <w:aliases w:val="O - Body Text Char"/>
    <w:basedOn w:val="DefaultParagraphFont"/>
    <w:link w:val="BodyText"/>
    <w:uiPriority w:val="9"/>
    <w:rsid w:val="00C417CA"/>
  </w:style>
  <w:style w:type="character" w:customStyle="1" w:styleId="Heading5Char">
    <w:name w:val="Heading 5 Char"/>
    <w:aliases w:val="O - Heading 5 / Graphic Subtitle Char"/>
    <w:basedOn w:val="DefaultParagraphFont"/>
    <w:link w:val="Heading5"/>
    <w:rsid w:val="00C417CA"/>
    <w:rPr>
      <w:rFonts w:asciiTheme="majorHAnsi" w:eastAsiaTheme="majorEastAsia" w:hAnsiTheme="majorHAnsi" w:cstheme="majorBidi"/>
      <w:i/>
    </w:rPr>
  </w:style>
  <w:style w:type="paragraph" w:styleId="ListBullet">
    <w:name w:val="List Bullet"/>
    <w:aliases w:val="O - Body Bullet List"/>
    <w:basedOn w:val="Normal"/>
    <w:uiPriority w:val="10"/>
    <w:rsid w:val="008054D3"/>
    <w:pPr>
      <w:numPr>
        <w:numId w:val="9"/>
      </w:numPr>
      <w:spacing w:before="100" w:line="264" w:lineRule="auto"/>
      <w:ind w:right="1080"/>
    </w:pPr>
  </w:style>
  <w:style w:type="paragraph" w:styleId="ListNumber">
    <w:name w:val="List Number"/>
    <w:aliases w:val="O - Body Number List"/>
    <w:basedOn w:val="Normal"/>
    <w:uiPriority w:val="12"/>
    <w:rsid w:val="008054D3"/>
    <w:pPr>
      <w:numPr>
        <w:numId w:val="2"/>
      </w:numPr>
      <w:spacing w:before="100" w:line="264" w:lineRule="auto"/>
      <w:ind w:right="1080"/>
    </w:pPr>
  </w:style>
  <w:style w:type="numbering" w:customStyle="1" w:styleId="Style1">
    <w:name w:val="Style1"/>
    <w:uiPriority w:val="99"/>
    <w:rsid w:val="00674D51"/>
    <w:pPr>
      <w:numPr>
        <w:numId w:val="3"/>
      </w:numPr>
    </w:pPr>
  </w:style>
  <w:style w:type="numbering" w:customStyle="1" w:styleId="Style2">
    <w:name w:val="Style2"/>
    <w:uiPriority w:val="99"/>
    <w:rsid w:val="00674D51"/>
    <w:pPr>
      <w:numPr>
        <w:numId w:val="5"/>
      </w:numPr>
    </w:pPr>
  </w:style>
  <w:style w:type="paragraph" w:styleId="ListParagraph">
    <w:name w:val="List Paragraph"/>
    <w:basedOn w:val="Normal"/>
    <w:uiPriority w:val="34"/>
    <w:semiHidden/>
    <w:qFormat/>
    <w:rsid w:val="008054D3"/>
    <w:pPr>
      <w:ind w:left="720"/>
      <w:contextualSpacing/>
    </w:pPr>
  </w:style>
  <w:style w:type="character" w:styleId="Hyperlink">
    <w:name w:val="Hyperlink"/>
    <w:aliases w:val="O - Hyperlink"/>
    <w:basedOn w:val="DefaultParagraphFont"/>
    <w:uiPriority w:val="99"/>
    <w:rsid w:val="008054D3"/>
    <w:rPr>
      <w:color w:val="196EC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rsid w:val="00D370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7017"/>
  </w:style>
  <w:style w:type="paragraph" w:styleId="Footer">
    <w:name w:val="footer"/>
    <w:basedOn w:val="Normal"/>
    <w:link w:val="FooterChar"/>
    <w:uiPriority w:val="99"/>
    <w:rsid w:val="00D370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7017"/>
  </w:style>
  <w:style w:type="table" w:styleId="TableGrid">
    <w:name w:val="Table Grid"/>
    <w:basedOn w:val="TableNormal"/>
    <w:uiPriority w:val="39"/>
    <w:rsid w:val="00A3509D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B0E2D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rsid w:val="003D1B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D1B8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1B8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D1B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1B8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3D1B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B86"/>
    <w:rPr>
      <w:rFonts w:ascii="Segoe UI" w:hAnsi="Segoe UI" w:cs="Segoe UI"/>
      <w:sz w:val="18"/>
      <w:szCs w:val="18"/>
    </w:rPr>
  </w:style>
  <w:style w:type="table" w:styleId="ListTable6Colorful">
    <w:name w:val="List Table 6 Colorful"/>
    <w:basedOn w:val="TableNormal"/>
    <w:uiPriority w:val="51"/>
    <w:rsid w:val="004303CC"/>
    <w:pPr>
      <w:spacing w:line="240" w:lineRule="auto"/>
    </w:pPr>
    <w:tblPr>
      <w:tblStyleRowBandSize w:val="1"/>
      <w:tblStyleColBandSize w:val="1"/>
      <w:tblBorders>
        <w:top w:val="single" w:sz="4" w:space="0" w:color="5A5A5A" w:themeColor="text1"/>
        <w:bottom w:val="single" w:sz="4" w:space="0" w:color="5A5A5A" w:themeColor="text1"/>
      </w:tblBorders>
    </w:tblPr>
    <w:tblStylePr w:type="firstRow">
      <w:rPr>
        <w:b/>
        <w:bCs/>
      </w:rPr>
      <w:tblPr/>
      <w:tcPr>
        <w:tcBorders>
          <w:bottom w:val="single" w:sz="4" w:space="0" w:color="5A5A5A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5A5A5A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EDE" w:themeFill="text1" w:themeFillTint="33"/>
      </w:tcPr>
    </w:tblStylePr>
    <w:tblStylePr w:type="band1Horz">
      <w:tblPr/>
      <w:tcPr>
        <w:shd w:val="clear" w:color="auto" w:fill="DEDEDE" w:themeFill="text1" w:themeFillTint="33"/>
      </w:tcPr>
    </w:tblStylePr>
  </w:style>
  <w:style w:type="table" w:styleId="PlainTable1">
    <w:name w:val="Plain Table 1"/>
    <w:basedOn w:val="TableNormal"/>
    <w:uiPriority w:val="41"/>
    <w:rsid w:val="004303CC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OptumStandard">
    <w:name w:val="Optum Standard"/>
    <w:basedOn w:val="TableNormal"/>
    <w:uiPriority w:val="99"/>
    <w:rsid w:val="00A1196E"/>
    <w:pPr>
      <w:spacing w:before="0" w:line="240" w:lineRule="auto"/>
    </w:pPr>
    <w:tblPr>
      <w:tblStyleRowBandSize w:val="1"/>
      <w:tblBorders>
        <w:bottom w:val="single" w:sz="4" w:space="0" w:color="5A5A5A" w:themeColor="text1"/>
      </w:tblBorders>
      <w:tblCellMar>
        <w:top w:w="72" w:type="dxa"/>
        <w:left w:w="101" w:type="dxa"/>
        <w:bottom w:w="72" w:type="dxa"/>
        <w:right w:w="101" w:type="dxa"/>
      </w:tblCellMar>
    </w:tblPr>
    <w:tcPr>
      <w:vAlign w:val="center"/>
    </w:tcPr>
    <w:tblStylePr w:type="firstRow">
      <w:pPr>
        <w:jc w:val="left"/>
      </w:pPr>
      <w:rPr>
        <w:rFonts w:asciiTheme="minorHAnsi" w:hAnsiTheme="minorHAnsi"/>
        <w:b/>
      </w:rPr>
      <w:tblPr/>
      <w:tcPr>
        <w:tcBorders>
          <w:top w:val="single" w:sz="4" w:space="0" w:color="5A5A5A" w:themeColor="text1"/>
          <w:bottom w:val="single" w:sz="4" w:space="0" w:color="5A5A5A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tblPr/>
      <w:tcPr>
        <w:shd w:val="clear" w:color="auto" w:fill="DEDEDE"/>
      </w:tcPr>
    </w:tblStylePr>
  </w:style>
  <w:style w:type="table" w:styleId="TableGridLight">
    <w:name w:val="Grid Table Light"/>
    <w:basedOn w:val="TableNormal"/>
    <w:uiPriority w:val="40"/>
    <w:rsid w:val="00816549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huu1\Documents\optum_generic_simple_2022040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../media/image4.svg"/><Relationship Id="rId4" Type="http://schemas.openxmlformats.org/officeDocument/2006/relationships/image" Target="../media/image3.png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9CC8079F174AFEBE399B68B99EBC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C13EA4-002C-4B81-A0E4-D661F5BDC854}"/>
      </w:docPartPr>
      <w:docPartBody>
        <w:p w:rsidR="00000000" w:rsidRDefault="00E837EC" w:rsidP="00E837EC">
          <w:pPr>
            <w:pStyle w:val="A29CC8079F174AFEBE399B68B99EBCEF9"/>
          </w:pPr>
          <w:r>
            <w:rPr>
              <w:noProof/>
            </w:rPr>
            <w:drawing>
              <wp:inline distT="0" distB="0" distL="0" distR="0" wp14:anchorId="0363703B" wp14:editId="18D54C5F">
                <wp:extent cx="1571682" cy="455098"/>
                <wp:effectExtent l="0" t="0" r="0" b="2540"/>
                <wp:docPr id="3" name="Graphic 3" descr="Optum log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phic 2" descr="Optum logo.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5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8041" cy="48010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docPartBody>
    </w:docPart>
    <w:docPart>
      <w:docPartPr>
        <w:name w:val="1286F649EAFC4EB1ACF135B10F4500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1281D0-E905-48A4-B439-4BA316150C61}"/>
      </w:docPartPr>
      <w:docPartBody>
        <w:p w:rsidR="00000000" w:rsidRDefault="00E837EC" w:rsidP="00E837EC">
          <w:pPr>
            <w:pStyle w:val="1286F649EAFC4EB1ACF135B10F45004D8"/>
          </w:pPr>
          <w:r w:rsidRPr="004A78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0809E758084BA9ACD05D81D7A4D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36A03B-38B8-4E49-BAFC-996D4456B139}"/>
      </w:docPartPr>
      <w:docPartBody>
        <w:p w:rsidR="00000000" w:rsidRDefault="00E837EC" w:rsidP="00E837EC">
          <w:pPr>
            <w:pStyle w:val="470809E758084BA9ACD05D81D7A4D95E8"/>
          </w:pPr>
          <w:r w:rsidRPr="004A78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130AA5A55444AA9615F414D18582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7BE70B-329C-4FEE-AF59-EE83A43A6646}"/>
      </w:docPartPr>
      <w:docPartBody>
        <w:p w:rsidR="00000000" w:rsidRDefault="00E837EC" w:rsidP="00E837EC">
          <w:pPr>
            <w:pStyle w:val="73130AA5A55444AA9615F414D18582598"/>
          </w:pPr>
          <w:r w:rsidRPr="004A78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4C213F2D774464BD4DFE821982AC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6D89E-248C-4982-A438-661F307D0043}"/>
      </w:docPartPr>
      <w:docPartBody>
        <w:p w:rsidR="00000000" w:rsidRDefault="00E837EC" w:rsidP="00E837EC">
          <w:pPr>
            <w:pStyle w:val="B64C213F2D774464BD4DFE821982AC468"/>
          </w:pPr>
          <w:r w:rsidRPr="004A78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6A1FBBBBC443ACBADDA64B8E6A9A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9315B9-54CA-43F7-9271-276469D39A95}"/>
      </w:docPartPr>
      <w:docPartBody>
        <w:p w:rsidR="00000000" w:rsidRDefault="00E837EC" w:rsidP="00E837EC">
          <w:pPr>
            <w:pStyle w:val="AB6A1FBBBBC443ACBADDA64B8E6A9A228"/>
          </w:pPr>
          <w:r w:rsidRPr="004A78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D7E225D669458D9B4786A0E1C584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BCDE25-A6EC-40A6-9CED-57D1A3A2E335}"/>
      </w:docPartPr>
      <w:docPartBody>
        <w:p w:rsidR="00000000" w:rsidRDefault="00E837EC" w:rsidP="00E837EC">
          <w:pPr>
            <w:pStyle w:val="56D7E225D669458D9B4786A0E1C584008"/>
          </w:pPr>
          <w:r w:rsidRPr="004A78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26EEDBD306425FB6FE9F82C78D1F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C32B31-C53E-4701-9AB8-D314DC01DBD6}"/>
      </w:docPartPr>
      <w:docPartBody>
        <w:p w:rsidR="00000000" w:rsidRDefault="00E837EC" w:rsidP="00E837EC">
          <w:pPr>
            <w:pStyle w:val="D226EEDBD306425FB6FE9F82C78D1F7B8"/>
          </w:pPr>
          <w:r w:rsidRPr="004A78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66C188B1824904847474A08787B1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25F8E-3CAF-4C49-931B-4C7CF6ABE14E}"/>
      </w:docPartPr>
      <w:docPartBody>
        <w:p w:rsidR="00000000" w:rsidRDefault="00E837EC" w:rsidP="00E837EC">
          <w:pPr>
            <w:pStyle w:val="9266C188B1824904847474A08787B1A38"/>
          </w:pPr>
          <w:r w:rsidRPr="004A78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CA7ED7C44B42C8ADCF42BAD950FB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075CBC-9C25-4E46-820D-56ACC1103236}"/>
      </w:docPartPr>
      <w:docPartBody>
        <w:p w:rsidR="00000000" w:rsidRDefault="00E837EC" w:rsidP="00E837EC">
          <w:pPr>
            <w:pStyle w:val="37CA7ED7C44B42C8ADCF42BAD950FBCA8"/>
          </w:pPr>
          <w:r w:rsidRPr="004A78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A999B1FE4F4E81A3D5E21540AFEA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E691AE-5D95-4A2C-A360-C9702705C836}"/>
      </w:docPartPr>
      <w:docPartBody>
        <w:p w:rsidR="00000000" w:rsidRDefault="00E837EC" w:rsidP="00E837EC">
          <w:pPr>
            <w:pStyle w:val="0CA999B1FE4F4E81A3D5E21540AFEAD78"/>
          </w:pPr>
          <w:r w:rsidRPr="004A78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DB2A5FD6B44D23B0F9A1DA79DD4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80F4EB-DEB3-43B0-88CD-AA20D91393DF}"/>
      </w:docPartPr>
      <w:docPartBody>
        <w:p w:rsidR="00000000" w:rsidRDefault="00E837EC" w:rsidP="00E837EC">
          <w:pPr>
            <w:pStyle w:val="F7DB2A5FD6B44D23B0F9A1DA79DD4BBC8"/>
          </w:pPr>
          <w:r w:rsidRPr="004A78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14AB80793F4BB79C8FF5AF545EB2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BFB5C7-A862-48D6-8ABD-D21C09549A88}"/>
      </w:docPartPr>
      <w:docPartBody>
        <w:p w:rsidR="00000000" w:rsidRDefault="00E837EC" w:rsidP="00E837EC">
          <w:pPr>
            <w:pStyle w:val="E114AB80793F4BB79C8FF5AF545EB24F8"/>
          </w:pPr>
          <w:r w:rsidRPr="004A78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2E309E97854379B3BBAA8E344FB9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5F347-19C7-4462-BBA7-B0B9901B8F84}"/>
      </w:docPartPr>
      <w:docPartBody>
        <w:p w:rsidR="00000000" w:rsidRDefault="00E837EC" w:rsidP="00E837EC">
          <w:pPr>
            <w:pStyle w:val="9F2E309E97854379B3BBAA8E344FB9E18"/>
          </w:pPr>
          <w:r w:rsidRPr="004A78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CB1493B3B147178B7F47A41D65F4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A7890B-FCF6-468E-8B88-171F5DFAEDA1}"/>
      </w:docPartPr>
      <w:docPartBody>
        <w:p w:rsidR="00000000" w:rsidRDefault="00E837EC" w:rsidP="00E837EC">
          <w:pPr>
            <w:pStyle w:val="EACB1493B3B147178B7F47A41D65F4178"/>
          </w:pPr>
          <w:r w:rsidRPr="004A78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7F0FB218A44E3299A4F6EB58E6AE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333059-B680-40B1-B30B-361948044E39}"/>
      </w:docPartPr>
      <w:docPartBody>
        <w:p w:rsidR="00000000" w:rsidRDefault="00E837EC" w:rsidP="00E837EC">
          <w:pPr>
            <w:pStyle w:val="F87F0FB218A44E3299A4F6EB58E6AE837"/>
          </w:pPr>
          <w:r w:rsidRPr="004A78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4BF2B126E345CA913561B9CA5E2D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1D383B-EB99-4E73-BEDD-5167D30B34C5}"/>
      </w:docPartPr>
      <w:docPartBody>
        <w:p w:rsidR="00000000" w:rsidRDefault="00E837EC" w:rsidP="00E837EC">
          <w:pPr>
            <w:pStyle w:val="224BF2B126E345CA913561B9CA5E2D4D7"/>
          </w:pPr>
          <w:r w:rsidRPr="004A78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2EEC021F9040CF94AF64EF1FA5F4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293239-D361-4AFA-9812-79849845BD28}"/>
      </w:docPartPr>
      <w:docPartBody>
        <w:p w:rsidR="00000000" w:rsidRDefault="00E837EC" w:rsidP="00E837EC">
          <w:pPr>
            <w:pStyle w:val="1C2EEC021F9040CF94AF64EF1FA5F4D07"/>
          </w:pPr>
          <w:r w:rsidRPr="004A78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987BDCBB454BEDB51A8B7AD97B51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8A994B-CBD2-4B54-A2DF-C6081906E1AC}"/>
      </w:docPartPr>
      <w:docPartBody>
        <w:p w:rsidR="00000000" w:rsidRDefault="00E837EC" w:rsidP="00E837EC">
          <w:pPr>
            <w:pStyle w:val="DD987BDCBB454BEDB51A8B7AD97B51557"/>
          </w:pPr>
          <w:r w:rsidRPr="004A78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8ACDFABDB64171966B790C4706F0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0A24B0-27B3-4D16-BE3D-7B64FBEBBD40}"/>
      </w:docPartPr>
      <w:docPartBody>
        <w:p w:rsidR="00000000" w:rsidRDefault="00E837EC" w:rsidP="00E837EC">
          <w:pPr>
            <w:pStyle w:val="AD8ACDFABDB64171966B790C4706F0167"/>
          </w:pPr>
          <w:r w:rsidRPr="004A78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0E3E1E81F64A16977C854CDB3FF6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CDD30F-86B5-4945-8D59-8D799CE9FD45}"/>
      </w:docPartPr>
      <w:docPartBody>
        <w:p w:rsidR="00000000" w:rsidRDefault="00E837EC" w:rsidP="00E837EC">
          <w:pPr>
            <w:pStyle w:val="9C0E3E1E81F64A16977C854CDB3FF6D77"/>
          </w:pPr>
          <w:r w:rsidRPr="004A78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F969BB1B5C44E4A641CC387CDF92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A94904-CCAD-4B49-A62A-0616DADBC59E}"/>
      </w:docPartPr>
      <w:docPartBody>
        <w:p w:rsidR="00000000" w:rsidRDefault="00E837EC" w:rsidP="00E837EC">
          <w:pPr>
            <w:pStyle w:val="62F969BB1B5C44E4A641CC387CDF92B06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FD17BBDD28D940108851A5A4D739A9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917FAC-6EFD-4E5C-9BB8-8767C4D38834}"/>
      </w:docPartPr>
      <w:docPartBody>
        <w:p w:rsidR="00000000" w:rsidRDefault="00E837EC" w:rsidP="00E837EC">
          <w:pPr>
            <w:pStyle w:val="FD17BBDD28D940108851A5A4D739A9392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FD8BE4BD93554906BC89EE4BACBB87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E7F897-F5CB-4FE2-8D1A-B8C7038F40F8}"/>
      </w:docPartPr>
      <w:docPartBody>
        <w:p w:rsidR="00000000" w:rsidRDefault="00E837EC" w:rsidP="00E837EC">
          <w:pPr>
            <w:pStyle w:val="FD8BE4BD93554906BC89EE4BACBB87C62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65BE4C87178346128EA71A0F71A7E2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92E4E3-F20F-4254-B7F2-59D88C615E6A}"/>
      </w:docPartPr>
      <w:docPartBody>
        <w:p w:rsidR="00000000" w:rsidRDefault="00E837EC" w:rsidP="00E837EC">
          <w:pPr>
            <w:pStyle w:val="65BE4C87178346128EA71A0F71A7E2162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9F600399731244D88CEAC1BEB2E0FF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FB854A-9552-4C89-8574-247DF6386F13}"/>
      </w:docPartPr>
      <w:docPartBody>
        <w:p w:rsidR="00000000" w:rsidRDefault="00E837EC" w:rsidP="00E837EC">
          <w:pPr>
            <w:pStyle w:val="9F600399731244D88CEAC1BEB2E0FFFC2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04E52486619046AE94EA9F2D446532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C886EC-3498-4DC5-8CFA-EA576A60E93A}"/>
      </w:docPartPr>
      <w:docPartBody>
        <w:p w:rsidR="00000000" w:rsidRDefault="00E837EC" w:rsidP="00E837EC">
          <w:pPr>
            <w:pStyle w:val="04E52486619046AE94EA9F2D446532C62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931181FFB079445796FCCEF3FDCF43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D428BC-0912-4279-B800-B06369D23A80}"/>
      </w:docPartPr>
      <w:docPartBody>
        <w:p w:rsidR="00000000" w:rsidRDefault="00E837EC" w:rsidP="00E837EC">
          <w:pPr>
            <w:pStyle w:val="931181FFB079445796FCCEF3FDCF43202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F1223510D5BF48198436018FFF2E53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E37F4A-173A-400C-A81F-B56E135F215B}"/>
      </w:docPartPr>
      <w:docPartBody>
        <w:p w:rsidR="00000000" w:rsidRDefault="00E837EC" w:rsidP="00E837EC">
          <w:pPr>
            <w:pStyle w:val="F1223510D5BF48198436018FFF2E53D52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2645E4DBADE64CBA9DD278ECF591B0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550211-FC25-4E9B-89E7-44C7909071A5}"/>
      </w:docPartPr>
      <w:docPartBody>
        <w:p w:rsidR="00000000" w:rsidRDefault="00E837EC" w:rsidP="00E837EC">
          <w:pPr>
            <w:pStyle w:val="2645E4DBADE64CBA9DD278ECF591B0842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186C91FD5AC3476C84EBEB7C9FCFE7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FDB18A-1E8A-4E5E-B7D5-A57CCC950079}"/>
      </w:docPartPr>
      <w:docPartBody>
        <w:p w:rsidR="00000000" w:rsidRDefault="00E837EC" w:rsidP="00E837EC">
          <w:pPr>
            <w:pStyle w:val="186C91FD5AC3476C84EBEB7C9FCFE7D72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F3CC5CA4B5D147C8B6D8F3EC809A35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94EE7E-571A-4751-AFD4-55A4F899DE32}"/>
      </w:docPartPr>
      <w:docPartBody>
        <w:p w:rsidR="00000000" w:rsidRDefault="00E837EC" w:rsidP="00E837EC">
          <w:pPr>
            <w:pStyle w:val="F3CC5CA4B5D147C8B6D8F3EC809A35882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EC619EE543234004B33C9C9926EB4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9ED954-A2CB-4FCD-AD55-11874C32597B}"/>
      </w:docPartPr>
      <w:docPartBody>
        <w:p w:rsidR="00000000" w:rsidRDefault="00E837EC" w:rsidP="00E837EC">
          <w:pPr>
            <w:pStyle w:val="EC619EE543234004B33C9C9926EB4C122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1025BA7FB7CC4F45AAD3E115B17B12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CF4029-EF85-4705-BC3E-58EBFC5AC136}"/>
      </w:docPartPr>
      <w:docPartBody>
        <w:p w:rsidR="00000000" w:rsidRDefault="00E837EC" w:rsidP="00E837EC">
          <w:pPr>
            <w:pStyle w:val="1025BA7FB7CC4F45AAD3E115B17B12182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C8A7EB12434041B8988C70E33CD16A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358F07-9F81-4A4E-B0A4-E45F39F03DBD}"/>
      </w:docPartPr>
      <w:docPartBody>
        <w:p w:rsidR="00000000" w:rsidRDefault="00E837EC" w:rsidP="00E837EC">
          <w:pPr>
            <w:pStyle w:val="C8A7EB12434041B8988C70E33CD16A832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0F12E768925C48D683F8148830EB9B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5AB225-AAA8-4D0C-AC7A-A30B0987304D}"/>
      </w:docPartPr>
      <w:docPartBody>
        <w:p w:rsidR="00000000" w:rsidRDefault="00E837EC" w:rsidP="00E837EC">
          <w:pPr>
            <w:pStyle w:val="0F12E768925C48D683F8148830EB9BB62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6E74D7ACC0A64DD7B4371CEA6035C6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C91B64-C0AE-4C51-983F-97D51505B1D6}"/>
      </w:docPartPr>
      <w:docPartBody>
        <w:p w:rsidR="00000000" w:rsidRDefault="00E837EC" w:rsidP="00E837EC">
          <w:pPr>
            <w:pStyle w:val="6E74D7ACC0A64DD7B4371CEA6035C6672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2E547723D083475291C0F10506B5C9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2789FC-995F-4D04-943E-F489A9BA6EBD}"/>
      </w:docPartPr>
      <w:docPartBody>
        <w:p w:rsidR="00000000" w:rsidRDefault="00E837EC" w:rsidP="00E837EC">
          <w:pPr>
            <w:pStyle w:val="2E547723D083475291C0F10506B5C9FD2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A341AEE730F24A02AA5E6760372180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7CE275-7D45-4CC1-9EA5-CFB29D3D4562}"/>
      </w:docPartPr>
      <w:docPartBody>
        <w:p w:rsidR="00000000" w:rsidRDefault="00E837EC" w:rsidP="00E837EC">
          <w:pPr>
            <w:pStyle w:val="A341AEE730F24A02AA5E6760372180EC2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FF5FAAA5847246D58C230803F110EC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7F9442-5AF0-434A-B05C-87BB7E10C17D}"/>
      </w:docPartPr>
      <w:docPartBody>
        <w:p w:rsidR="00000000" w:rsidRDefault="00E837EC" w:rsidP="00E837EC">
          <w:pPr>
            <w:pStyle w:val="FF5FAAA5847246D58C230803F110EC6D2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B41DD72DF540410DA6DD0829A8131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8C2201-22C8-42CE-923E-A329B1E8EFBC}"/>
      </w:docPartPr>
      <w:docPartBody>
        <w:p w:rsidR="00000000" w:rsidRDefault="00E837EC" w:rsidP="00E837EC">
          <w:pPr>
            <w:pStyle w:val="B41DD72DF540410DA6DD0829A8131FDB2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1B549D8DA3AA457E980BC5664BCB2D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75B7B8-EE96-4DA5-BA00-AF3BDA229BC5}"/>
      </w:docPartPr>
      <w:docPartBody>
        <w:p w:rsidR="00000000" w:rsidRDefault="00E837EC" w:rsidP="00E837EC">
          <w:pPr>
            <w:pStyle w:val="1B549D8DA3AA457E980BC5664BCB2DA52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C1B4D2E35BF54D10A3082D4FD42839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6A9048-4CB9-4D56-ADCC-4A04AEC40702}"/>
      </w:docPartPr>
      <w:docPartBody>
        <w:p w:rsidR="00000000" w:rsidRDefault="00E837EC" w:rsidP="00E837EC">
          <w:pPr>
            <w:pStyle w:val="C1B4D2E35BF54D10A3082D4FD42839442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3A631461CDEE4CACAE7AE423314F8A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7629D8-7F8A-4D33-856D-2BDD2E8F2275}"/>
      </w:docPartPr>
      <w:docPartBody>
        <w:p w:rsidR="00000000" w:rsidRDefault="00E837EC" w:rsidP="00E837EC">
          <w:pPr>
            <w:pStyle w:val="3A631461CDEE4CACAE7AE423314F8AFE2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8FCDB7BBC8444160ACA87C7B41410E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5609C0-0C75-4866-8063-3D90BAAE7490}"/>
      </w:docPartPr>
      <w:docPartBody>
        <w:p w:rsidR="00000000" w:rsidRDefault="00E837EC" w:rsidP="00E837EC">
          <w:pPr>
            <w:pStyle w:val="8FCDB7BBC8444160ACA87C7B41410ED12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49180ABDEA3F4D6796E21A22E81C9F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196F9B-15B5-4F11-A524-E634ADAA2D8F}"/>
      </w:docPartPr>
      <w:docPartBody>
        <w:p w:rsidR="00000000" w:rsidRDefault="00E837EC" w:rsidP="00E837EC">
          <w:pPr>
            <w:pStyle w:val="49180ABDEA3F4D6796E21A22E81C9F0A2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ED622A67A34941BE84D08F5E0FD329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4F2FF4-26F8-4DF2-9B99-DF74FF84012B}"/>
      </w:docPartPr>
      <w:docPartBody>
        <w:p w:rsidR="00000000" w:rsidRDefault="00E837EC" w:rsidP="00E837EC">
          <w:pPr>
            <w:pStyle w:val="ED622A67A34941BE84D08F5E0FD329B42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CB2B552360F24FBEBC37F228EB7D83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1E7F38-9B08-4A9D-B3E7-8CC4BB3F0D1A}"/>
      </w:docPartPr>
      <w:docPartBody>
        <w:p w:rsidR="00000000" w:rsidRDefault="00E837EC" w:rsidP="00E837EC">
          <w:pPr>
            <w:pStyle w:val="CB2B552360F24FBEBC37F228EB7D83282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93231041153141139C7291E13E3151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441F36-A030-45BD-903A-CA111D1B87AE}"/>
      </w:docPartPr>
      <w:docPartBody>
        <w:p w:rsidR="00000000" w:rsidRDefault="00E837EC" w:rsidP="00E837EC">
          <w:pPr>
            <w:pStyle w:val="93231041153141139C7291E13E3151622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FD4FAA2339014746A77032ECB45486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BB708-8461-4613-8F15-CD51DB3A86EA}"/>
      </w:docPartPr>
      <w:docPartBody>
        <w:p w:rsidR="00000000" w:rsidRDefault="00E837EC" w:rsidP="00E837EC">
          <w:pPr>
            <w:pStyle w:val="FD4FAA2339014746A77032ECB45486C72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201610DDEE0A430088BC000B345D0D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9ACEF7-DF1E-4BF9-966A-03A276282277}"/>
      </w:docPartPr>
      <w:docPartBody>
        <w:p w:rsidR="00000000" w:rsidRDefault="00E837EC" w:rsidP="00E837EC">
          <w:pPr>
            <w:pStyle w:val="201610DDEE0A430088BC000B345D0D102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8C9DA5A807E540D1B1C1E8620299A9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EAD18A-4D58-4745-9DE5-905F4D17F8FE}"/>
      </w:docPartPr>
      <w:docPartBody>
        <w:p w:rsidR="00000000" w:rsidRDefault="00E837EC" w:rsidP="00E837EC">
          <w:pPr>
            <w:pStyle w:val="8C9DA5A807E540D1B1C1E8620299A9512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07CC403CD2204CC3A8D39F7B9FE247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DB3A83-79B0-4821-90DE-3B1C11331DBB}"/>
      </w:docPartPr>
      <w:docPartBody>
        <w:p w:rsidR="00000000" w:rsidRDefault="00E837EC" w:rsidP="00E837EC">
          <w:pPr>
            <w:pStyle w:val="07CC403CD2204CC3A8D39F7B9FE247F12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630A3F8B5B724C3BAA824E45916622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F39065-9940-4D75-96E6-9D39C47146C7}"/>
      </w:docPartPr>
      <w:docPartBody>
        <w:p w:rsidR="00000000" w:rsidRDefault="00E837EC" w:rsidP="00E837EC">
          <w:pPr>
            <w:pStyle w:val="630A3F8B5B724C3BAA824E45916622752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2266B7FCD2684B788CCC6D976E9D94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4FB458-9B2B-4DF2-AE31-5FD2CF26E195}"/>
      </w:docPartPr>
      <w:docPartBody>
        <w:p w:rsidR="00000000" w:rsidRDefault="00E837EC" w:rsidP="00E837EC">
          <w:pPr>
            <w:pStyle w:val="2266B7FCD2684B788CCC6D976E9D94562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6480947E79C84982917E3DD222EF2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2B8A73-D514-49F0-B6FC-61763066F976}"/>
      </w:docPartPr>
      <w:docPartBody>
        <w:p w:rsidR="00000000" w:rsidRDefault="00E837EC" w:rsidP="00E837EC">
          <w:pPr>
            <w:pStyle w:val="6480947E79C84982917E3DD222EF25602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3A75994F46E545E58EABA2196285BB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27B4D2-5C6C-4E3C-B597-7C414DA0C88D}"/>
      </w:docPartPr>
      <w:docPartBody>
        <w:p w:rsidR="00000000" w:rsidRDefault="00E837EC" w:rsidP="00E837EC">
          <w:pPr>
            <w:pStyle w:val="3A75994F46E545E58EABA2196285BB742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C4698010577341A492DE82B4E25EDD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50D1AB-CD31-48EE-BF1D-082A917487F8}"/>
      </w:docPartPr>
      <w:docPartBody>
        <w:p w:rsidR="00000000" w:rsidRDefault="00E837EC" w:rsidP="00E837EC">
          <w:pPr>
            <w:pStyle w:val="C4698010577341A492DE82B4E25EDD5F2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07FD971975C5432BAEE4F34D9980C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EACBD0-E607-4B72-A77F-37C79F8BD435}"/>
      </w:docPartPr>
      <w:docPartBody>
        <w:p w:rsidR="00000000" w:rsidRDefault="00E837EC" w:rsidP="00E837EC">
          <w:pPr>
            <w:pStyle w:val="07FD971975C5432BAEE4F34D9980C8C82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261D4B7BF85E4DC88C9D5C6E2F9EBD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741FEE-B658-4DBD-898D-8C31DE28DC68}"/>
      </w:docPartPr>
      <w:docPartBody>
        <w:p w:rsidR="00000000" w:rsidRDefault="00E837EC" w:rsidP="00E837EC">
          <w:pPr>
            <w:pStyle w:val="261D4B7BF85E4DC88C9D5C6E2F9EBDD72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B62AB045C0D54D1DA4F03FF4922E5F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C0B259-56AE-4875-AE81-884C0A848F0A}"/>
      </w:docPartPr>
      <w:docPartBody>
        <w:p w:rsidR="00000000" w:rsidRDefault="00E837EC" w:rsidP="00E837EC">
          <w:pPr>
            <w:pStyle w:val="B62AB045C0D54D1DA4F03FF4922E5FC72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C1F49742683140F3A1618762B66A42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89034E-D425-436A-9E9B-2581031ACAFB}"/>
      </w:docPartPr>
      <w:docPartBody>
        <w:p w:rsidR="00000000" w:rsidRDefault="00E837EC" w:rsidP="00E837EC">
          <w:pPr>
            <w:pStyle w:val="C1F49742683140F3A1618762B66A420D2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BE6CF3BA170E48AAB1E9CCE9525A5E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E4346A-3914-4FFC-8D6C-82C45715EB19}"/>
      </w:docPartPr>
      <w:docPartBody>
        <w:p w:rsidR="00000000" w:rsidRDefault="00E837EC" w:rsidP="00E837EC">
          <w:pPr>
            <w:pStyle w:val="BE6CF3BA170E48AAB1E9CCE9525A5E1D2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856C4D18363B4FEC9B5A297D8A018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B62693-4406-4114-98DF-B4E3E3730FE5}"/>
      </w:docPartPr>
      <w:docPartBody>
        <w:p w:rsidR="00000000" w:rsidRDefault="00E837EC" w:rsidP="00E837EC">
          <w:pPr>
            <w:pStyle w:val="856C4D18363B4FEC9B5A297D8A0186332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D9A8C4C59D184CFE882E20169CC760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DDE6F5-DC38-45F5-B89D-1484FEA9321A}"/>
      </w:docPartPr>
      <w:docPartBody>
        <w:p w:rsidR="00000000" w:rsidRDefault="00E837EC" w:rsidP="00E837EC">
          <w:pPr>
            <w:pStyle w:val="D9A8C4C59D184CFE882E20169CC760672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06397ED928D448BEB26A4A2CF24A0E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97D32E-5648-415C-81F9-2F771760999B}"/>
      </w:docPartPr>
      <w:docPartBody>
        <w:p w:rsidR="00000000" w:rsidRDefault="00E837EC" w:rsidP="00E837EC">
          <w:pPr>
            <w:pStyle w:val="06397ED928D448BEB26A4A2CF24A0E452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89F9DF8C679044798DCC1FB37275D7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C1B804-EDDE-49C9-9B02-C9B681889E07}"/>
      </w:docPartPr>
      <w:docPartBody>
        <w:p w:rsidR="00000000" w:rsidRDefault="00E837EC" w:rsidP="00E837EC">
          <w:pPr>
            <w:pStyle w:val="89F9DF8C679044798DCC1FB37275D7AB2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9914785D4ED24BEEB23272D91E7126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68E041-2438-4A25-AEDA-F8AAD86894DC}"/>
      </w:docPartPr>
      <w:docPartBody>
        <w:p w:rsidR="00000000" w:rsidRDefault="00E837EC" w:rsidP="00E837EC">
          <w:pPr>
            <w:pStyle w:val="9914785D4ED24BEEB23272D91E7126882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FCEFFF30782D49BD882FEF54294D64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31E9FC-DB00-455E-9723-3E2049516A32}"/>
      </w:docPartPr>
      <w:docPartBody>
        <w:p w:rsidR="00000000" w:rsidRDefault="00E837EC" w:rsidP="00E837EC">
          <w:pPr>
            <w:pStyle w:val="FCEFFF30782D49BD882FEF54294D64EB2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6E4139E1BDF344798214B9304AF252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6E86BE-C15E-4B5C-9AE2-605CA70B5101}"/>
      </w:docPartPr>
      <w:docPartBody>
        <w:p w:rsidR="00000000" w:rsidRDefault="00E837EC" w:rsidP="00E837EC">
          <w:pPr>
            <w:pStyle w:val="6E4139E1BDF344798214B9304AF2528E2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874E5FFE78AD4ED39B2C22B2C884DC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79B029-AF5B-490A-81AA-5B63EC440EF0}"/>
      </w:docPartPr>
      <w:docPartBody>
        <w:p w:rsidR="00000000" w:rsidRDefault="00E837EC" w:rsidP="00E837EC">
          <w:pPr>
            <w:pStyle w:val="874E5FFE78AD4ED39B2C22B2C884DC7B2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80AD182DA6074234A84E491E24E9DE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780263-A0FB-48A4-9AD0-E7EBC5DCCE43}"/>
      </w:docPartPr>
      <w:docPartBody>
        <w:p w:rsidR="00000000" w:rsidRDefault="00E837EC" w:rsidP="00E837EC">
          <w:pPr>
            <w:pStyle w:val="80AD182DA6074234A84E491E24E9DE0B2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D6B5B0C3993840A5B2F9B02E7B4087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133951-95F7-4B00-B093-846DACC2A724}"/>
      </w:docPartPr>
      <w:docPartBody>
        <w:p w:rsidR="00000000" w:rsidRDefault="00E837EC" w:rsidP="00E837EC">
          <w:pPr>
            <w:pStyle w:val="D6B5B0C3993840A5B2F9B02E7B4087782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43701E1BEAC44283B1262CE0B64AD6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F2A4D7-BFC1-4342-AE53-156D0DD4906D}"/>
      </w:docPartPr>
      <w:docPartBody>
        <w:p w:rsidR="00000000" w:rsidRDefault="00E837EC" w:rsidP="00E837EC">
          <w:pPr>
            <w:pStyle w:val="43701E1BEAC44283B1262CE0B64AD6982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EFCADF75BDD640499842884A940919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FDF33F-2EB2-4568-91E4-C56B19BE26F6}"/>
      </w:docPartPr>
      <w:docPartBody>
        <w:p w:rsidR="00000000" w:rsidRDefault="00E837EC" w:rsidP="00E837EC">
          <w:pPr>
            <w:pStyle w:val="EFCADF75BDD640499842884A940919402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BEAD0A66BF1B492F9096B8E5A737A1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6D85B1-3106-4E61-9B6E-8085D675D9BF}"/>
      </w:docPartPr>
      <w:docPartBody>
        <w:p w:rsidR="00000000" w:rsidRDefault="00E837EC" w:rsidP="00E837EC">
          <w:pPr>
            <w:pStyle w:val="BEAD0A66BF1B492F9096B8E5A737A1262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D5353FB92180470FB1743524993094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44EBC0-0FF5-4B48-8BFB-AFEAD3AAE269}"/>
      </w:docPartPr>
      <w:docPartBody>
        <w:p w:rsidR="00000000" w:rsidRDefault="00E837EC" w:rsidP="00E837EC">
          <w:pPr>
            <w:pStyle w:val="D5353FB92180470FB1743524993094961"/>
          </w:pPr>
          <w:r w:rsidRPr="004A78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40A27D5C41473AAFD58AD1C4626E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15019-62C4-48CB-A907-7308D0EA9D5F}"/>
      </w:docPartPr>
      <w:docPartBody>
        <w:p w:rsidR="00000000" w:rsidRDefault="00E837EC" w:rsidP="00E837EC">
          <w:pPr>
            <w:pStyle w:val="6940A27D5C41473AAFD58AD1C4626E461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9032A668D8B84EFD86971C31607D5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D529E9-B4EC-4F36-B96E-4E81D22CF531}"/>
      </w:docPartPr>
      <w:docPartBody>
        <w:p w:rsidR="00000000" w:rsidRDefault="00E837EC" w:rsidP="00E837EC">
          <w:pPr>
            <w:pStyle w:val="9032A668D8B84EFD86971C31607D548C1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64B3C9E5EF654747B30AB248EC5940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8FAA66-1B77-4FCF-84E6-CDCCC05B1400}"/>
      </w:docPartPr>
      <w:docPartBody>
        <w:p w:rsidR="00000000" w:rsidRDefault="00E837EC" w:rsidP="00E837EC">
          <w:pPr>
            <w:pStyle w:val="64B3C9E5EF654747B30AB248EC59400C1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3588E3809FA0493E8DD457BC0F1736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409DD0-3D74-4D0F-82AC-74B7E6DB6FB1}"/>
      </w:docPartPr>
      <w:docPartBody>
        <w:p w:rsidR="00000000" w:rsidRDefault="00E837EC" w:rsidP="00E837EC">
          <w:pPr>
            <w:pStyle w:val="3588E3809FA0493E8DD457BC0F1736741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05DE2849544C495EBA162D6E32B899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B85C0-E69C-4CAF-B57C-759336E2A2CC}"/>
      </w:docPartPr>
      <w:docPartBody>
        <w:p w:rsidR="00000000" w:rsidRDefault="00E837EC" w:rsidP="00E837EC">
          <w:pPr>
            <w:pStyle w:val="05DE2849544C495EBA162D6E32B899821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C7E332C33950494FB2F5781D1E4A56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BCF27A-BA80-4AE1-B535-7B157B5FBDF3}"/>
      </w:docPartPr>
      <w:docPartBody>
        <w:p w:rsidR="00000000" w:rsidRDefault="00E837EC" w:rsidP="00E837EC">
          <w:pPr>
            <w:pStyle w:val="C7E332C33950494FB2F5781D1E4A566C1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D0E7078CBFF849B8A7D37960E3C495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0665B9-BBC1-4503-AE56-7AED2D337760}"/>
      </w:docPartPr>
      <w:docPartBody>
        <w:p w:rsidR="00000000" w:rsidRDefault="00E837EC" w:rsidP="00E837EC">
          <w:pPr>
            <w:pStyle w:val="D0E7078CBFF849B8A7D37960E3C495551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BD05313EE0D54E318D9D4690B5EF84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73B13B-9A59-425A-83CF-E2562AB29919}"/>
      </w:docPartPr>
      <w:docPartBody>
        <w:p w:rsidR="00000000" w:rsidRDefault="00E837EC" w:rsidP="00E837EC">
          <w:pPr>
            <w:pStyle w:val="BD05313EE0D54E318D9D4690B5EF84641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560BE653D98F442C96BAE679D0D244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8F7915-D62D-4FDB-99A8-BFCC988D3D44}"/>
      </w:docPartPr>
      <w:docPartBody>
        <w:p w:rsidR="00000000" w:rsidRDefault="00E837EC" w:rsidP="00E837EC">
          <w:pPr>
            <w:pStyle w:val="560BE653D98F442C96BAE679D0D244BA"/>
          </w:pPr>
          <w:r w:rsidRPr="004A78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9FB0C84F314FE8B61C53BFD5750C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7A1D0D-DD43-41C7-A2BF-5C05433EB0E9}"/>
      </w:docPartPr>
      <w:docPartBody>
        <w:p w:rsidR="00000000" w:rsidRDefault="00E837EC" w:rsidP="00E837EC">
          <w:pPr>
            <w:pStyle w:val="B99FB0C84F314FE8B61C53BFD5750CF2"/>
          </w:pPr>
          <w:r w:rsidRPr="004A78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02C694CDD04AFFB45143AD0D163D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5FFE9A-7555-4756-A2C2-BB90E2B6DEE0}"/>
      </w:docPartPr>
      <w:docPartBody>
        <w:p w:rsidR="00000000" w:rsidRDefault="00E837EC" w:rsidP="00E837EC">
          <w:pPr>
            <w:pStyle w:val="9502C694CDD04AFFB45143AD0D163D73"/>
          </w:pPr>
          <w:r>
            <w:rPr>
              <w:rStyle w:val="PlaceholderText"/>
            </w:rPr>
            <w:t>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7EC"/>
    <w:rsid w:val="00E83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37EC"/>
    <w:rPr>
      <w:color w:val="808080"/>
    </w:rPr>
  </w:style>
  <w:style w:type="paragraph" w:customStyle="1" w:styleId="A29CC8079F174AFEBE399B68B99EBCEF">
    <w:name w:val="A29CC8079F174AFEBE399B68B99EBCEF"/>
    <w:rsid w:val="00E837EC"/>
    <w:pPr>
      <w:suppressAutoHyphens/>
      <w:spacing w:after="0" w:line="240" w:lineRule="auto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1286F649EAFC4EB1ACF135B10F45004D">
    <w:name w:val="1286F649EAFC4EB1ACF135B10F45004D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470809E758084BA9ACD05D81D7A4D95E">
    <w:name w:val="470809E758084BA9ACD05D81D7A4D95E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73130AA5A55444AA9615F414D1858259">
    <w:name w:val="73130AA5A55444AA9615F414D1858259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B64C213F2D774464BD4DFE821982AC46">
    <w:name w:val="B64C213F2D774464BD4DFE821982AC46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AB6A1FBBBBC443ACBADDA64B8E6A9A22">
    <w:name w:val="AB6A1FBBBBC443ACBADDA64B8E6A9A22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56D7E225D669458D9B4786A0E1C58400">
    <w:name w:val="56D7E225D669458D9B4786A0E1C58400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D226EEDBD306425FB6FE9F82C78D1F7B">
    <w:name w:val="D226EEDBD306425FB6FE9F82C78D1F7B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9266C188B1824904847474A08787B1A3">
    <w:name w:val="9266C188B1824904847474A08787B1A3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37CA7ED7C44B42C8ADCF42BAD950FBCA">
    <w:name w:val="37CA7ED7C44B42C8ADCF42BAD950FBCA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0CA999B1FE4F4E81A3D5E21540AFEAD7">
    <w:name w:val="0CA999B1FE4F4E81A3D5E21540AFEAD7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F7DB2A5FD6B44D23B0F9A1DA79DD4BBC">
    <w:name w:val="F7DB2A5FD6B44D23B0F9A1DA79DD4BBC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E114AB80793F4BB79C8FF5AF545EB24F">
    <w:name w:val="E114AB80793F4BB79C8FF5AF545EB24F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9F2E309E97854379B3BBAA8E344FB9E1">
    <w:name w:val="9F2E309E97854379B3BBAA8E344FB9E1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EACB1493B3B147178B7F47A41D65F417">
    <w:name w:val="EACB1493B3B147178B7F47A41D65F417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A29CC8079F174AFEBE399B68B99EBCEF1">
    <w:name w:val="A29CC8079F174AFEBE399B68B99EBCEF1"/>
    <w:rsid w:val="00E837EC"/>
    <w:pPr>
      <w:suppressAutoHyphens/>
      <w:spacing w:after="0" w:line="240" w:lineRule="auto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F87F0FB218A44E3299A4F6EB58E6AE83">
    <w:name w:val="F87F0FB218A44E3299A4F6EB58E6AE83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224BF2B126E345CA913561B9CA5E2D4D">
    <w:name w:val="224BF2B126E345CA913561B9CA5E2D4D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1C2EEC021F9040CF94AF64EF1FA5F4D0">
    <w:name w:val="1C2EEC021F9040CF94AF64EF1FA5F4D0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DD987BDCBB454BEDB51A8B7AD97B5155">
    <w:name w:val="DD987BDCBB454BEDB51A8B7AD97B5155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AD8ACDFABDB64171966B790C4706F016">
    <w:name w:val="AD8ACDFABDB64171966B790C4706F016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9C0E3E1E81F64A16977C854CDB3FF6D7">
    <w:name w:val="9C0E3E1E81F64A16977C854CDB3FF6D7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1286F649EAFC4EB1ACF135B10F45004D1">
    <w:name w:val="1286F649EAFC4EB1ACF135B10F45004D1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470809E758084BA9ACD05D81D7A4D95E1">
    <w:name w:val="470809E758084BA9ACD05D81D7A4D95E1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73130AA5A55444AA9615F414D18582591">
    <w:name w:val="73130AA5A55444AA9615F414D18582591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B64C213F2D774464BD4DFE821982AC461">
    <w:name w:val="B64C213F2D774464BD4DFE821982AC461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AB6A1FBBBBC443ACBADDA64B8E6A9A221">
    <w:name w:val="AB6A1FBBBBC443ACBADDA64B8E6A9A221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56D7E225D669458D9B4786A0E1C584001">
    <w:name w:val="56D7E225D669458D9B4786A0E1C584001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D226EEDBD306425FB6FE9F82C78D1F7B1">
    <w:name w:val="D226EEDBD306425FB6FE9F82C78D1F7B1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9266C188B1824904847474A08787B1A31">
    <w:name w:val="9266C188B1824904847474A08787B1A31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37CA7ED7C44B42C8ADCF42BAD950FBCA1">
    <w:name w:val="37CA7ED7C44B42C8ADCF42BAD950FBCA1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0CA999B1FE4F4E81A3D5E21540AFEAD71">
    <w:name w:val="0CA999B1FE4F4E81A3D5E21540AFEAD71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F7DB2A5FD6B44D23B0F9A1DA79DD4BBC1">
    <w:name w:val="F7DB2A5FD6B44D23B0F9A1DA79DD4BBC1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E114AB80793F4BB79C8FF5AF545EB24F1">
    <w:name w:val="E114AB80793F4BB79C8FF5AF545EB24F1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9F2E309E97854379B3BBAA8E344FB9E11">
    <w:name w:val="9F2E309E97854379B3BBAA8E344FB9E11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EACB1493B3B147178B7F47A41D65F4171">
    <w:name w:val="EACB1493B3B147178B7F47A41D65F4171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A29CC8079F174AFEBE399B68B99EBCEF2">
    <w:name w:val="A29CC8079F174AFEBE399B68B99EBCEF2"/>
    <w:rsid w:val="00E837EC"/>
    <w:pPr>
      <w:suppressAutoHyphens/>
      <w:spacing w:after="0" w:line="240" w:lineRule="auto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F87F0FB218A44E3299A4F6EB58E6AE831">
    <w:name w:val="F87F0FB218A44E3299A4F6EB58E6AE831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224BF2B126E345CA913561B9CA5E2D4D1">
    <w:name w:val="224BF2B126E345CA913561B9CA5E2D4D1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1C2EEC021F9040CF94AF64EF1FA5F4D01">
    <w:name w:val="1C2EEC021F9040CF94AF64EF1FA5F4D01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DD987BDCBB454BEDB51A8B7AD97B51551">
    <w:name w:val="DD987BDCBB454BEDB51A8B7AD97B51551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AD8ACDFABDB64171966B790C4706F0161">
    <w:name w:val="AD8ACDFABDB64171966B790C4706F0161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9C0E3E1E81F64A16977C854CDB3FF6D71">
    <w:name w:val="9C0E3E1E81F64A16977C854CDB3FF6D71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1286F649EAFC4EB1ACF135B10F45004D2">
    <w:name w:val="1286F649EAFC4EB1ACF135B10F45004D2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470809E758084BA9ACD05D81D7A4D95E2">
    <w:name w:val="470809E758084BA9ACD05D81D7A4D95E2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73130AA5A55444AA9615F414D18582592">
    <w:name w:val="73130AA5A55444AA9615F414D18582592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B64C213F2D774464BD4DFE821982AC462">
    <w:name w:val="B64C213F2D774464BD4DFE821982AC462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AB6A1FBBBBC443ACBADDA64B8E6A9A222">
    <w:name w:val="AB6A1FBBBBC443ACBADDA64B8E6A9A222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56D7E225D669458D9B4786A0E1C584002">
    <w:name w:val="56D7E225D669458D9B4786A0E1C584002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D226EEDBD306425FB6FE9F82C78D1F7B2">
    <w:name w:val="D226EEDBD306425FB6FE9F82C78D1F7B2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9266C188B1824904847474A08787B1A32">
    <w:name w:val="9266C188B1824904847474A08787B1A32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37CA7ED7C44B42C8ADCF42BAD950FBCA2">
    <w:name w:val="37CA7ED7C44B42C8ADCF42BAD950FBCA2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0CA999B1FE4F4E81A3D5E21540AFEAD72">
    <w:name w:val="0CA999B1FE4F4E81A3D5E21540AFEAD72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62F969BB1B5C44E4A641CC387CDF92B0">
    <w:name w:val="62F969BB1B5C44E4A641CC387CDF92B0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F7DB2A5FD6B44D23B0F9A1DA79DD4BBC2">
    <w:name w:val="F7DB2A5FD6B44D23B0F9A1DA79DD4BBC2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E114AB80793F4BB79C8FF5AF545EB24F2">
    <w:name w:val="E114AB80793F4BB79C8FF5AF545EB24F2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9F2E309E97854379B3BBAA8E344FB9E12">
    <w:name w:val="9F2E309E97854379B3BBAA8E344FB9E12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EACB1493B3B147178B7F47A41D65F4172">
    <w:name w:val="EACB1493B3B147178B7F47A41D65F4172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A29CC8079F174AFEBE399B68B99EBCEF3">
    <w:name w:val="A29CC8079F174AFEBE399B68B99EBCEF3"/>
    <w:rsid w:val="00E837EC"/>
    <w:pPr>
      <w:suppressAutoHyphens/>
      <w:spacing w:after="0" w:line="240" w:lineRule="auto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F87F0FB218A44E3299A4F6EB58E6AE832">
    <w:name w:val="F87F0FB218A44E3299A4F6EB58E6AE832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224BF2B126E345CA913561B9CA5E2D4D2">
    <w:name w:val="224BF2B126E345CA913561B9CA5E2D4D2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1C2EEC021F9040CF94AF64EF1FA5F4D02">
    <w:name w:val="1C2EEC021F9040CF94AF64EF1FA5F4D02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DD987BDCBB454BEDB51A8B7AD97B51552">
    <w:name w:val="DD987BDCBB454BEDB51A8B7AD97B51552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AD8ACDFABDB64171966B790C4706F0162">
    <w:name w:val="AD8ACDFABDB64171966B790C4706F0162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9C0E3E1E81F64A16977C854CDB3FF6D72">
    <w:name w:val="9C0E3E1E81F64A16977C854CDB3FF6D72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1286F649EAFC4EB1ACF135B10F45004D3">
    <w:name w:val="1286F649EAFC4EB1ACF135B10F45004D3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470809E758084BA9ACD05D81D7A4D95E3">
    <w:name w:val="470809E758084BA9ACD05D81D7A4D95E3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73130AA5A55444AA9615F414D18582593">
    <w:name w:val="73130AA5A55444AA9615F414D18582593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B64C213F2D774464BD4DFE821982AC463">
    <w:name w:val="B64C213F2D774464BD4DFE821982AC463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AB6A1FBBBBC443ACBADDA64B8E6A9A223">
    <w:name w:val="AB6A1FBBBBC443ACBADDA64B8E6A9A223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56D7E225D669458D9B4786A0E1C584003">
    <w:name w:val="56D7E225D669458D9B4786A0E1C584003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D226EEDBD306425FB6FE9F82C78D1F7B3">
    <w:name w:val="D226EEDBD306425FB6FE9F82C78D1F7B3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9266C188B1824904847474A08787B1A33">
    <w:name w:val="9266C188B1824904847474A08787B1A33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37CA7ED7C44B42C8ADCF42BAD950FBCA3">
    <w:name w:val="37CA7ED7C44B42C8ADCF42BAD950FBCA3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0CA999B1FE4F4E81A3D5E21540AFEAD73">
    <w:name w:val="0CA999B1FE4F4E81A3D5E21540AFEAD73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62F969BB1B5C44E4A641CC387CDF92B01">
    <w:name w:val="62F969BB1B5C44E4A641CC387CDF92B01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F7DB2A5FD6B44D23B0F9A1DA79DD4BBC3">
    <w:name w:val="F7DB2A5FD6B44D23B0F9A1DA79DD4BBC3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E114AB80793F4BB79C8FF5AF545EB24F3">
    <w:name w:val="E114AB80793F4BB79C8FF5AF545EB24F3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9F2E309E97854379B3BBAA8E344FB9E13">
    <w:name w:val="9F2E309E97854379B3BBAA8E344FB9E13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EACB1493B3B147178B7F47A41D65F4173">
    <w:name w:val="EACB1493B3B147178B7F47A41D65F4173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A29CC8079F174AFEBE399B68B99EBCEF4">
    <w:name w:val="A29CC8079F174AFEBE399B68B99EBCEF4"/>
    <w:rsid w:val="00E837EC"/>
    <w:pPr>
      <w:suppressAutoHyphens/>
      <w:spacing w:after="0" w:line="240" w:lineRule="auto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F87F0FB218A44E3299A4F6EB58E6AE833">
    <w:name w:val="F87F0FB218A44E3299A4F6EB58E6AE833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224BF2B126E345CA913561B9CA5E2D4D3">
    <w:name w:val="224BF2B126E345CA913561B9CA5E2D4D3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1C2EEC021F9040CF94AF64EF1FA5F4D03">
    <w:name w:val="1C2EEC021F9040CF94AF64EF1FA5F4D03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DD987BDCBB454BEDB51A8B7AD97B51553">
    <w:name w:val="DD987BDCBB454BEDB51A8B7AD97B51553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AD8ACDFABDB64171966B790C4706F0163">
    <w:name w:val="AD8ACDFABDB64171966B790C4706F0163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9C0E3E1E81F64A16977C854CDB3FF6D73">
    <w:name w:val="9C0E3E1E81F64A16977C854CDB3FF6D73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1286F649EAFC4EB1ACF135B10F45004D4">
    <w:name w:val="1286F649EAFC4EB1ACF135B10F45004D4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470809E758084BA9ACD05D81D7A4D95E4">
    <w:name w:val="470809E758084BA9ACD05D81D7A4D95E4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73130AA5A55444AA9615F414D18582594">
    <w:name w:val="73130AA5A55444AA9615F414D18582594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B64C213F2D774464BD4DFE821982AC464">
    <w:name w:val="B64C213F2D774464BD4DFE821982AC464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AB6A1FBBBBC443ACBADDA64B8E6A9A224">
    <w:name w:val="AB6A1FBBBBC443ACBADDA64B8E6A9A224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56D7E225D669458D9B4786A0E1C584004">
    <w:name w:val="56D7E225D669458D9B4786A0E1C584004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D226EEDBD306425FB6FE9F82C78D1F7B4">
    <w:name w:val="D226EEDBD306425FB6FE9F82C78D1F7B4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9266C188B1824904847474A08787B1A34">
    <w:name w:val="9266C188B1824904847474A08787B1A34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37CA7ED7C44B42C8ADCF42BAD950FBCA4">
    <w:name w:val="37CA7ED7C44B42C8ADCF42BAD950FBCA4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0CA999B1FE4F4E81A3D5E21540AFEAD74">
    <w:name w:val="0CA999B1FE4F4E81A3D5E21540AFEAD74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62F969BB1B5C44E4A641CC387CDF92B02">
    <w:name w:val="62F969BB1B5C44E4A641CC387CDF92B02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F7DB2A5FD6B44D23B0F9A1DA79DD4BBC4">
    <w:name w:val="F7DB2A5FD6B44D23B0F9A1DA79DD4BBC4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E114AB80793F4BB79C8FF5AF545EB24F4">
    <w:name w:val="E114AB80793F4BB79C8FF5AF545EB24F4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9F2E309E97854379B3BBAA8E344FB9E14">
    <w:name w:val="9F2E309E97854379B3BBAA8E344FB9E14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EACB1493B3B147178B7F47A41D65F4174">
    <w:name w:val="EACB1493B3B147178B7F47A41D65F4174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A29CC8079F174AFEBE399B68B99EBCEF5">
    <w:name w:val="A29CC8079F174AFEBE399B68B99EBCEF5"/>
    <w:rsid w:val="00E837EC"/>
    <w:pPr>
      <w:suppressAutoHyphens/>
      <w:spacing w:after="0" w:line="240" w:lineRule="auto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F87F0FB218A44E3299A4F6EB58E6AE834">
    <w:name w:val="F87F0FB218A44E3299A4F6EB58E6AE834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224BF2B126E345CA913561B9CA5E2D4D4">
    <w:name w:val="224BF2B126E345CA913561B9CA5E2D4D4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1C2EEC021F9040CF94AF64EF1FA5F4D04">
    <w:name w:val="1C2EEC021F9040CF94AF64EF1FA5F4D04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DD987BDCBB454BEDB51A8B7AD97B51554">
    <w:name w:val="DD987BDCBB454BEDB51A8B7AD97B51554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AD8ACDFABDB64171966B790C4706F0164">
    <w:name w:val="AD8ACDFABDB64171966B790C4706F0164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9C0E3E1E81F64A16977C854CDB3FF6D74">
    <w:name w:val="9C0E3E1E81F64A16977C854CDB3FF6D74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1286F649EAFC4EB1ACF135B10F45004D5">
    <w:name w:val="1286F649EAFC4EB1ACF135B10F45004D5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470809E758084BA9ACD05D81D7A4D95E5">
    <w:name w:val="470809E758084BA9ACD05D81D7A4D95E5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73130AA5A55444AA9615F414D18582595">
    <w:name w:val="73130AA5A55444AA9615F414D18582595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B64C213F2D774464BD4DFE821982AC465">
    <w:name w:val="B64C213F2D774464BD4DFE821982AC465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AB6A1FBBBBC443ACBADDA64B8E6A9A225">
    <w:name w:val="AB6A1FBBBBC443ACBADDA64B8E6A9A225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56D7E225D669458D9B4786A0E1C584005">
    <w:name w:val="56D7E225D669458D9B4786A0E1C584005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D226EEDBD306425FB6FE9F82C78D1F7B5">
    <w:name w:val="D226EEDBD306425FB6FE9F82C78D1F7B5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9266C188B1824904847474A08787B1A35">
    <w:name w:val="9266C188B1824904847474A08787B1A35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37CA7ED7C44B42C8ADCF42BAD950FBCA5">
    <w:name w:val="37CA7ED7C44B42C8ADCF42BAD950FBCA5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0CA999B1FE4F4E81A3D5E21540AFEAD75">
    <w:name w:val="0CA999B1FE4F4E81A3D5E21540AFEAD75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62F969BB1B5C44E4A641CC387CDF92B03">
    <w:name w:val="62F969BB1B5C44E4A641CC387CDF92B03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F7DB2A5FD6B44D23B0F9A1DA79DD4BBC5">
    <w:name w:val="F7DB2A5FD6B44D23B0F9A1DA79DD4BBC5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E114AB80793F4BB79C8FF5AF545EB24F5">
    <w:name w:val="E114AB80793F4BB79C8FF5AF545EB24F5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9F2E309E97854379B3BBAA8E344FB9E15">
    <w:name w:val="9F2E309E97854379B3BBAA8E344FB9E15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EACB1493B3B147178B7F47A41D65F4175">
    <w:name w:val="EACB1493B3B147178B7F47A41D65F4175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A29CC8079F174AFEBE399B68B99EBCEF6">
    <w:name w:val="A29CC8079F174AFEBE399B68B99EBCEF6"/>
    <w:rsid w:val="00E837EC"/>
    <w:pPr>
      <w:suppressAutoHyphens/>
      <w:spacing w:after="0" w:line="240" w:lineRule="auto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F87F0FB218A44E3299A4F6EB58E6AE835">
    <w:name w:val="F87F0FB218A44E3299A4F6EB58E6AE835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224BF2B126E345CA913561B9CA5E2D4D5">
    <w:name w:val="224BF2B126E345CA913561B9CA5E2D4D5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1C2EEC021F9040CF94AF64EF1FA5F4D05">
    <w:name w:val="1C2EEC021F9040CF94AF64EF1FA5F4D05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DD987BDCBB454BEDB51A8B7AD97B51555">
    <w:name w:val="DD987BDCBB454BEDB51A8B7AD97B51555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AD8ACDFABDB64171966B790C4706F0165">
    <w:name w:val="AD8ACDFABDB64171966B790C4706F0165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9C0E3E1E81F64A16977C854CDB3FF6D75">
    <w:name w:val="9C0E3E1E81F64A16977C854CDB3FF6D75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1286F649EAFC4EB1ACF135B10F45004D6">
    <w:name w:val="1286F649EAFC4EB1ACF135B10F45004D6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470809E758084BA9ACD05D81D7A4D95E6">
    <w:name w:val="470809E758084BA9ACD05D81D7A4D95E6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73130AA5A55444AA9615F414D18582596">
    <w:name w:val="73130AA5A55444AA9615F414D18582596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B64C213F2D774464BD4DFE821982AC466">
    <w:name w:val="B64C213F2D774464BD4DFE821982AC466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AB6A1FBBBBC443ACBADDA64B8E6A9A226">
    <w:name w:val="AB6A1FBBBBC443ACBADDA64B8E6A9A226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56D7E225D669458D9B4786A0E1C584006">
    <w:name w:val="56D7E225D669458D9B4786A0E1C584006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D226EEDBD306425FB6FE9F82C78D1F7B6">
    <w:name w:val="D226EEDBD306425FB6FE9F82C78D1F7B6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9266C188B1824904847474A08787B1A36">
    <w:name w:val="9266C188B1824904847474A08787B1A36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37CA7ED7C44B42C8ADCF42BAD950FBCA6">
    <w:name w:val="37CA7ED7C44B42C8ADCF42BAD950FBCA6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0CA999B1FE4F4E81A3D5E21540AFEAD76">
    <w:name w:val="0CA999B1FE4F4E81A3D5E21540AFEAD76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62F969BB1B5C44E4A641CC387CDF92B04">
    <w:name w:val="62F969BB1B5C44E4A641CC387CDF92B04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F7DB2A5FD6B44D23B0F9A1DA79DD4BBC6">
    <w:name w:val="F7DB2A5FD6B44D23B0F9A1DA79DD4BBC6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E114AB80793F4BB79C8FF5AF545EB24F6">
    <w:name w:val="E114AB80793F4BB79C8FF5AF545EB24F6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9F2E309E97854379B3BBAA8E344FB9E16">
    <w:name w:val="9F2E309E97854379B3BBAA8E344FB9E16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EACB1493B3B147178B7F47A41D65F4176">
    <w:name w:val="EACB1493B3B147178B7F47A41D65F4176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A29CC8079F174AFEBE399B68B99EBCEF7">
    <w:name w:val="A29CC8079F174AFEBE399B68B99EBCEF7"/>
    <w:rsid w:val="00E837EC"/>
    <w:pPr>
      <w:suppressAutoHyphens/>
      <w:spacing w:after="0" w:line="240" w:lineRule="auto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FD17BBDD28D940108851A5A4D739A939">
    <w:name w:val="FD17BBDD28D940108851A5A4D739A939"/>
    <w:rsid w:val="00E837EC"/>
  </w:style>
  <w:style w:type="paragraph" w:customStyle="1" w:styleId="FD8BE4BD93554906BC89EE4BACBB87C6">
    <w:name w:val="FD8BE4BD93554906BC89EE4BACBB87C6"/>
    <w:rsid w:val="00E837EC"/>
  </w:style>
  <w:style w:type="paragraph" w:customStyle="1" w:styleId="65BE4C87178346128EA71A0F71A7E216">
    <w:name w:val="65BE4C87178346128EA71A0F71A7E216"/>
    <w:rsid w:val="00E837EC"/>
  </w:style>
  <w:style w:type="paragraph" w:customStyle="1" w:styleId="9F600399731244D88CEAC1BEB2E0FFFC">
    <w:name w:val="9F600399731244D88CEAC1BEB2E0FFFC"/>
    <w:rsid w:val="00E837EC"/>
  </w:style>
  <w:style w:type="paragraph" w:customStyle="1" w:styleId="04E52486619046AE94EA9F2D446532C6">
    <w:name w:val="04E52486619046AE94EA9F2D446532C6"/>
    <w:rsid w:val="00E837EC"/>
  </w:style>
  <w:style w:type="paragraph" w:customStyle="1" w:styleId="931181FFB079445796FCCEF3FDCF4320">
    <w:name w:val="931181FFB079445796FCCEF3FDCF4320"/>
    <w:rsid w:val="00E837EC"/>
  </w:style>
  <w:style w:type="paragraph" w:customStyle="1" w:styleId="F1223510D5BF48198436018FFF2E53D5">
    <w:name w:val="F1223510D5BF48198436018FFF2E53D5"/>
    <w:rsid w:val="00E837EC"/>
  </w:style>
  <w:style w:type="paragraph" w:customStyle="1" w:styleId="2645E4DBADE64CBA9DD278ECF591B084">
    <w:name w:val="2645E4DBADE64CBA9DD278ECF591B084"/>
    <w:rsid w:val="00E837EC"/>
  </w:style>
  <w:style w:type="paragraph" w:customStyle="1" w:styleId="186C91FD5AC3476C84EBEB7C9FCFE7D7">
    <w:name w:val="186C91FD5AC3476C84EBEB7C9FCFE7D7"/>
    <w:rsid w:val="00E837EC"/>
  </w:style>
  <w:style w:type="paragraph" w:customStyle="1" w:styleId="F3CC5CA4B5D147C8B6D8F3EC809A3588">
    <w:name w:val="F3CC5CA4B5D147C8B6D8F3EC809A3588"/>
    <w:rsid w:val="00E837EC"/>
  </w:style>
  <w:style w:type="paragraph" w:customStyle="1" w:styleId="EC619EE543234004B33C9C9926EB4C12">
    <w:name w:val="EC619EE543234004B33C9C9926EB4C12"/>
    <w:rsid w:val="00E837EC"/>
  </w:style>
  <w:style w:type="paragraph" w:customStyle="1" w:styleId="1025BA7FB7CC4F45AAD3E115B17B1218">
    <w:name w:val="1025BA7FB7CC4F45AAD3E115B17B1218"/>
    <w:rsid w:val="00E837EC"/>
  </w:style>
  <w:style w:type="paragraph" w:customStyle="1" w:styleId="C8A7EB12434041B8988C70E33CD16A83">
    <w:name w:val="C8A7EB12434041B8988C70E33CD16A83"/>
    <w:rsid w:val="00E837EC"/>
  </w:style>
  <w:style w:type="paragraph" w:customStyle="1" w:styleId="0F12E768925C48D683F8148830EB9BB6">
    <w:name w:val="0F12E768925C48D683F8148830EB9BB6"/>
    <w:rsid w:val="00E837EC"/>
  </w:style>
  <w:style w:type="paragraph" w:customStyle="1" w:styleId="6E74D7ACC0A64DD7B4371CEA6035C667">
    <w:name w:val="6E74D7ACC0A64DD7B4371CEA6035C667"/>
    <w:rsid w:val="00E837EC"/>
  </w:style>
  <w:style w:type="paragraph" w:customStyle="1" w:styleId="2E547723D083475291C0F10506B5C9FD">
    <w:name w:val="2E547723D083475291C0F10506B5C9FD"/>
    <w:rsid w:val="00E837EC"/>
  </w:style>
  <w:style w:type="paragraph" w:customStyle="1" w:styleId="A341AEE730F24A02AA5E6760372180EC">
    <w:name w:val="A341AEE730F24A02AA5E6760372180EC"/>
    <w:rsid w:val="00E837EC"/>
  </w:style>
  <w:style w:type="paragraph" w:customStyle="1" w:styleId="FF5FAAA5847246D58C230803F110EC6D">
    <w:name w:val="FF5FAAA5847246D58C230803F110EC6D"/>
    <w:rsid w:val="00E837EC"/>
  </w:style>
  <w:style w:type="paragraph" w:customStyle="1" w:styleId="B41DD72DF540410DA6DD0829A8131FDB">
    <w:name w:val="B41DD72DF540410DA6DD0829A8131FDB"/>
    <w:rsid w:val="00E837EC"/>
  </w:style>
  <w:style w:type="paragraph" w:customStyle="1" w:styleId="1B549D8DA3AA457E980BC5664BCB2DA5">
    <w:name w:val="1B549D8DA3AA457E980BC5664BCB2DA5"/>
    <w:rsid w:val="00E837EC"/>
  </w:style>
  <w:style w:type="paragraph" w:customStyle="1" w:styleId="C1B4D2E35BF54D10A3082D4FD4283944">
    <w:name w:val="C1B4D2E35BF54D10A3082D4FD4283944"/>
    <w:rsid w:val="00E837EC"/>
  </w:style>
  <w:style w:type="paragraph" w:customStyle="1" w:styleId="3A631461CDEE4CACAE7AE423314F8AFE">
    <w:name w:val="3A631461CDEE4CACAE7AE423314F8AFE"/>
    <w:rsid w:val="00E837EC"/>
  </w:style>
  <w:style w:type="paragraph" w:customStyle="1" w:styleId="8FCDB7BBC8444160ACA87C7B41410ED1">
    <w:name w:val="8FCDB7BBC8444160ACA87C7B41410ED1"/>
    <w:rsid w:val="00E837EC"/>
  </w:style>
  <w:style w:type="paragraph" w:customStyle="1" w:styleId="49180ABDEA3F4D6796E21A22E81C9F0A">
    <w:name w:val="49180ABDEA3F4D6796E21A22E81C9F0A"/>
    <w:rsid w:val="00E837EC"/>
  </w:style>
  <w:style w:type="paragraph" w:customStyle="1" w:styleId="ED622A67A34941BE84D08F5E0FD329B4">
    <w:name w:val="ED622A67A34941BE84D08F5E0FD329B4"/>
    <w:rsid w:val="00E837EC"/>
  </w:style>
  <w:style w:type="paragraph" w:customStyle="1" w:styleId="CB2B552360F24FBEBC37F228EB7D8328">
    <w:name w:val="CB2B552360F24FBEBC37F228EB7D8328"/>
    <w:rsid w:val="00E837EC"/>
  </w:style>
  <w:style w:type="paragraph" w:customStyle="1" w:styleId="93231041153141139C7291E13E315162">
    <w:name w:val="93231041153141139C7291E13E315162"/>
    <w:rsid w:val="00E837EC"/>
  </w:style>
  <w:style w:type="paragraph" w:customStyle="1" w:styleId="FD4FAA2339014746A77032ECB45486C7">
    <w:name w:val="FD4FAA2339014746A77032ECB45486C7"/>
    <w:rsid w:val="00E837EC"/>
  </w:style>
  <w:style w:type="paragraph" w:customStyle="1" w:styleId="201610DDEE0A430088BC000B345D0D10">
    <w:name w:val="201610DDEE0A430088BC000B345D0D10"/>
    <w:rsid w:val="00E837EC"/>
  </w:style>
  <w:style w:type="paragraph" w:customStyle="1" w:styleId="8C9DA5A807E540D1B1C1E8620299A951">
    <w:name w:val="8C9DA5A807E540D1B1C1E8620299A951"/>
    <w:rsid w:val="00E837EC"/>
  </w:style>
  <w:style w:type="paragraph" w:customStyle="1" w:styleId="07CC403CD2204CC3A8D39F7B9FE247F1">
    <w:name w:val="07CC403CD2204CC3A8D39F7B9FE247F1"/>
    <w:rsid w:val="00E837EC"/>
  </w:style>
  <w:style w:type="paragraph" w:customStyle="1" w:styleId="630A3F8B5B724C3BAA824E4591662275">
    <w:name w:val="630A3F8B5B724C3BAA824E4591662275"/>
    <w:rsid w:val="00E837EC"/>
  </w:style>
  <w:style w:type="paragraph" w:customStyle="1" w:styleId="2266B7FCD2684B788CCC6D976E9D9456">
    <w:name w:val="2266B7FCD2684B788CCC6D976E9D9456"/>
    <w:rsid w:val="00E837EC"/>
  </w:style>
  <w:style w:type="paragraph" w:customStyle="1" w:styleId="6480947E79C84982917E3DD222EF2560">
    <w:name w:val="6480947E79C84982917E3DD222EF2560"/>
    <w:rsid w:val="00E837EC"/>
  </w:style>
  <w:style w:type="paragraph" w:customStyle="1" w:styleId="3A75994F46E545E58EABA2196285BB74">
    <w:name w:val="3A75994F46E545E58EABA2196285BB74"/>
    <w:rsid w:val="00E837EC"/>
  </w:style>
  <w:style w:type="paragraph" w:customStyle="1" w:styleId="C4698010577341A492DE82B4E25EDD5F">
    <w:name w:val="C4698010577341A492DE82B4E25EDD5F"/>
    <w:rsid w:val="00E837EC"/>
  </w:style>
  <w:style w:type="paragraph" w:customStyle="1" w:styleId="07FD971975C5432BAEE4F34D9980C8C8">
    <w:name w:val="07FD971975C5432BAEE4F34D9980C8C8"/>
    <w:rsid w:val="00E837EC"/>
  </w:style>
  <w:style w:type="paragraph" w:customStyle="1" w:styleId="261D4B7BF85E4DC88C9D5C6E2F9EBDD7">
    <w:name w:val="261D4B7BF85E4DC88C9D5C6E2F9EBDD7"/>
    <w:rsid w:val="00E837EC"/>
  </w:style>
  <w:style w:type="paragraph" w:customStyle="1" w:styleId="B62AB045C0D54D1DA4F03FF4922E5FC7">
    <w:name w:val="B62AB045C0D54D1DA4F03FF4922E5FC7"/>
    <w:rsid w:val="00E837EC"/>
  </w:style>
  <w:style w:type="paragraph" w:customStyle="1" w:styleId="C1F49742683140F3A1618762B66A420D">
    <w:name w:val="C1F49742683140F3A1618762B66A420D"/>
    <w:rsid w:val="00E837EC"/>
  </w:style>
  <w:style w:type="paragraph" w:customStyle="1" w:styleId="BE6CF3BA170E48AAB1E9CCE9525A5E1D">
    <w:name w:val="BE6CF3BA170E48AAB1E9CCE9525A5E1D"/>
    <w:rsid w:val="00E837EC"/>
  </w:style>
  <w:style w:type="paragraph" w:customStyle="1" w:styleId="856C4D18363B4FEC9B5A297D8A018633">
    <w:name w:val="856C4D18363B4FEC9B5A297D8A018633"/>
    <w:rsid w:val="00E837EC"/>
  </w:style>
  <w:style w:type="paragraph" w:customStyle="1" w:styleId="D9A8C4C59D184CFE882E20169CC76067">
    <w:name w:val="D9A8C4C59D184CFE882E20169CC76067"/>
    <w:rsid w:val="00E837EC"/>
  </w:style>
  <w:style w:type="paragraph" w:customStyle="1" w:styleId="1B4297B0365E4F2184D9B717961B08B5">
    <w:name w:val="1B4297B0365E4F2184D9B717961B08B5"/>
    <w:rsid w:val="00E837EC"/>
  </w:style>
  <w:style w:type="paragraph" w:customStyle="1" w:styleId="06397ED928D448BEB26A4A2CF24A0E45">
    <w:name w:val="06397ED928D448BEB26A4A2CF24A0E45"/>
    <w:rsid w:val="00E837EC"/>
  </w:style>
  <w:style w:type="paragraph" w:customStyle="1" w:styleId="89F9DF8C679044798DCC1FB37275D7AB">
    <w:name w:val="89F9DF8C679044798DCC1FB37275D7AB"/>
    <w:rsid w:val="00E837EC"/>
  </w:style>
  <w:style w:type="paragraph" w:customStyle="1" w:styleId="9914785D4ED24BEEB23272D91E712688">
    <w:name w:val="9914785D4ED24BEEB23272D91E712688"/>
    <w:rsid w:val="00E837EC"/>
  </w:style>
  <w:style w:type="paragraph" w:customStyle="1" w:styleId="FCEFFF30782D49BD882FEF54294D64EB">
    <w:name w:val="FCEFFF30782D49BD882FEF54294D64EB"/>
    <w:rsid w:val="00E837EC"/>
  </w:style>
  <w:style w:type="paragraph" w:customStyle="1" w:styleId="6E4139E1BDF344798214B9304AF2528E">
    <w:name w:val="6E4139E1BDF344798214B9304AF2528E"/>
    <w:rsid w:val="00E837EC"/>
  </w:style>
  <w:style w:type="paragraph" w:customStyle="1" w:styleId="874E5FFE78AD4ED39B2C22B2C884DC7B">
    <w:name w:val="874E5FFE78AD4ED39B2C22B2C884DC7B"/>
    <w:rsid w:val="00E837EC"/>
  </w:style>
  <w:style w:type="paragraph" w:customStyle="1" w:styleId="80AD182DA6074234A84E491E24E9DE0B">
    <w:name w:val="80AD182DA6074234A84E491E24E9DE0B"/>
    <w:rsid w:val="00E837EC"/>
  </w:style>
  <w:style w:type="paragraph" w:customStyle="1" w:styleId="D6B5B0C3993840A5B2F9B02E7B408778">
    <w:name w:val="D6B5B0C3993840A5B2F9B02E7B408778"/>
    <w:rsid w:val="00E837EC"/>
  </w:style>
  <w:style w:type="paragraph" w:customStyle="1" w:styleId="43701E1BEAC44283B1262CE0B64AD698">
    <w:name w:val="43701E1BEAC44283B1262CE0B64AD698"/>
    <w:rsid w:val="00E837EC"/>
  </w:style>
  <w:style w:type="paragraph" w:customStyle="1" w:styleId="EFCADF75BDD640499842884A94091940">
    <w:name w:val="EFCADF75BDD640499842884A94091940"/>
    <w:rsid w:val="00E837EC"/>
  </w:style>
  <w:style w:type="paragraph" w:customStyle="1" w:styleId="BEAD0A66BF1B492F9096B8E5A737A126">
    <w:name w:val="BEAD0A66BF1B492F9096B8E5A737A126"/>
    <w:rsid w:val="00E837EC"/>
  </w:style>
  <w:style w:type="paragraph" w:customStyle="1" w:styleId="683645DE606A4176A5F6B023D7C6026D">
    <w:name w:val="683645DE606A4176A5F6B023D7C6026D"/>
    <w:rsid w:val="00E837EC"/>
  </w:style>
  <w:style w:type="paragraph" w:customStyle="1" w:styleId="F87F0FB218A44E3299A4F6EB58E6AE836">
    <w:name w:val="F87F0FB218A44E3299A4F6EB58E6AE836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224BF2B126E345CA913561B9CA5E2D4D6">
    <w:name w:val="224BF2B126E345CA913561B9CA5E2D4D6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1C2EEC021F9040CF94AF64EF1FA5F4D06">
    <w:name w:val="1C2EEC021F9040CF94AF64EF1FA5F4D06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DD987BDCBB454BEDB51A8B7AD97B51556">
    <w:name w:val="DD987BDCBB454BEDB51A8B7AD97B51556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AD8ACDFABDB64171966B790C4706F0166">
    <w:name w:val="AD8ACDFABDB64171966B790C4706F0166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9C0E3E1E81F64A16977C854CDB3FF6D76">
    <w:name w:val="9C0E3E1E81F64A16977C854CDB3FF6D76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1286F649EAFC4EB1ACF135B10F45004D7">
    <w:name w:val="1286F649EAFC4EB1ACF135B10F45004D7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470809E758084BA9ACD05D81D7A4D95E7">
    <w:name w:val="470809E758084BA9ACD05D81D7A4D95E7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73130AA5A55444AA9615F414D18582597">
    <w:name w:val="73130AA5A55444AA9615F414D18582597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B64C213F2D774464BD4DFE821982AC467">
    <w:name w:val="B64C213F2D774464BD4DFE821982AC467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AB6A1FBBBBC443ACBADDA64B8E6A9A227">
    <w:name w:val="AB6A1FBBBBC443ACBADDA64B8E6A9A227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56D7E225D669458D9B4786A0E1C584007">
    <w:name w:val="56D7E225D669458D9B4786A0E1C584007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D226EEDBD306425FB6FE9F82C78D1F7B7">
    <w:name w:val="D226EEDBD306425FB6FE9F82C78D1F7B7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9266C188B1824904847474A08787B1A37">
    <w:name w:val="9266C188B1824904847474A08787B1A37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37CA7ED7C44B42C8ADCF42BAD950FBCA7">
    <w:name w:val="37CA7ED7C44B42C8ADCF42BAD950FBCA7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0CA999B1FE4F4E81A3D5E21540AFEAD77">
    <w:name w:val="0CA999B1FE4F4E81A3D5E21540AFEAD77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62F969BB1B5C44E4A641CC387CDF92B05">
    <w:name w:val="62F969BB1B5C44E4A641CC387CDF92B05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FD17BBDD28D940108851A5A4D739A9391">
    <w:name w:val="FD17BBDD28D940108851A5A4D739A9391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2645E4DBADE64CBA9DD278ECF591B0841">
    <w:name w:val="2645E4DBADE64CBA9DD278ECF591B0841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FD8BE4BD93554906BC89EE4BACBB87C61">
    <w:name w:val="FD8BE4BD93554906BC89EE4BACBB87C61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04E52486619046AE94EA9F2D446532C61">
    <w:name w:val="04E52486619046AE94EA9F2D446532C61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186C91FD5AC3476C84EBEB7C9FCFE7D71">
    <w:name w:val="186C91FD5AC3476C84EBEB7C9FCFE7D71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65BE4C87178346128EA71A0F71A7E2161">
    <w:name w:val="65BE4C87178346128EA71A0F71A7E2161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931181FFB079445796FCCEF3FDCF43201">
    <w:name w:val="931181FFB079445796FCCEF3FDCF43201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F3CC5CA4B5D147C8B6D8F3EC809A35881">
    <w:name w:val="F3CC5CA4B5D147C8B6D8F3EC809A35881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9F600399731244D88CEAC1BEB2E0FFFC1">
    <w:name w:val="9F600399731244D88CEAC1BEB2E0FFFC1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F1223510D5BF48198436018FFF2E53D51">
    <w:name w:val="F1223510D5BF48198436018FFF2E53D51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EC619EE543234004B33C9C9926EB4C121">
    <w:name w:val="EC619EE543234004B33C9C9926EB4C121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1025BA7FB7CC4F45AAD3E115B17B12181">
    <w:name w:val="1025BA7FB7CC4F45AAD3E115B17B12181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FF5FAAA5847246D58C230803F110EC6D1">
    <w:name w:val="FF5FAAA5847246D58C230803F110EC6D1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49180ABDEA3F4D6796E21A22E81C9F0A1">
    <w:name w:val="49180ABDEA3F4D6796E21A22E81C9F0A1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C8A7EB12434041B8988C70E33CD16A831">
    <w:name w:val="C8A7EB12434041B8988C70E33CD16A831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B41DD72DF540410DA6DD0829A8131FDB1">
    <w:name w:val="B41DD72DF540410DA6DD0829A8131FDB1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ED622A67A34941BE84D08F5E0FD329B41">
    <w:name w:val="ED622A67A34941BE84D08F5E0FD329B41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0F12E768925C48D683F8148830EB9BB61">
    <w:name w:val="0F12E768925C48D683F8148830EB9BB61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1B549D8DA3AA457E980BC5664BCB2DA51">
    <w:name w:val="1B549D8DA3AA457E980BC5664BCB2DA51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CB2B552360F24FBEBC37F228EB7D83281">
    <w:name w:val="CB2B552360F24FBEBC37F228EB7D83281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6E74D7ACC0A64DD7B4371CEA6035C6671">
    <w:name w:val="6E74D7ACC0A64DD7B4371CEA6035C6671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C1B4D2E35BF54D10A3082D4FD42839441">
    <w:name w:val="C1B4D2E35BF54D10A3082D4FD42839441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93231041153141139C7291E13E3151621">
    <w:name w:val="93231041153141139C7291E13E3151621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2E547723D083475291C0F10506B5C9FD1">
    <w:name w:val="2E547723D083475291C0F10506B5C9FD1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3A631461CDEE4CACAE7AE423314F8AFE1">
    <w:name w:val="3A631461CDEE4CACAE7AE423314F8AFE1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FD4FAA2339014746A77032ECB45486C71">
    <w:name w:val="FD4FAA2339014746A77032ECB45486C71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A341AEE730F24A02AA5E6760372180EC1">
    <w:name w:val="A341AEE730F24A02AA5E6760372180EC1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8FCDB7BBC8444160ACA87C7B41410ED11">
    <w:name w:val="8FCDB7BBC8444160ACA87C7B41410ED11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201610DDEE0A430088BC000B345D0D101">
    <w:name w:val="201610DDEE0A430088BC000B345D0D101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8C9DA5A807E540D1B1C1E8620299A9511">
    <w:name w:val="8C9DA5A807E540D1B1C1E8620299A9511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3A75994F46E545E58EABA2196285BB741">
    <w:name w:val="3A75994F46E545E58EABA2196285BB741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C1F49742683140F3A1618762B66A420D1">
    <w:name w:val="C1F49742683140F3A1618762B66A420D1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89F9DF8C679044798DCC1FB37275D7AB1">
    <w:name w:val="89F9DF8C679044798DCC1FB37275D7AB1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07CC403CD2204CC3A8D39F7B9FE247F11">
    <w:name w:val="07CC403CD2204CC3A8D39F7B9FE247F11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C4698010577341A492DE82B4E25EDD5F1">
    <w:name w:val="C4698010577341A492DE82B4E25EDD5F1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BE6CF3BA170E48AAB1E9CCE9525A5E1D1">
    <w:name w:val="BE6CF3BA170E48AAB1E9CCE9525A5E1D1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9914785D4ED24BEEB23272D91E7126881">
    <w:name w:val="9914785D4ED24BEEB23272D91E7126881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630A3F8B5B724C3BAA824E45916622751">
    <w:name w:val="630A3F8B5B724C3BAA824E45916622751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07FD971975C5432BAEE4F34D9980C8C81">
    <w:name w:val="07FD971975C5432BAEE4F34D9980C8C81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856C4D18363B4FEC9B5A297D8A0186331">
    <w:name w:val="856C4D18363B4FEC9B5A297D8A0186331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FCEFFF30782D49BD882FEF54294D64EB1">
    <w:name w:val="FCEFFF30782D49BD882FEF54294D64EB1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2266B7FCD2684B788CCC6D976E9D94561">
    <w:name w:val="2266B7FCD2684B788CCC6D976E9D94561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261D4B7BF85E4DC88C9D5C6E2F9EBDD71">
    <w:name w:val="261D4B7BF85E4DC88C9D5C6E2F9EBDD71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D9A8C4C59D184CFE882E20169CC760671">
    <w:name w:val="D9A8C4C59D184CFE882E20169CC760671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6E4139E1BDF344798214B9304AF2528E1">
    <w:name w:val="6E4139E1BDF344798214B9304AF2528E1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6480947E79C84982917E3DD222EF25601">
    <w:name w:val="6480947E79C84982917E3DD222EF25601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B62AB045C0D54D1DA4F03FF4922E5FC71">
    <w:name w:val="B62AB045C0D54D1DA4F03FF4922E5FC71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06397ED928D448BEB26A4A2CF24A0E451">
    <w:name w:val="06397ED928D448BEB26A4A2CF24A0E451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874E5FFE78AD4ED39B2C22B2C884DC7B1">
    <w:name w:val="874E5FFE78AD4ED39B2C22B2C884DC7B1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80AD182DA6074234A84E491E24E9DE0B1">
    <w:name w:val="80AD182DA6074234A84E491E24E9DE0B1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D6B5B0C3993840A5B2F9B02E7B4087781">
    <w:name w:val="D6B5B0C3993840A5B2F9B02E7B4087781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43701E1BEAC44283B1262CE0B64AD6981">
    <w:name w:val="43701E1BEAC44283B1262CE0B64AD6981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EFCADF75BDD640499842884A940919401">
    <w:name w:val="EFCADF75BDD640499842884A940919401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BEAD0A66BF1B492F9096B8E5A737A1261">
    <w:name w:val="BEAD0A66BF1B492F9096B8E5A737A1261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D5353FB92180470FB174352499309496">
    <w:name w:val="D5353FB92180470FB174352499309496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649D24FD9D504C9A9DD089D703FA0BDF">
    <w:name w:val="649D24FD9D504C9A9DD089D703FA0BDF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F7DB2A5FD6B44D23B0F9A1DA79DD4BBC7">
    <w:name w:val="F7DB2A5FD6B44D23B0F9A1DA79DD4BBC7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E114AB80793F4BB79C8FF5AF545EB24F7">
    <w:name w:val="E114AB80793F4BB79C8FF5AF545EB24F7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9F2E309E97854379B3BBAA8E344FB9E17">
    <w:name w:val="9F2E309E97854379B3BBAA8E344FB9E17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EACB1493B3B147178B7F47A41D65F4177">
    <w:name w:val="EACB1493B3B147178B7F47A41D65F4177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A29CC8079F174AFEBE399B68B99EBCEF8">
    <w:name w:val="A29CC8079F174AFEBE399B68B99EBCEF8"/>
    <w:rsid w:val="00E837EC"/>
    <w:pPr>
      <w:suppressAutoHyphens/>
      <w:spacing w:after="0" w:line="240" w:lineRule="auto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6940A27D5C41473AAFD58AD1C4626E46">
    <w:name w:val="6940A27D5C41473AAFD58AD1C4626E46"/>
    <w:rsid w:val="00E837EC"/>
  </w:style>
  <w:style w:type="paragraph" w:customStyle="1" w:styleId="9032A668D8B84EFD86971C31607D548C">
    <w:name w:val="9032A668D8B84EFD86971C31607D548C"/>
    <w:rsid w:val="00E837EC"/>
  </w:style>
  <w:style w:type="paragraph" w:customStyle="1" w:styleId="64B3C9E5EF654747B30AB248EC59400C">
    <w:name w:val="64B3C9E5EF654747B30AB248EC59400C"/>
    <w:rsid w:val="00E837EC"/>
  </w:style>
  <w:style w:type="paragraph" w:customStyle="1" w:styleId="3588E3809FA0493E8DD457BC0F173674">
    <w:name w:val="3588E3809FA0493E8DD457BC0F173674"/>
    <w:rsid w:val="00E837EC"/>
  </w:style>
  <w:style w:type="paragraph" w:customStyle="1" w:styleId="05DE2849544C495EBA162D6E32B89982">
    <w:name w:val="05DE2849544C495EBA162D6E32B89982"/>
    <w:rsid w:val="00E837EC"/>
  </w:style>
  <w:style w:type="paragraph" w:customStyle="1" w:styleId="C7E332C33950494FB2F5781D1E4A566C">
    <w:name w:val="C7E332C33950494FB2F5781D1E4A566C"/>
    <w:rsid w:val="00E837EC"/>
  </w:style>
  <w:style w:type="paragraph" w:customStyle="1" w:styleId="D0E7078CBFF849B8A7D37960E3C49555">
    <w:name w:val="D0E7078CBFF849B8A7D37960E3C49555"/>
    <w:rsid w:val="00E837EC"/>
  </w:style>
  <w:style w:type="paragraph" w:customStyle="1" w:styleId="BD05313EE0D54E318D9D4690B5EF8464">
    <w:name w:val="BD05313EE0D54E318D9D4690B5EF8464"/>
    <w:rsid w:val="00E837EC"/>
  </w:style>
  <w:style w:type="paragraph" w:customStyle="1" w:styleId="F87F0FB218A44E3299A4F6EB58E6AE837">
    <w:name w:val="F87F0FB218A44E3299A4F6EB58E6AE837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224BF2B126E345CA913561B9CA5E2D4D7">
    <w:name w:val="224BF2B126E345CA913561B9CA5E2D4D7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1C2EEC021F9040CF94AF64EF1FA5F4D07">
    <w:name w:val="1C2EEC021F9040CF94AF64EF1FA5F4D07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DD987BDCBB454BEDB51A8B7AD97B51557">
    <w:name w:val="DD987BDCBB454BEDB51A8B7AD97B51557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AD8ACDFABDB64171966B790C4706F0167">
    <w:name w:val="AD8ACDFABDB64171966B790C4706F0167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9C0E3E1E81F64A16977C854CDB3FF6D77">
    <w:name w:val="9C0E3E1E81F64A16977C854CDB3FF6D77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1286F649EAFC4EB1ACF135B10F45004D8">
    <w:name w:val="1286F649EAFC4EB1ACF135B10F45004D8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470809E758084BA9ACD05D81D7A4D95E8">
    <w:name w:val="470809E758084BA9ACD05D81D7A4D95E8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73130AA5A55444AA9615F414D18582598">
    <w:name w:val="73130AA5A55444AA9615F414D18582598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B64C213F2D774464BD4DFE821982AC468">
    <w:name w:val="B64C213F2D774464BD4DFE821982AC468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AB6A1FBBBBC443ACBADDA64B8E6A9A228">
    <w:name w:val="AB6A1FBBBBC443ACBADDA64B8E6A9A228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56D7E225D669458D9B4786A0E1C584008">
    <w:name w:val="56D7E225D669458D9B4786A0E1C584008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D226EEDBD306425FB6FE9F82C78D1F7B8">
    <w:name w:val="D226EEDBD306425FB6FE9F82C78D1F7B8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9266C188B1824904847474A08787B1A38">
    <w:name w:val="9266C188B1824904847474A08787B1A38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37CA7ED7C44B42C8ADCF42BAD950FBCA8">
    <w:name w:val="37CA7ED7C44B42C8ADCF42BAD950FBCA8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0CA999B1FE4F4E81A3D5E21540AFEAD78">
    <w:name w:val="0CA999B1FE4F4E81A3D5E21540AFEAD78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62F969BB1B5C44E4A641CC387CDF92B06">
    <w:name w:val="62F969BB1B5C44E4A641CC387CDF92B06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FD17BBDD28D940108851A5A4D739A9392">
    <w:name w:val="FD17BBDD28D940108851A5A4D739A9392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2645E4DBADE64CBA9DD278ECF591B0842">
    <w:name w:val="2645E4DBADE64CBA9DD278ECF591B0842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FD8BE4BD93554906BC89EE4BACBB87C62">
    <w:name w:val="FD8BE4BD93554906BC89EE4BACBB87C62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04E52486619046AE94EA9F2D446532C62">
    <w:name w:val="04E52486619046AE94EA9F2D446532C62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186C91FD5AC3476C84EBEB7C9FCFE7D72">
    <w:name w:val="186C91FD5AC3476C84EBEB7C9FCFE7D72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65BE4C87178346128EA71A0F71A7E2162">
    <w:name w:val="65BE4C87178346128EA71A0F71A7E2162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931181FFB079445796FCCEF3FDCF43202">
    <w:name w:val="931181FFB079445796FCCEF3FDCF43202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F3CC5CA4B5D147C8B6D8F3EC809A35882">
    <w:name w:val="F3CC5CA4B5D147C8B6D8F3EC809A35882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9F600399731244D88CEAC1BEB2E0FFFC2">
    <w:name w:val="9F600399731244D88CEAC1BEB2E0FFFC2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F1223510D5BF48198436018FFF2E53D52">
    <w:name w:val="F1223510D5BF48198436018FFF2E53D52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EC619EE543234004B33C9C9926EB4C122">
    <w:name w:val="EC619EE543234004B33C9C9926EB4C122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1025BA7FB7CC4F45AAD3E115B17B12182">
    <w:name w:val="1025BA7FB7CC4F45AAD3E115B17B12182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FF5FAAA5847246D58C230803F110EC6D2">
    <w:name w:val="FF5FAAA5847246D58C230803F110EC6D2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49180ABDEA3F4D6796E21A22E81C9F0A2">
    <w:name w:val="49180ABDEA3F4D6796E21A22E81C9F0A2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C8A7EB12434041B8988C70E33CD16A832">
    <w:name w:val="C8A7EB12434041B8988C70E33CD16A832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B41DD72DF540410DA6DD0829A8131FDB2">
    <w:name w:val="B41DD72DF540410DA6DD0829A8131FDB2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ED622A67A34941BE84D08F5E0FD329B42">
    <w:name w:val="ED622A67A34941BE84D08F5E0FD329B42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0F12E768925C48D683F8148830EB9BB62">
    <w:name w:val="0F12E768925C48D683F8148830EB9BB62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1B549D8DA3AA457E980BC5664BCB2DA52">
    <w:name w:val="1B549D8DA3AA457E980BC5664BCB2DA52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CB2B552360F24FBEBC37F228EB7D83282">
    <w:name w:val="CB2B552360F24FBEBC37F228EB7D83282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6E74D7ACC0A64DD7B4371CEA6035C6672">
    <w:name w:val="6E74D7ACC0A64DD7B4371CEA6035C6672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C1B4D2E35BF54D10A3082D4FD42839442">
    <w:name w:val="C1B4D2E35BF54D10A3082D4FD42839442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93231041153141139C7291E13E3151622">
    <w:name w:val="93231041153141139C7291E13E3151622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2E547723D083475291C0F10506B5C9FD2">
    <w:name w:val="2E547723D083475291C0F10506B5C9FD2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3A631461CDEE4CACAE7AE423314F8AFE2">
    <w:name w:val="3A631461CDEE4CACAE7AE423314F8AFE2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FD4FAA2339014746A77032ECB45486C72">
    <w:name w:val="FD4FAA2339014746A77032ECB45486C72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A341AEE730F24A02AA5E6760372180EC2">
    <w:name w:val="A341AEE730F24A02AA5E6760372180EC2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8FCDB7BBC8444160ACA87C7B41410ED12">
    <w:name w:val="8FCDB7BBC8444160ACA87C7B41410ED12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201610DDEE0A430088BC000B345D0D102">
    <w:name w:val="201610DDEE0A430088BC000B345D0D102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8C9DA5A807E540D1B1C1E8620299A9512">
    <w:name w:val="8C9DA5A807E540D1B1C1E8620299A9512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3A75994F46E545E58EABA2196285BB742">
    <w:name w:val="3A75994F46E545E58EABA2196285BB742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C1F49742683140F3A1618762B66A420D2">
    <w:name w:val="C1F49742683140F3A1618762B66A420D2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89F9DF8C679044798DCC1FB37275D7AB2">
    <w:name w:val="89F9DF8C679044798DCC1FB37275D7AB2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07CC403CD2204CC3A8D39F7B9FE247F12">
    <w:name w:val="07CC403CD2204CC3A8D39F7B9FE247F12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C4698010577341A492DE82B4E25EDD5F2">
    <w:name w:val="C4698010577341A492DE82B4E25EDD5F2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BE6CF3BA170E48AAB1E9CCE9525A5E1D2">
    <w:name w:val="BE6CF3BA170E48AAB1E9CCE9525A5E1D2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9914785D4ED24BEEB23272D91E7126882">
    <w:name w:val="9914785D4ED24BEEB23272D91E7126882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630A3F8B5B724C3BAA824E45916622752">
    <w:name w:val="630A3F8B5B724C3BAA824E45916622752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07FD971975C5432BAEE4F34D9980C8C82">
    <w:name w:val="07FD971975C5432BAEE4F34D9980C8C82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856C4D18363B4FEC9B5A297D8A0186332">
    <w:name w:val="856C4D18363B4FEC9B5A297D8A0186332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FCEFFF30782D49BD882FEF54294D64EB2">
    <w:name w:val="FCEFFF30782D49BD882FEF54294D64EB2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2266B7FCD2684B788CCC6D976E9D94562">
    <w:name w:val="2266B7FCD2684B788CCC6D976E9D94562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261D4B7BF85E4DC88C9D5C6E2F9EBDD72">
    <w:name w:val="261D4B7BF85E4DC88C9D5C6E2F9EBDD72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D9A8C4C59D184CFE882E20169CC760672">
    <w:name w:val="D9A8C4C59D184CFE882E20169CC760672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6E4139E1BDF344798214B9304AF2528E2">
    <w:name w:val="6E4139E1BDF344798214B9304AF2528E2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6480947E79C84982917E3DD222EF25602">
    <w:name w:val="6480947E79C84982917E3DD222EF25602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B62AB045C0D54D1DA4F03FF4922E5FC72">
    <w:name w:val="B62AB045C0D54D1DA4F03FF4922E5FC72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06397ED928D448BEB26A4A2CF24A0E452">
    <w:name w:val="06397ED928D448BEB26A4A2CF24A0E452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874E5FFE78AD4ED39B2C22B2C884DC7B2">
    <w:name w:val="874E5FFE78AD4ED39B2C22B2C884DC7B2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80AD182DA6074234A84E491E24E9DE0B2">
    <w:name w:val="80AD182DA6074234A84E491E24E9DE0B2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D6B5B0C3993840A5B2F9B02E7B4087782">
    <w:name w:val="D6B5B0C3993840A5B2F9B02E7B4087782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43701E1BEAC44283B1262CE0B64AD6982">
    <w:name w:val="43701E1BEAC44283B1262CE0B64AD6982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EFCADF75BDD640499842884A940919402">
    <w:name w:val="EFCADF75BDD640499842884A940919402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BEAD0A66BF1B492F9096B8E5A737A1262">
    <w:name w:val="BEAD0A66BF1B492F9096B8E5A737A1262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D5353FB92180470FB1743524993094961">
    <w:name w:val="D5353FB92180470FB1743524993094961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72136AA199AA4911BC872F51B7F37FAF">
    <w:name w:val="72136AA199AA4911BC872F51B7F37FAF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560BE653D98F442C96BAE679D0D244BA">
    <w:name w:val="560BE653D98F442C96BAE679D0D244BA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F7DB2A5FD6B44D23B0F9A1DA79DD4BBC8">
    <w:name w:val="F7DB2A5FD6B44D23B0F9A1DA79DD4BBC8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B99FB0C84F314FE8B61C53BFD5750CF2">
    <w:name w:val="B99FB0C84F314FE8B61C53BFD5750CF2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6940A27D5C41473AAFD58AD1C4626E461">
    <w:name w:val="6940A27D5C41473AAFD58AD1C4626E461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9032A668D8B84EFD86971C31607D548C1">
    <w:name w:val="9032A668D8B84EFD86971C31607D548C1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64B3C9E5EF654747B30AB248EC59400C1">
    <w:name w:val="64B3C9E5EF654747B30AB248EC59400C1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3588E3809FA0493E8DD457BC0F1736741">
    <w:name w:val="3588E3809FA0493E8DD457BC0F1736741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05DE2849544C495EBA162D6E32B899821">
    <w:name w:val="05DE2849544C495EBA162D6E32B899821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C7E332C33950494FB2F5781D1E4A566C1">
    <w:name w:val="C7E332C33950494FB2F5781D1E4A566C1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D0E7078CBFF849B8A7D37960E3C495551">
    <w:name w:val="D0E7078CBFF849B8A7D37960E3C495551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BD05313EE0D54E318D9D4690B5EF84641">
    <w:name w:val="BD05313EE0D54E318D9D4690B5EF84641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E114AB80793F4BB79C8FF5AF545EB24F8">
    <w:name w:val="E114AB80793F4BB79C8FF5AF545EB24F8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9F2E309E97854379B3BBAA8E344FB9E18">
    <w:name w:val="9F2E309E97854379B3BBAA8E344FB9E18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EACB1493B3B147178B7F47A41D65F4178">
    <w:name w:val="EACB1493B3B147178B7F47A41D65F4178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A29CC8079F174AFEBE399B68B99EBCEF9">
    <w:name w:val="A29CC8079F174AFEBE399B68B99EBCEF9"/>
    <w:rsid w:val="00E837EC"/>
    <w:pPr>
      <w:suppressAutoHyphens/>
      <w:spacing w:after="0" w:line="240" w:lineRule="auto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9502C694CDD04AFFB45143AD0D163D73">
    <w:name w:val="9502C694CDD04AFFB45143AD0D163D73"/>
    <w:rsid w:val="00E837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ptum Color Palette 2022">
      <a:dk1>
        <a:srgbClr val="5A5A5A"/>
      </a:dk1>
      <a:lt1>
        <a:srgbClr val="FFFFFF"/>
      </a:lt1>
      <a:dk2>
        <a:srgbClr val="FF612B"/>
      </a:dk2>
      <a:lt2>
        <a:srgbClr val="D9F6FA"/>
      </a:lt2>
      <a:accent1>
        <a:srgbClr val="5A5A5A"/>
      </a:accent1>
      <a:accent2>
        <a:srgbClr val="5A5A5A"/>
      </a:accent2>
      <a:accent3>
        <a:srgbClr val="5A5A5A"/>
      </a:accent3>
      <a:accent4>
        <a:srgbClr val="5A5A5A"/>
      </a:accent4>
      <a:accent5>
        <a:srgbClr val="5A5A5A"/>
      </a:accent5>
      <a:accent6>
        <a:srgbClr val="002677"/>
      </a:accent6>
      <a:hlink>
        <a:srgbClr val="196ECF"/>
      </a:hlink>
      <a:folHlink>
        <a:srgbClr val="5A5A5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2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19050" cap="rnd">
          <a:solidFill>
            <a:schemeClr val="accent6"/>
          </a:solidFill>
          <a:round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0"/>
      <a:lstStyle/>
    </a:txDef>
  </a:objectDefaults>
  <a:extraClrSchemeLst/>
  <a:custClrLst>
    <a:custClr name="Warm White">
      <a:srgbClr val="FBF9F4"/>
    </a:custClr>
    <a:custClr name="Blank">
      <a:srgbClr val="FFFFFF"/>
    </a:custClr>
    <a:custClr name="Green Success">
      <a:srgbClr val="007000"/>
    </a:custClr>
    <a:custClr name="Red Alert">
      <a:srgbClr val="C40000"/>
    </a:custClr>
    <a:custClr name="Gold Callout">
      <a:srgbClr val="F5B700"/>
    </a:custClr>
    <a:custClr name="Blank">
      <a:srgbClr val="FFFFFF"/>
    </a:custClr>
    <a:custClr name="Blank">
      <a:srgbClr val="FFFFFF"/>
    </a:custClr>
    <a:custClr name="Lagoon">
      <a:srgbClr val="007C89"/>
    </a:custClr>
    <a:custClr name="Violet">
      <a:srgbClr val="422C88"/>
    </a:custClr>
    <a:custClr name="Strawberry">
      <a:srgbClr val="A32A2E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Rainwater">
      <a:srgbClr val="6FC1B1"/>
    </a:custClr>
    <a:custClr name="Iris">
      <a:srgbClr val="8061BC"/>
    </a:custClr>
    <a:custClr name="Apple">
      <a:srgbClr val="D13F44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395DE08E3C9745A259370C35A20A4C" ma:contentTypeVersion="17" ma:contentTypeDescription="Create a new document." ma:contentTypeScope="" ma:versionID="7628df615c884d42d2d1f6ad98fe9715">
  <xsd:schema xmlns:xsd="http://www.w3.org/2001/XMLSchema" xmlns:xs="http://www.w3.org/2001/XMLSchema" xmlns:p="http://schemas.microsoft.com/office/2006/metadata/properties" xmlns:ns2="bfab196a-cace-474d-a231-7bb110c4ee4f" xmlns:ns3="0ece259b-6e50-487f-b04f-8bc6d1505e83" targetNamespace="http://schemas.microsoft.com/office/2006/metadata/properties" ma:root="true" ma:fieldsID="7deb4b44af46848da6b64e714b77088c" ns2:_="" ns3:_="">
    <xsd:import namespace="bfab196a-cace-474d-a231-7bb110c4ee4f"/>
    <xsd:import namespace="0ece259b-6e50-487f-b04f-8bc6d1505e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WorkflowStatus" minOccurs="0"/>
                <xsd:element ref="ns2:UMProcess" minOccurs="0"/>
                <xsd:element ref="ns2:Staf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b196a-cace-474d-a231-7bb110c4ee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WorkflowStatus" ma:index="21" nillable="true" ma:displayName="Workflow Status" ma:format="Dropdown" ma:internalName="WorkflowStatus">
      <xsd:simpleType>
        <xsd:restriction base="dms:Choice">
          <xsd:enumeration value="New Request CAC"/>
          <xsd:enumeration value="Clinician Review"/>
          <xsd:enumeration value="CAC Final Review- Move"/>
        </xsd:restriction>
      </xsd:simpleType>
    </xsd:element>
    <xsd:element name="UMProcess" ma:index="22" nillable="true" ma:displayName="UM Process" ma:description="New Item starting work Process" ma:format="Dropdown" ma:internalName="UMProcess">
      <xsd:simpleType>
        <xsd:restriction base="dms:Choice">
          <xsd:enumeration value="New Request"/>
          <xsd:enumeration value="CAC Process 1"/>
          <xsd:enumeration value="Clinician Process 2"/>
          <xsd:enumeration value="CAC Process 3"/>
          <xsd:enumeration value="Move File  Workproducts to final Local"/>
          <xsd:enumeration value="Choice 6"/>
        </xsd:restriction>
      </xsd:simpleType>
    </xsd:element>
    <xsd:element name="Staff" ma:index="23" nillable="true" ma:displayName="Staff" ma:format="Dropdown" ma:list="UserInfo" ma:SharePointGroup="0" ma:internalName="Staff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ce259b-6e50-487f-b04f-8bc6d1505e8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7d4e487-cf0b-42c4-b35e-8d6430d5c31e}" ma:internalName="TaxCatchAll" ma:showField="CatchAllData" ma:web="0ece259b-6e50-487f-b04f-8bc6d1505e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ce259b-6e50-487f-b04f-8bc6d1505e83" xsi:nil="true"/>
    <lcf76f155ced4ddcb4097134ff3c332f xmlns="bfab196a-cace-474d-a231-7bb110c4ee4f">
      <Terms xmlns="http://schemas.microsoft.com/office/infopath/2007/PartnerControls"/>
    </lcf76f155ced4ddcb4097134ff3c332f>
    <UMProcess xmlns="bfab196a-cace-474d-a231-7bb110c4ee4f" xsi:nil="true"/>
    <WorkflowStatus xmlns="bfab196a-cace-474d-a231-7bb110c4ee4f" xsi:nil="true"/>
    <Staff xmlns="bfab196a-cace-474d-a231-7bb110c4ee4f">
      <UserInfo>
        <DisplayName/>
        <AccountId xsi:nil="true"/>
        <AccountType/>
      </UserInfo>
    </Staff>
  </documentManagement>
</p:properties>
</file>

<file path=customXml/itemProps1.xml><?xml version="1.0" encoding="utf-8"?>
<ds:datastoreItem xmlns:ds="http://schemas.openxmlformats.org/officeDocument/2006/customXml" ds:itemID="{8D5ECE68-D145-40F9-AC46-36FA95DBD6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C3C5FB-193A-49AD-A360-51118372EB2A}"/>
</file>

<file path=customXml/itemProps3.xml><?xml version="1.0" encoding="utf-8"?>
<ds:datastoreItem xmlns:ds="http://schemas.openxmlformats.org/officeDocument/2006/customXml" ds:itemID="{8EE8FBF1-7C22-4908-9A4E-BACA72DB37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B39EED-2EBF-4842-9937-4C8C4151594E}">
  <ds:schemaRefs>
    <ds:schemaRef ds:uri="http://schemas.microsoft.com/office/2006/metadata/properties"/>
    <ds:schemaRef ds:uri="http://schemas.microsoft.com/office/infopath/2007/PartnerControls"/>
    <ds:schemaRef ds:uri="0ece259b-6e50-487f-b04f-8bc6d1505e83"/>
    <ds:schemaRef ds:uri="bfab196a-cace-474d-a231-7bb110c4ee4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optum_generic_simple_20220404</Template>
  <TotalTime>58</TotalTime>
  <Pages>4</Pages>
  <Words>942</Words>
  <Characters>5371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Optum</Company>
  <LinksUpToDate>false</LinksUpToDate>
  <CharactersWithSpaces>6301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Khuu, Thanh T</dc:creator>
  <cp:keywords/>
  <dc:description>Optum 2022 template developed by Creative Partners. Generic documents.</dc:description>
  <cp:lastModifiedBy>Khuu, Thanh T</cp:lastModifiedBy>
  <cp:revision>47</cp:revision>
  <cp:lastPrinted>2022-08-30T19:29:00Z</cp:lastPrinted>
  <dcterms:created xsi:type="dcterms:W3CDTF">2023-05-01T16:41:00Z</dcterms:created>
  <dcterms:modified xsi:type="dcterms:W3CDTF">2023-05-01T21:14:00Z</dcterms:modified>
  <cp:category>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2022-10-27T16:57:00Z</vt:lpwstr>
  </property>
  <property fmtid="{D5CDD505-2E9C-101B-9397-08002B2CF9AE}" pid="4" name="MSIP_Label_a8a73c85-e524-44a6-bd58-7df7ef87be8f_Method">
    <vt:lpwstr>Privileged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66482610-cdc1-4531-8187-d84b61be9f67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0x01010057395DE08E3C9745A259370C35A20A4C</vt:lpwstr>
  </property>
  <property fmtid="{D5CDD505-2E9C-101B-9397-08002B2CF9AE}" pid="10" name="Order">
    <vt:r8>3560400</vt:r8>
  </property>
</Properties>
</file>